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BEF89" w14:textId="2DE68FEB" w:rsidR="006A7611" w:rsidRDefault="00297919" w:rsidP="007E3D92">
      <w:pPr>
        <w:pStyle w:val="Title"/>
        <w:spacing w:line="276" w:lineRule="auto"/>
        <w:jc w:val="center"/>
        <w:rPr>
          <w:i/>
          <w:color w:val="C00000"/>
          <w:sz w:val="60"/>
          <w:szCs w:val="60"/>
          <w:u w:val="single"/>
        </w:rPr>
      </w:pPr>
      <w:r>
        <w:rPr>
          <w:i/>
          <w:color w:val="C00000"/>
          <w:sz w:val="60"/>
          <w:szCs w:val="60"/>
          <w:u w:val="single"/>
        </w:rPr>
        <w:t>Big Win</w:t>
      </w:r>
      <w:r w:rsidR="00DA6E29" w:rsidRPr="00DA6E29">
        <w:rPr>
          <w:i/>
          <w:color w:val="C00000"/>
          <w:sz w:val="60"/>
          <w:szCs w:val="60"/>
          <w:u w:val="single"/>
        </w:rPr>
        <w:t xml:space="preserve"> App</w:t>
      </w:r>
    </w:p>
    <w:p w14:paraId="26B23796" w14:textId="5D32D82D" w:rsidR="007E3D92" w:rsidRPr="007E3D92" w:rsidRDefault="007E3D92" w:rsidP="007E3D92">
      <w:pPr>
        <w:spacing w:after="0"/>
        <w:jc w:val="center"/>
        <w:rPr>
          <w:sz w:val="36"/>
          <w:szCs w:val="36"/>
        </w:rPr>
      </w:pPr>
      <w:r w:rsidRPr="007E3D92">
        <w:rPr>
          <w:sz w:val="36"/>
          <w:szCs w:val="36"/>
        </w:rPr>
        <w:t xml:space="preserve">Will </w:t>
      </w:r>
      <w:r w:rsidRPr="007E3D92">
        <w:rPr>
          <w:b/>
          <w:i/>
          <w:sz w:val="36"/>
          <w:szCs w:val="36"/>
        </w:rPr>
        <w:t>YOU</w:t>
      </w:r>
      <w:r w:rsidRPr="007E3D92">
        <w:rPr>
          <w:sz w:val="36"/>
          <w:szCs w:val="36"/>
        </w:rPr>
        <w:t xml:space="preserve"> be our </w:t>
      </w:r>
      <w:r>
        <w:rPr>
          <w:sz w:val="36"/>
          <w:szCs w:val="36"/>
        </w:rPr>
        <w:t>first</w:t>
      </w:r>
      <w:r w:rsidRPr="007E3D92">
        <w:rPr>
          <w:sz w:val="36"/>
          <w:szCs w:val="36"/>
        </w:rPr>
        <w:t xml:space="preserve"> $250,000 Sweepstakes Winner?</w:t>
      </w:r>
    </w:p>
    <w:p w14:paraId="47B13F79" w14:textId="0F572C8E" w:rsidR="00160433" w:rsidRPr="00DA6E29" w:rsidRDefault="00160433" w:rsidP="006A7611">
      <w:pPr>
        <w:pStyle w:val="Heading1"/>
        <w:jc w:val="center"/>
        <w:rPr>
          <w:b/>
          <w:color w:val="auto"/>
        </w:rPr>
      </w:pPr>
      <w:r w:rsidRPr="00DA6E29">
        <w:rPr>
          <w:b/>
          <w:color w:val="auto"/>
        </w:rPr>
        <w:t xml:space="preserve">What is </w:t>
      </w:r>
      <w:r w:rsidR="00DA6E29">
        <w:rPr>
          <w:b/>
          <w:color w:val="auto"/>
        </w:rPr>
        <w:t xml:space="preserve">the </w:t>
      </w:r>
      <w:r w:rsidR="00297919">
        <w:rPr>
          <w:b/>
          <w:color w:val="auto"/>
        </w:rPr>
        <w:t>Big Win</w:t>
      </w:r>
      <w:r w:rsidRPr="00DA6E29">
        <w:rPr>
          <w:b/>
          <w:color w:val="auto"/>
        </w:rPr>
        <w:t xml:space="preserve"> Sweepstakes </w:t>
      </w:r>
      <w:r w:rsidR="00DA6E29">
        <w:rPr>
          <w:b/>
          <w:color w:val="auto"/>
        </w:rPr>
        <w:t xml:space="preserve">App </w:t>
      </w:r>
      <w:r w:rsidRPr="00DA6E29">
        <w:rPr>
          <w:b/>
          <w:color w:val="auto"/>
        </w:rPr>
        <w:t>(</w:t>
      </w:r>
      <w:r w:rsidR="00297919">
        <w:rPr>
          <w:b/>
          <w:color w:val="auto"/>
        </w:rPr>
        <w:t>BWS</w:t>
      </w:r>
      <w:r w:rsidRPr="00DA6E29">
        <w:rPr>
          <w:b/>
          <w:color w:val="auto"/>
        </w:rPr>
        <w:t>)</w:t>
      </w:r>
    </w:p>
    <w:p w14:paraId="36140181" w14:textId="77777777" w:rsidR="006A7611" w:rsidRPr="00DA6E29" w:rsidRDefault="006A7611" w:rsidP="00DA6E29">
      <w:pPr>
        <w:pStyle w:val="Heading1"/>
      </w:pPr>
      <w:r w:rsidRPr="00DA6E29">
        <w:t>For the User</w:t>
      </w:r>
    </w:p>
    <w:p w14:paraId="388A9033" w14:textId="029C246C" w:rsidR="006A7611" w:rsidRPr="00DA6E29" w:rsidRDefault="00297919" w:rsidP="00DF20CD">
      <w:pPr>
        <w:jc w:val="both"/>
        <w:rPr>
          <w:sz w:val="22"/>
        </w:rPr>
      </w:pPr>
      <w:r>
        <w:rPr>
          <w:sz w:val="22"/>
        </w:rPr>
        <w:t>Big Win</w:t>
      </w:r>
      <w:r w:rsidR="00DF20CD" w:rsidRPr="00DA6E29">
        <w:rPr>
          <w:sz w:val="22"/>
        </w:rPr>
        <w:t xml:space="preserve"> Sweepstakes is your opportunity to </w:t>
      </w:r>
      <w:r w:rsidR="00DF20CD" w:rsidRPr="00DA6E29">
        <w:rPr>
          <w:i/>
          <w:sz w:val="22"/>
        </w:rPr>
        <w:t>Win Big</w:t>
      </w:r>
      <w:r w:rsidR="00DF20CD" w:rsidRPr="00DA6E29">
        <w:rPr>
          <w:sz w:val="22"/>
        </w:rPr>
        <w:t xml:space="preserve"> just by</w:t>
      </w:r>
      <w:r w:rsidR="007E3D92">
        <w:rPr>
          <w:sz w:val="22"/>
        </w:rPr>
        <w:t xml:space="preserve"> setting up a user profile and</w:t>
      </w:r>
      <w:r w:rsidR="00DF20CD" w:rsidRPr="00DA6E29">
        <w:rPr>
          <w:sz w:val="22"/>
        </w:rPr>
        <w:t xml:space="preserve"> </w:t>
      </w:r>
      <w:r>
        <w:rPr>
          <w:sz w:val="22"/>
        </w:rPr>
        <w:t>view</w:t>
      </w:r>
      <w:r w:rsidR="00DF20CD" w:rsidRPr="00DA6E29">
        <w:rPr>
          <w:sz w:val="22"/>
        </w:rPr>
        <w:t xml:space="preserve">ing </w:t>
      </w:r>
      <w:r w:rsidR="007E3D92">
        <w:rPr>
          <w:sz w:val="22"/>
        </w:rPr>
        <w:t xml:space="preserve">a few </w:t>
      </w:r>
      <w:r>
        <w:rPr>
          <w:sz w:val="22"/>
        </w:rPr>
        <w:t>ads</w:t>
      </w:r>
      <w:r w:rsidR="007E3D92">
        <w:rPr>
          <w:sz w:val="22"/>
        </w:rPr>
        <w:t xml:space="preserve"> each day</w:t>
      </w:r>
      <w:r w:rsidR="00DF20CD" w:rsidRPr="00DA6E29">
        <w:rPr>
          <w:sz w:val="22"/>
        </w:rPr>
        <w:t xml:space="preserve">. </w:t>
      </w:r>
      <w:r w:rsidR="006A7611" w:rsidRPr="00DA6E29">
        <w:rPr>
          <w:sz w:val="22"/>
        </w:rPr>
        <w:t>Users who dow</w:t>
      </w:r>
      <w:r w:rsidR="00DF20CD" w:rsidRPr="00DA6E29">
        <w:rPr>
          <w:sz w:val="22"/>
        </w:rPr>
        <w:t xml:space="preserve">nload the </w:t>
      </w:r>
      <w:r>
        <w:rPr>
          <w:sz w:val="22"/>
        </w:rPr>
        <w:t>Big Win</w:t>
      </w:r>
      <w:r w:rsidR="00DF20CD" w:rsidRPr="00DA6E29">
        <w:rPr>
          <w:sz w:val="22"/>
        </w:rPr>
        <w:t xml:space="preserve"> Sweepstakes a</w:t>
      </w:r>
      <w:r w:rsidR="006A7611" w:rsidRPr="00DA6E29">
        <w:rPr>
          <w:sz w:val="22"/>
        </w:rPr>
        <w:t xml:space="preserve">pp will have the opportunity to </w:t>
      </w:r>
      <w:r>
        <w:rPr>
          <w:sz w:val="22"/>
        </w:rPr>
        <w:t>view</w:t>
      </w:r>
      <w:r w:rsidR="006A7611" w:rsidRPr="00DA6E29">
        <w:rPr>
          <w:sz w:val="22"/>
        </w:rPr>
        <w:t xml:space="preserve"> </w:t>
      </w:r>
      <w:r>
        <w:rPr>
          <w:sz w:val="22"/>
        </w:rPr>
        <w:t>ads</w:t>
      </w:r>
      <w:r w:rsidR="006A7611" w:rsidRPr="00DA6E29">
        <w:rPr>
          <w:sz w:val="22"/>
        </w:rPr>
        <w:t xml:space="preserve"> from </w:t>
      </w:r>
      <w:r w:rsidR="00D14EE8">
        <w:rPr>
          <w:sz w:val="22"/>
        </w:rPr>
        <w:t>national</w:t>
      </w:r>
      <w:r w:rsidR="00DA6E29">
        <w:rPr>
          <w:sz w:val="22"/>
        </w:rPr>
        <w:t xml:space="preserve"> </w:t>
      </w:r>
      <w:r w:rsidR="00670929" w:rsidRPr="00DA6E29">
        <w:rPr>
          <w:sz w:val="22"/>
        </w:rPr>
        <w:t>advertiser</w:t>
      </w:r>
      <w:r w:rsidR="006A7611" w:rsidRPr="00DA6E29">
        <w:rPr>
          <w:sz w:val="22"/>
        </w:rPr>
        <w:t>s</w:t>
      </w:r>
      <w:r w:rsidR="007E3D92">
        <w:rPr>
          <w:sz w:val="22"/>
        </w:rPr>
        <w:t xml:space="preserve"> and earn a daily entry into the BWS June 2015 Grand Prize drawing of $250,000!</w:t>
      </w:r>
      <w:r>
        <w:rPr>
          <w:sz w:val="22"/>
        </w:rPr>
        <w:t xml:space="preserve"> You can submit an entry every day</w:t>
      </w:r>
      <w:r w:rsidR="00206900">
        <w:rPr>
          <w:sz w:val="22"/>
        </w:rPr>
        <w:t xml:space="preserve">. The more you </w:t>
      </w:r>
      <w:r w:rsidR="007E3D92">
        <w:rPr>
          <w:sz w:val="22"/>
        </w:rPr>
        <w:t>enter</w:t>
      </w:r>
      <w:r w:rsidR="00206900">
        <w:rPr>
          <w:sz w:val="22"/>
        </w:rPr>
        <w:t xml:space="preserve"> the greater chance you have of Winning Big!!!</w:t>
      </w:r>
    </w:p>
    <w:p w14:paraId="00A5C848" w14:textId="2EA89E7D" w:rsidR="003F3439" w:rsidRPr="00D14EE8" w:rsidRDefault="006A7611" w:rsidP="00D14EE8">
      <w:pPr>
        <w:spacing w:after="0"/>
        <w:jc w:val="both"/>
        <w:rPr>
          <w:sz w:val="22"/>
        </w:rPr>
      </w:pPr>
      <w:r w:rsidRPr="00DA6E29">
        <w:rPr>
          <w:sz w:val="22"/>
        </w:rPr>
        <w:t xml:space="preserve">The </w:t>
      </w:r>
      <w:r w:rsidR="00297919">
        <w:rPr>
          <w:sz w:val="22"/>
        </w:rPr>
        <w:t>BWS</w:t>
      </w:r>
      <w:r w:rsidR="00C57DDF">
        <w:rPr>
          <w:sz w:val="22"/>
        </w:rPr>
        <w:t xml:space="preserve"> a</w:t>
      </w:r>
      <w:r w:rsidRPr="00DA6E29">
        <w:rPr>
          <w:sz w:val="22"/>
        </w:rPr>
        <w:t>pp is free to download and all sweepstakes entries are free of charge (no purchase necessary to earn any entries). It is available on apple and android mobile platforms. Setup an account today and</w:t>
      </w:r>
      <w:r w:rsidR="007E3D92">
        <w:rPr>
          <w:sz w:val="22"/>
        </w:rPr>
        <w:t>,</w:t>
      </w:r>
      <w:r w:rsidRPr="00DA6E29">
        <w:rPr>
          <w:sz w:val="22"/>
        </w:rPr>
        <w:t xml:space="preserve"> who knows- You may win $250,000 </w:t>
      </w:r>
      <w:r w:rsidR="007E3D92">
        <w:rPr>
          <w:sz w:val="22"/>
        </w:rPr>
        <w:t>by June</w:t>
      </w:r>
      <w:r w:rsidRPr="00DA6E29">
        <w:rPr>
          <w:sz w:val="22"/>
        </w:rPr>
        <w:t>!!!</w:t>
      </w:r>
    </w:p>
    <w:p w14:paraId="6D8E80DC" w14:textId="089FA47C" w:rsidR="003F3439" w:rsidRPr="00D14EE8" w:rsidRDefault="00297919" w:rsidP="00D14EE8">
      <w:pPr>
        <w:pStyle w:val="Heading1"/>
        <w:spacing w:before="360"/>
        <w:jc w:val="center"/>
        <w:rPr>
          <w:b/>
          <w:color w:val="auto"/>
        </w:rPr>
      </w:pPr>
      <w:r>
        <w:rPr>
          <w:b/>
          <w:color w:val="auto"/>
        </w:rPr>
        <w:t>BWS</w:t>
      </w:r>
      <w:r w:rsidR="008357CA" w:rsidRPr="00DA6E29">
        <w:rPr>
          <w:b/>
          <w:color w:val="auto"/>
        </w:rPr>
        <w:t xml:space="preserve"> Mobile App </w:t>
      </w:r>
      <w:r w:rsidR="003F3439">
        <w:rPr>
          <w:b/>
          <w:color w:val="auto"/>
        </w:rPr>
        <w:t>Story Board</w:t>
      </w:r>
    </w:p>
    <w:p w14:paraId="4A799A8D" w14:textId="4492E542" w:rsidR="003F3439" w:rsidRDefault="003F3439" w:rsidP="003F3439">
      <w:r>
        <w:rPr>
          <w:noProof/>
          <w:lang w:eastAsia="en-US"/>
        </w:rPr>
        <mc:AlternateContent>
          <mc:Choice Requires="wps">
            <w:drawing>
              <wp:anchor distT="0" distB="0" distL="114300" distR="114300" simplePos="0" relativeHeight="251687936" behindDoc="0" locked="0" layoutInCell="1" allowOverlap="1" wp14:anchorId="00817606" wp14:editId="354DA358">
                <wp:simplePos x="0" y="0"/>
                <wp:positionH relativeFrom="column">
                  <wp:posOffset>4257675</wp:posOffset>
                </wp:positionH>
                <wp:positionV relativeFrom="paragraph">
                  <wp:posOffset>0</wp:posOffset>
                </wp:positionV>
                <wp:extent cx="1828800" cy="32004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00DE6757" w14:textId="7CF0E1B2" w:rsidR="00CE1293" w:rsidRPr="00F2637E" w:rsidRDefault="00CE1293" w:rsidP="00F2637E">
                            <w:pPr>
                              <w:jc w:val="center"/>
                              <w:rPr>
                                <w:sz w:val="20"/>
                                <w:szCs w:val="20"/>
                              </w:rPr>
                            </w:pPr>
                            <w:r w:rsidRPr="00F2637E">
                              <w:rPr>
                                <w:sz w:val="20"/>
                                <w:szCs w:val="20"/>
                              </w:rPr>
                              <w:t xml:space="preserve">Create a </w:t>
                            </w:r>
                            <w:r>
                              <w:rPr>
                                <w:sz w:val="20"/>
                                <w:szCs w:val="20"/>
                              </w:rPr>
                              <w:t>BWS</w:t>
                            </w:r>
                            <w:r w:rsidRPr="00F2637E">
                              <w:rPr>
                                <w:sz w:val="20"/>
                                <w:szCs w:val="20"/>
                              </w:rPr>
                              <w:t xml:space="preserve"> Account</w:t>
                            </w:r>
                          </w:p>
                          <w:p w14:paraId="0B6BFE6E" w14:textId="1FA9878F" w:rsidR="00CE1293" w:rsidRDefault="00CE1293" w:rsidP="002C3E2A">
                            <w:r>
                              <w:t>Make sure all account information is correct as it t will be used to contact if you are selected as the sweepstakes winner.</w:t>
                            </w:r>
                          </w:p>
                          <w:p w14:paraId="12F41AF3" w14:textId="3BA41C80" w:rsidR="00CE1293" w:rsidRPr="002C3E2A" w:rsidRDefault="00934BE7" w:rsidP="002C3E2A">
                            <w:pPr>
                              <w:rPr>
                                <w:sz w:val="22"/>
                              </w:rPr>
                            </w:pPr>
                            <w:r w:rsidRPr="00934BE7">
                              <w:rPr>
                                <w:i/>
                              </w:rPr>
                              <w:t>Please note</w:t>
                            </w:r>
                            <w:r>
                              <w:t xml:space="preserve">: </w:t>
                            </w:r>
                            <w:r w:rsidR="00CE1293">
                              <w:t xml:space="preserve">This information </w:t>
                            </w:r>
                            <w:r w:rsidR="00CE1293" w:rsidRPr="007E3D92">
                              <w:rPr>
                                <w:b/>
                                <w:i/>
                                <w:u w:val="single"/>
                              </w:rPr>
                              <w:t>will not</w:t>
                            </w:r>
                            <w:r w:rsidR="00CE1293">
                              <w:t xml:space="preserve"> be shared with any 3</w:t>
                            </w:r>
                            <w:r w:rsidR="00CE1293" w:rsidRPr="007E3D92">
                              <w:rPr>
                                <w:vertAlign w:val="superscript"/>
                              </w:rPr>
                              <w:t>rd</w:t>
                            </w:r>
                            <w:r w:rsidR="00CE1293">
                              <w:t xml:space="preserve"> party advertisers</w:t>
                            </w:r>
                            <w:r>
                              <w:t>.</w:t>
                            </w:r>
                            <w:bookmarkStart w:id="0" w:name="_GoBack"/>
                            <w:bookmarkEnd w:id="0"/>
                          </w:p>
                          <w:p w14:paraId="00FA1E2B" w14:textId="31BE421F" w:rsidR="00CE1293" w:rsidRDefault="00CE1293" w:rsidP="00250862">
                            <w:pPr>
                              <w:spacing w:after="0" w:line="240" w:lineRule="auto"/>
                            </w:pPr>
                            <w:r>
                              <w:t>Username: __</w:t>
                            </w:r>
                            <w:proofErr w:type="gramStart"/>
                            <w:r>
                              <w:t>_  /</w:t>
                            </w:r>
                            <w:proofErr w:type="gramEnd"/>
                            <w:r>
                              <w:t xml:space="preserve"> Password: ___</w:t>
                            </w:r>
                          </w:p>
                          <w:p w14:paraId="2D16E635" w14:textId="1EF09704" w:rsidR="00CE1293" w:rsidRDefault="00CE1293" w:rsidP="00250862">
                            <w:pPr>
                              <w:spacing w:after="0" w:line="240" w:lineRule="auto"/>
                            </w:pPr>
                            <w:r>
                              <w:t>First Name: __</w:t>
                            </w:r>
                            <w:proofErr w:type="gramStart"/>
                            <w:r>
                              <w:t>_  /</w:t>
                            </w:r>
                            <w:proofErr w:type="gramEnd"/>
                            <w:r>
                              <w:t xml:space="preserve"> Last Name: __</w:t>
                            </w:r>
                          </w:p>
                          <w:p w14:paraId="6CD42A11" w14:textId="5997150A" w:rsidR="00CE1293" w:rsidRDefault="00CE1293" w:rsidP="00250862">
                            <w:pPr>
                              <w:spacing w:after="0" w:line="240" w:lineRule="auto"/>
                            </w:pPr>
                            <w:r>
                              <w:t>Middle Initial: ___</w:t>
                            </w:r>
                          </w:p>
                          <w:p w14:paraId="64371637" w14:textId="5958F877" w:rsidR="00CE1293" w:rsidRDefault="00CE1293" w:rsidP="00250862">
                            <w:pPr>
                              <w:spacing w:after="0" w:line="240" w:lineRule="auto"/>
                            </w:pPr>
                            <w:r>
                              <w:t>Email: ___</w:t>
                            </w:r>
                          </w:p>
                          <w:p w14:paraId="305C2089" w14:textId="64BC85B2" w:rsidR="00CE1293" w:rsidRDefault="00CE1293" w:rsidP="00250862">
                            <w:pPr>
                              <w:spacing w:after="0" w:line="240" w:lineRule="auto"/>
                            </w:pPr>
                            <w:r>
                              <w:t>Mobile Phone: ___</w:t>
                            </w:r>
                          </w:p>
                          <w:p w14:paraId="2F61EAE9" w14:textId="00910EE1" w:rsidR="00CE1293" w:rsidRDefault="00CE1293" w:rsidP="00250862">
                            <w:pPr>
                              <w:spacing w:after="0" w:line="240" w:lineRule="auto"/>
                            </w:pPr>
                            <w:r>
                              <w:t>Address 1: ___/ Address 2: ___</w:t>
                            </w:r>
                          </w:p>
                          <w:p w14:paraId="137D4BDA" w14:textId="5F9930DB" w:rsidR="00CE1293" w:rsidRDefault="00CE1293" w:rsidP="00250862">
                            <w:pPr>
                              <w:spacing w:after="0" w:line="240" w:lineRule="auto"/>
                            </w:pPr>
                            <w:r>
                              <w:t>City: ___/ State: ___/ Zip: ___</w:t>
                            </w:r>
                          </w:p>
                          <w:p w14:paraId="793DA230" w14:textId="3004610A" w:rsidR="00CE1293" w:rsidRDefault="00CE1293" w:rsidP="00250862">
                            <w:pPr>
                              <w:spacing w:after="0" w:line="240" w:lineRule="auto"/>
                            </w:pPr>
                            <w:r>
                              <w:t>Date of Birth: ___</w:t>
                            </w:r>
                          </w:p>
                          <w:p w14:paraId="7FDF2E69" w14:textId="77777777" w:rsidR="00CE1293" w:rsidRDefault="00CE1293" w:rsidP="00250862">
                            <w:pPr>
                              <w:spacing w:after="0" w:line="240" w:lineRule="auto"/>
                            </w:pPr>
                          </w:p>
                          <w:p w14:paraId="330B8FE1" w14:textId="77777777" w:rsidR="00CE1293" w:rsidRDefault="00CE1293" w:rsidP="0025086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25pt;margin-top:0;width:2in;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">
                <v:textbox>
                  <w:txbxContent>
                    <w:p w14:paraId="00DE6757" w14:textId="7CF0E1B2" w:rsidR="00CE1293" w:rsidRPr="00F2637E" w:rsidRDefault="00CE1293" w:rsidP="00F2637E">
                      <w:pPr>
                        <w:jc w:val="center"/>
                        <w:rPr>
                          <w:sz w:val="20"/>
                          <w:szCs w:val="20"/>
                        </w:rPr>
                      </w:pPr>
                      <w:r w:rsidRPr="00F2637E">
                        <w:rPr>
                          <w:sz w:val="20"/>
                          <w:szCs w:val="20"/>
                        </w:rPr>
                        <w:t xml:space="preserve">Create a </w:t>
                      </w:r>
                      <w:r>
                        <w:rPr>
                          <w:sz w:val="20"/>
                          <w:szCs w:val="20"/>
                        </w:rPr>
                        <w:t>BWS</w:t>
                      </w:r>
                      <w:r w:rsidRPr="00F2637E">
                        <w:rPr>
                          <w:sz w:val="20"/>
                          <w:szCs w:val="20"/>
                        </w:rPr>
                        <w:t xml:space="preserve"> Account</w:t>
                      </w:r>
                    </w:p>
                    <w:p w14:paraId="0B6BFE6E" w14:textId="1FA9878F" w:rsidR="00CE1293" w:rsidRDefault="00CE1293" w:rsidP="002C3E2A">
                      <w:r>
                        <w:t>Make sure all account information is correct as it t will be used to contact if you are selected as the sweepstakes winner.</w:t>
                      </w:r>
                    </w:p>
                    <w:p w14:paraId="12F41AF3" w14:textId="3BA41C80" w:rsidR="00CE1293" w:rsidRPr="002C3E2A" w:rsidRDefault="00934BE7" w:rsidP="002C3E2A">
                      <w:pPr>
                        <w:rPr>
                          <w:sz w:val="22"/>
                        </w:rPr>
                      </w:pPr>
                      <w:r w:rsidRPr="00934BE7">
                        <w:rPr>
                          <w:i/>
                        </w:rPr>
                        <w:t>Please note</w:t>
                      </w:r>
                      <w:r>
                        <w:t xml:space="preserve">: </w:t>
                      </w:r>
                      <w:r w:rsidR="00CE1293">
                        <w:t xml:space="preserve">This information </w:t>
                      </w:r>
                      <w:r w:rsidR="00CE1293" w:rsidRPr="007E3D92">
                        <w:rPr>
                          <w:b/>
                          <w:i/>
                          <w:u w:val="single"/>
                        </w:rPr>
                        <w:t>will not</w:t>
                      </w:r>
                      <w:r w:rsidR="00CE1293">
                        <w:t xml:space="preserve"> be shared with any 3</w:t>
                      </w:r>
                      <w:r w:rsidR="00CE1293" w:rsidRPr="007E3D92">
                        <w:rPr>
                          <w:vertAlign w:val="superscript"/>
                        </w:rPr>
                        <w:t>rd</w:t>
                      </w:r>
                      <w:r w:rsidR="00CE1293">
                        <w:t xml:space="preserve"> party advertisers</w:t>
                      </w:r>
                      <w:r>
                        <w:t>.</w:t>
                      </w:r>
                      <w:bookmarkStart w:id="1" w:name="_GoBack"/>
                      <w:bookmarkEnd w:id="1"/>
                    </w:p>
                    <w:p w14:paraId="00FA1E2B" w14:textId="31BE421F" w:rsidR="00CE1293" w:rsidRDefault="00CE1293" w:rsidP="00250862">
                      <w:pPr>
                        <w:spacing w:after="0" w:line="240" w:lineRule="auto"/>
                      </w:pPr>
                      <w:r>
                        <w:t>Username: __</w:t>
                      </w:r>
                      <w:proofErr w:type="gramStart"/>
                      <w:r>
                        <w:t>_  /</w:t>
                      </w:r>
                      <w:proofErr w:type="gramEnd"/>
                      <w:r>
                        <w:t xml:space="preserve"> Password: ___</w:t>
                      </w:r>
                    </w:p>
                    <w:p w14:paraId="2D16E635" w14:textId="1EF09704" w:rsidR="00CE1293" w:rsidRDefault="00CE1293" w:rsidP="00250862">
                      <w:pPr>
                        <w:spacing w:after="0" w:line="240" w:lineRule="auto"/>
                      </w:pPr>
                      <w:r>
                        <w:t>First Name: __</w:t>
                      </w:r>
                      <w:proofErr w:type="gramStart"/>
                      <w:r>
                        <w:t>_  /</w:t>
                      </w:r>
                      <w:proofErr w:type="gramEnd"/>
                      <w:r>
                        <w:t xml:space="preserve"> Last Name: __</w:t>
                      </w:r>
                    </w:p>
                    <w:p w14:paraId="6CD42A11" w14:textId="5997150A" w:rsidR="00CE1293" w:rsidRDefault="00CE1293" w:rsidP="00250862">
                      <w:pPr>
                        <w:spacing w:after="0" w:line="240" w:lineRule="auto"/>
                      </w:pPr>
                      <w:r>
                        <w:t>Middle Initial: ___</w:t>
                      </w:r>
                    </w:p>
                    <w:p w14:paraId="64371637" w14:textId="5958F877" w:rsidR="00CE1293" w:rsidRDefault="00CE1293" w:rsidP="00250862">
                      <w:pPr>
                        <w:spacing w:after="0" w:line="240" w:lineRule="auto"/>
                      </w:pPr>
                      <w:r>
                        <w:t>Email: ___</w:t>
                      </w:r>
                    </w:p>
                    <w:p w14:paraId="305C2089" w14:textId="64BC85B2" w:rsidR="00CE1293" w:rsidRDefault="00CE1293" w:rsidP="00250862">
                      <w:pPr>
                        <w:spacing w:after="0" w:line="240" w:lineRule="auto"/>
                      </w:pPr>
                      <w:r>
                        <w:t>Mobile Phone: ___</w:t>
                      </w:r>
                    </w:p>
                    <w:p w14:paraId="2F61EAE9" w14:textId="00910EE1" w:rsidR="00CE1293" w:rsidRDefault="00CE1293" w:rsidP="00250862">
                      <w:pPr>
                        <w:spacing w:after="0" w:line="240" w:lineRule="auto"/>
                      </w:pPr>
                      <w:r>
                        <w:t>Address 1: ___/ Address 2: ___</w:t>
                      </w:r>
                    </w:p>
                    <w:p w14:paraId="137D4BDA" w14:textId="5F9930DB" w:rsidR="00CE1293" w:rsidRDefault="00CE1293" w:rsidP="00250862">
                      <w:pPr>
                        <w:spacing w:after="0" w:line="240" w:lineRule="auto"/>
                      </w:pPr>
                      <w:r>
                        <w:t>City: ___/ State: ___/ Zip: ___</w:t>
                      </w:r>
                    </w:p>
                    <w:p w14:paraId="793DA230" w14:textId="3004610A" w:rsidR="00CE1293" w:rsidRDefault="00CE1293" w:rsidP="00250862">
                      <w:pPr>
                        <w:spacing w:after="0" w:line="240" w:lineRule="auto"/>
                      </w:pPr>
                      <w:r>
                        <w:t>Date of Birth: ___</w:t>
                      </w:r>
                    </w:p>
                    <w:p w14:paraId="7FDF2E69" w14:textId="77777777" w:rsidR="00CE1293" w:rsidRDefault="00CE1293" w:rsidP="00250862">
                      <w:pPr>
                        <w:spacing w:after="0" w:line="240" w:lineRule="auto"/>
                      </w:pPr>
                    </w:p>
                    <w:p w14:paraId="330B8FE1" w14:textId="77777777" w:rsidR="00CE1293" w:rsidRDefault="00CE1293" w:rsidP="00250862">
                      <w:pPr>
                        <w:spacing w:after="0" w:line="240" w:lineRule="auto"/>
                      </w:pPr>
                    </w:p>
                  </w:txbxContent>
                </v:textbox>
              </v:shape>
            </w:pict>
          </mc:Fallback>
        </mc:AlternateContent>
      </w:r>
      <w:r>
        <w:rPr>
          <w:noProof/>
          <w:lang w:eastAsia="en-US"/>
        </w:rPr>
        <mc:AlternateContent>
          <mc:Choice Requires="wps">
            <w:drawing>
              <wp:anchor distT="0" distB="0" distL="114300" distR="114300" simplePos="0" relativeHeight="251685888" behindDoc="0" locked="0" layoutInCell="1" allowOverlap="1" wp14:anchorId="347E2D29" wp14:editId="637C6B98">
                <wp:simplePos x="0" y="0"/>
                <wp:positionH relativeFrom="column">
                  <wp:posOffset>2038350</wp:posOffset>
                </wp:positionH>
                <wp:positionV relativeFrom="paragraph">
                  <wp:posOffset>0</wp:posOffset>
                </wp:positionV>
                <wp:extent cx="1828800" cy="3200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74CA08B9" w14:textId="15D4DEC8" w:rsidR="00CE1293" w:rsidRPr="00250862" w:rsidRDefault="00CE1293" w:rsidP="003F3439">
                            <w:pPr>
                              <w:rPr>
                                <w:sz w:val="20"/>
                                <w:szCs w:val="20"/>
                              </w:rPr>
                            </w:pPr>
                            <w:r w:rsidRPr="00250862">
                              <w:rPr>
                                <w:sz w:val="20"/>
                                <w:szCs w:val="20"/>
                              </w:rPr>
                              <w:t xml:space="preserve">Welcome to </w:t>
                            </w:r>
                            <w:r>
                              <w:rPr>
                                <w:sz w:val="20"/>
                                <w:szCs w:val="20"/>
                              </w:rPr>
                              <w:t>Big Win Sweepstakes</w:t>
                            </w:r>
                          </w:p>
                          <w:p w14:paraId="5A5E0FC6" w14:textId="4EBF6A84" w:rsidR="00CE1293" w:rsidRDefault="00CE1293" w:rsidP="003F3439">
                            <w:r>
                              <w:t xml:space="preserve">Before you can start earning sweepstakes entries you will need to setup an account and complete a Consumer Profile. </w:t>
                            </w:r>
                          </w:p>
                          <w:p w14:paraId="7771F213" w14:textId="09C03ED0" w:rsidR="00CE1293" w:rsidRDefault="00CE1293" w:rsidP="003F3439">
                            <w:r>
                              <w:t xml:space="preserve">You will earn 5 entries towards the $250,000 giveaway just for setting up your account and answering all 20 questions in the Consumer Profile. </w:t>
                            </w:r>
                          </w:p>
                          <w:p w14:paraId="2E6ED032" w14:textId="6BF235E9" w:rsidR="00CE1293" w:rsidRDefault="00CE1293" w:rsidP="00250862">
                            <w:r>
                              <w:t>Once your account is setup, you can earn an additional sweepstakes entry every day you log in.</w:t>
                            </w:r>
                          </w:p>
                          <w:p w14:paraId="2B8FAA5A" w14:textId="00BCE133" w:rsidR="00CE1293" w:rsidRPr="00250862" w:rsidRDefault="00CE1293" w:rsidP="00250862">
                            <w:pPr>
                              <w:jc w:val="right"/>
                              <w:rPr>
                                <w:i/>
                                <w:u w:val="single"/>
                              </w:rPr>
                            </w:pPr>
                            <w:r w:rsidRPr="00250862">
                              <w:rPr>
                                <w:i/>
                                <w:u w:val="single"/>
                              </w:rPr>
                              <w:t>Next</w:t>
                            </w:r>
                            <w:r>
                              <w:rPr>
                                <w:i/>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5pt;margin-top:0;width:2in;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">
                <v:textbox>
                  <w:txbxContent>
                    <w:p w14:paraId="74CA08B9" w14:textId="15D4DEC8" w:rsidR="00CE1293" w:rsidRPr="00250862" w:rsidRDefault="00CE1293" w:rsidP="003F3439">
                      <w:pPr>
                        <w:rPr>
                          <w:sz w:val="20"/>
                          <w:szCs w:val="20"/>
                        </w:rPr>
                      </w:pPr>
                      <w:r w:rsidRPr="00250862">
                        <w:rPr>
                          <w:sz w:val="20"/>
                          <w:szCs w:val="20"/>
                        </w:rPr>
                        <w:t xml:space="preserve">Welcome to </w:t>
                      </w:r>
                      <w:r>
                        <w:rPr>
                          <w:sz w:val="20"/>
                          <w:szCs w:val="20"/>
                        </w:rPr>
                        <w:t>Big Win Sweepstakes</w:t>
                      </w:r>
                    </w:p>
                    <w:p w14:paraId="5A5E0FC6" w14:textId="4EBF6A84" w:rsidR="00CE1293" w:rsidRDefault="00CE1293" w:rsidP="003F3439">
                      <w:r>
                        <w:t xml:space="preserve">Before you can start earning sweepstakes entries you will need to setup an account and complete a Consumer Profile. </w:t>
                      </w:r>
                    </w:p>
                    <w:p w14:paraId="7771F213" w14:textId="09C03ED0" w:rsidR="00CE1293" w:rsidRDefault="00CE1293" w:rsidP="003F3439">
                      <w:r>
                        <w:t xml:space="preserve">You will earn 5 entries towards the $250,000 giveaway just for setting up your account and answering all 20 questions in the Consumer Profile. </w:t>
                      </w:r>
                    </w:p>
                    <w:p w14:paraId="2E6ED032" w14:textId="6BF235E9" w:rsidR="00CE1293" w:rsidRDefault="00CE1293" w:rsidP="00250862">
                      <w:r>
                        <w:t>Once your account is setup, you can earn an additional sweepstakes entry every day you log in.</w:t>
                      </w:r>
                    </w:p>
                    <w:p w14:paraId="2B8FAA5A" w14:textId="00BCE133" w:rsidR="00CE1293" w:rsidRPr="00250862" w:rsidRDefault="00CE1293" w:rsidP="00250862">
                      <w:pPr>
                        <w:jc w:val="right"/>
                        <w:rPr>
                          <w:i/>
                          <w:u w:val="single"/>
                        </w:rPr>
                      </w:pPr>
                      <w:r w:rsidRPr="00250862">
                        <w:rPr>
                          <w:i/>
                          <w:u w:val="single"/>
                        </w:rPr>
                        <w:t>Next</w:t>
                      </w:r>
                      <w:r>
                        <w:rPr>
                          <w:i/>
                          <w:u w:val="single"/>
                        </w:rPr>
                        <w:t>*</w:t>
                      </w:r>
                    </w:p>
                  </w:txbxContent>
                </v:textbox>
              </v:shape>
            </w:pict>
          </mc:Fallback>
        </mc:AlternateContent>
      </w:r>
      <w:r>
        <w:rPr>
          <w:noProof/>
          <w:lang w:eastAsia="en-US"/>
        </w:rPr>
        <mc:AlternateContent>
          <mc:Choice Requires="wps">
            <w:drawing>
              <wp:anchor distT="0" distB="0" distL="114300" distR="114300" simplePos="0" relativeHeight="251683840" behindDoc="0" locked="0" layoutInCell="1" allowOverlap="1" wp14:anchorId="7B2D0A87" wp14:editId="76962899">
                <wp:simplePos x="0" y="0"/>
                <wp:positionH relativeFrom="column">
                  <wp:posOffset>-247650</wp:posOffset>
                </wp:positionH>
                <wp:positionV relativeFrom="paragraph">
                  <wp:posOffset>0</wp:posOffset>
                </wp:positionV>
                <wp:extent cx="1828800" cy="320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66E553F8" w14:textId="08DFD658" w:rsidR="00CE1293" w:rsidRPr="00763429" w:rsidRDefault="00CE1293" w:rsidP="00763429">
                            <w:pPr>
                              <w:jc w:val="center"/>
                              <w:rPr>
                                <w:b/>
                                <w:sz w:val="28"/>
                                <w:szCs w:val="28"/>
                              </w:rPr>
                            </w:pPr>
                            <w:r>
                              <w:rPr>
                                <w:b/>
                                <w:sz w:val="28"/>
                                <w:szCs w:val="28"/>
                              </w:rPr>
                              <w:t>Big Win</w:t>
                            </w:r>
                            <w:r w:rsidRPr="00763429">
                              <w:rPr>
                                <w:b/>
                                <w:sz w:val="28"/>
                                <w:szCs w:val="28"/>
                              </w:rPr>
                              <w:t xml:space="preserve"> </w:t>
                            </w:r>
                            <w:r w:rsidRPr="00763429">
                              <w:rPr>
                                <w:b/>
                                <w:i/>
                                <w:sz w:val="24"/>
                                <w:szCs w:val="24"/>
                              </w:rPr>
                              <w:t>Sweepstakes</w:t>
                            </w:r>
                          </w:p>
                          <w:p w14:paraId="7FF5A259" w14:textId="042F0135" w:rsidR="00CE1293" w:rsidRDefault="00CE1293" w:rsidP="00763429">
                            <w:pPr>
                              <w:jc w:val="center"/>
                              <w:rPr>
                                <w:sz w:val="22"/>
                                <w:szCs w:val="22"/>
                              </w:rPr>
                            </w:pPr>
                            <w:r>
                              <w:rPr>
                                <w:sz w:val="22"/>
                                <w:szCs w:val="22"/>
                              </w:rPr>
                              <w:t>Enter to Win</w:t>
                            </w:r>
                            <w:r w:rsidRPr="00763429">
                              <w:rPr>
                                <w:sz w:val="22"/>
                                <w:szCs w:val="22"/>
                              </w:rPr>
                              <w:t xml:space="preserve"> </w:t>
                            </w:r>
                            <w:r w:rsidRPr="00763429">
                              <w:rPr>
                                <w:b/>
                                <w:sz w:val="22"/>
                                <w:szCs w:val="22"/>
                              </w:rPr>
                              <w:t>$250,000</w:t>
                            </w:r>
                            <w:r>
                              <w:rPr>
                                <w:b/>
                                <w:sz w:val="22"/>
                                <w:szCs w:val="22"/>
                              </w:rPr>
                              <w:t>!!!</w:t>
                            </w:r>
                          </w:p>
                          <w:p w14:paraId="3038E7E9" w14:textId="4B5E3F25" w:rsidR="00CE1293" w:rsidRPr="00763429" w:rsidRDefault="00CE1293" w:rsidP="00763429">
                            <w:pPr>
                              <w:jc w:val="center"/>
                              <w:rPr>
                                <w:sz w:val="22"/>
                                <w:szCs w:val="22"/>
                              </w:rPr>
                            </w:pPr>
                            <w:r>
                              <w:rPr>
                                <w:sz w:val="22"/>
                                <w:szCs w:val="22"/>
                              </w:rPr>
                              <w:t>You Can Enter Daily</w:t>
                            </w:r>
                          </w:p>
                          <w:tbl>
                            <w:tblPr>
                              <w:tblStyle w:val="TableGrid"/>
                              <w:tblW w:w="0" w:type="auto"/>
                              <w:tblInd w:w="479" w:type="dxa"/>
                              <w:shd w:val="clear" w:color="auto" w:fill="F28E8D" w:themeFill="accent1" w:themeFillTint="66"/>
                              <w:tblLook w:val="04A0" w:firstRow="1" w:lastRow="0" w:firstColumn="1" w:lastColumn="0" w:noHBand="0" w:noVBand="1"/>
                            </w:tblPr>
                            <w:tblGrid>
                              <w:gridCol w:w="1638"/>
                            </w:tblGrid>
                            <w:tr w:rsidR="00CE1293" w14:paraId="72AFE80B" w14:textId="77777777" w:rsidTr="00763429">
                              <w:tc>
                                <w:tcPr>
                                  <w:tcW w:w="1638" w:type="dxa"/>
                                  <w:shd w:val="clear" w:color="auto" w:fill="F28E8D" w:themeFill="accent1" w:themeFillTint="66"/>
                                </w:tcPr>
                                <w:p w14:paraId="60568818" w14:textId="454EF294" w:rsidR="00CE1293" w:rsidRPr="003F3439" w:rsidRDefault="00CE1293">
                                  <w:pPr>
                                    <w:rPr>
                                      <w:sz w:val="16"/>
                                      <w:szCs w:val="16"/>
                                    </w:rPr>
                                  </w:pPr>
                                  <w:r w:rsidRPr="003F3439">
                                    <w:rPr>
                                      <w:sz w:val="16"/>
                                      <w:szCs w:val="16"/>
                                    </w:rPr>
                                    <w:t>Create Account</w:t>
                                  </w:r>
                                  <w:r>
                                    <w:rPr>
                                      <w:sz w:val="16"/>
                                      <w:szCs w:val="16"/>
                                    </w:rPr>
                                    <w:t>*</w:t>
                                  </w:r>
                                </w:p>
                              </w:tc>
                            </w:tr>
                          </w:tbl>
                          <w:p w14:paraId="53389AF3" w14:textId="77777777" w:rsidR="00CE1293" w:rsidRDefault="00CE1293">
                            <w:pPr>
                              <w:rPr>
                                <w:sz w:val="16"/>
                                <w:szCs w:val="16"/>
                              </w:rPr>
                            </w:pPr>
                          </w:p>
                          <w:p w14:paraId="41E96174" w14:textId="5CD891B8" w:rsidR="00CE1293" w:rsidRPr="00741935" w:rsidRDefault="00CE1293" w:rsidP="00741935">
                            <w:pPr>
                              <w:spacing w:after="0"/>
                              <w:rPr>
                                <w:b/>
                                <w:sz w:val="16"/>
                                <w:szCs w:val="16"/>
                              </w:rPr>
                            </w:pPr>
                            <w:r>
                              <w:rPr>
                                <w:sz w:val="16"/>
                                <w:szCs w:val="16"/>
                              </w:rPr>
                              <w:t xml:space="preserve">                  </w:t>
                            </w:r>
                            <w:r w:rsidRPr="00741935">
                              <w:rPr>
                                <w:b/>
                                <w:sz w:val="16"/>
                                <w:szCs w:val="16"/>
                              </w:rPr>
                              <w:t>Sign In</w:t>
                            </w:r>
                          </w:p>
                          <w:tbl>
                            <w:tblPr>
                              <w:tblStyle w:val="TableGrid"/>
                              <w:tblW w:w="0" w:type="auto"/>
                              <w:tblInd w:w="471" w:type="dxa"/>
                              <w:shd w:val="clear" w:color="auto" w:fill="FBDFCF" w:themeFill="accent2" w:themeFillTint="33"/>
                              <w:tblLook w:val="04A0" w:firstRow="1" w:lastRow="0" w:firstColumn="1" w:lastColumn="0" w:noHBand="0" w:noVBand="1"/>
                            </w:tblPr>
                            <w:tblGrid>
                              <w:gridCol w:w="1654"/>
                            </w:tblGrid>
                            <w:tr w:rsidR="00CE1293" w14:paraId="621291E0" w14:textId="77777777" w:rsidTr="00F67BD4">
                              <w:tc>
                                <w:tcPr>
                                  <w:tcW w:w="1654" w:type="dxa"/>
                                  <w:shd w:val="clear" w:color="auto" w:fill="FBDFCF" w:themeFill="accent2" w:themeFillTint="33"/>
                                </w:tcPr>
                                <w:p w14:paraId="1DEB2C63" w14:textId="08C82FE7" w:rsidR="00CE1293" w:rsidRPr="003F3439" w:rsidRDefault="00CE1293">
                                  <w:pPr>
                                    <w:rPr>
                                      <w:sz w:val="16"/>
                                      <w:szCs w:val="16"/>
                                    </w:rPr>
                                  </w:pPr>
                                  <w:r>
                                    <w:rPr>
                                      <w:sz w:val="16"/>
                                      <w:szCs w:val="16"/>
                                    </w:rPr>
                                    <w:t>Username</w:t>
                                  </w:r>
                                </w:p>
                              </w:tc>
                            </w:tr>
                            <w:tr w:rsidR="00CE1293" w14:paraId="384E58FB" w14:textId="77777777" w:rsidTr="00F67BD4">
                              <w:tblPrEx>
                                <w:shd w:val="clear" w:color="auto" w:fill="auto"/>
                              </w:tblPrEx>
                              <w:tc>
                                <w:tcPr>
                                  <w:tcW w:w="1654" w:type="dxa"/>
                                  <w:shd w:val="clear" w:color="auto" w:fill="FAF0D4" w:themeFill="accent3" w:themeFillTint="33"/>
                                </w:tcPr>
                                <w:p w14:paraId="47F90C01" w14:textId="34F19E01" w:rsidR="00CE1293" w:rsidRPr="003F3439" w:rsidRDefault="00CE1293" w:rsidP="00CE1293">
                                  <w:pPr>
                                    <w:rPr>
                                      <w:sz w:val="16"/>
                                      <w:szCs w:val="16"/>
                                    </w:rPr>
                                  </w:pPr>
                                  <w:r>
                                    <w:rPr>
                                      <w:sz w:val="16"/>
                                      <w:szCs w:val="16"/>
                                    </w:rPr>
                                    <w:t>Password</w:t>
                                  </w:r>
                                </w:p>
                              </w:tc>
                            </w:tr>
                          </w:tbl>
                          <w:p w14:paraId="498990E0" w14:textId="7C2D3B58" w:rsidR="00CE1293" w:rsidRPr="00741935" w:rsidRDefault="00CE1293">
                            <w:pPr>
                              <w:rPr>
                                <w:i/>
                                <w:u w:val="single"/>
                              </w:rPr>
                            </w:pPr>
                            <w:r>
                              <w:t xml:space="preserve">                               </w:t>
                            </w:r>
                            <w:r w:rsidRPr="00741935">
                              <w:rPr>
                                <w:i/>
                                <w:u w:val="single"/>
                              </w:rPr>
                              <w:t>Login</w:t>
                            </w:r>
                          </w:p>
                          <w:p w14:paraId="5CB6CF08" w14:textId="496C7731" w:rsidR="00CE1293" w:rsidRPr="00763429" w:rsidRDefault="00CE1293">
                            <w:pPr>
                              <w:rPr>
                                <w:i/>
                                <w:u w:val="single"/>
                              </w:rPr>
                            </w:pPr>
                            <w:r w:rsidRPr="00763429">
                              <w:rPr>
                                <w:i/>
                                <w:u w:val="single"/>
                              </w:rPr>
                              <w:t>Forgot Username or Password?</w:t>
                            </w:r>
                          </w:p>
                          <w:p w14:paraId="2606BC9E" w14:textId="6B7EADEC" w:rsidR="00CE1293" w:rsidRPr="00763429" w:rsidRDefault="00CE1293" w:rsidP="003F3439">
                            <w:pPr>
                              <w:jc w:val="center"/>
                              <w:rPr>
                                <w:i/>
                                <w:u w:val="single"/>
                              </w:rPr>
                            </w:pPr>
                            <w:r w:rsidRPr="00763429">
                              <w:rPr>
                                <w:i/>
                                <w:u w:val="single"/>
                              </w:rPr>
                              <w:t>View Sweepstakes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5pt;margin-top:0;width:2in;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">
                <v:textbox>
                  <w:txbxContent>
                    <w:p w14:paraId="66E553F8" w14:textId="08DFD658" w:rsidR="00CE1293" w:rsidRPr="00763429" w:rsidRDefault="00CE1293" w:rsidP="00763429">
                      <w:pPr>
                        <w:jc w:val="center"/>
                        <w:rPr>
                          <w:b/>
                          <w:sz w:val="28"/>
                          <w:szCs w:val="28"/>
                        </w:rPr>
                      </w:pPr>
                      <w:r>
                        <w:rPr>
                          <w:b/>
                          <w:sz w:val="28"/>
                          <w:szCs w:val="28"/>
                        </w:rPr>
                        <w:t>Big Win</w:t>
                      </w:r>
                      <w:r w:rsidRPr="00763429">
                        <w:rPr>
                          <w:b/>
                          <w:sz w:val="28"/>
                          <w:szCs w:val="28"/>
                        </w:rPr>
                        <w:t xml:space="preserve"> </w:t>
                      </w:r>
                      <w:r w:rsidRPr="00763429">
                        <w:rPr>
                          <w:b/>
                          <w:i/>
                          <w:sz w:val="24"/>
                          <w:szCs w:val="24"/>
                        </w:rPr>
                        <w:t>Sweepstakes</w:t>
                      </w:r>
                    </w:p>
                    <w:p w14:paraId="7FF5A259" w14:textId="042F0135" w:rsidR="00CE1293" w:rsidRDefault="00CE1293" w:rsidP="00763429">
                      <w:pPr>
                        <w:jc w:val="center"/>
                        <w:rPr>
                          <w:sz w:val="22"/>
                          <w:szCs w:val="22"/>
                        </w:rPr>
                      </w:pPr>
                      <w:r>
                        <w:rPr>
                          <w:sz w:val="22"/>
                          <w:szCs w:val="22"/>
                        </w:rPr>
                        <w:t>Enter to Win</w:t>
                      </w:r>
                      <w:r w:rsidRPr="00763429">
                        <w:rPr>
                          <w:sz w:val="22"/>
                          <w:szCs w:val="22"/>
                        </w:rPr>
                        <w:t xml:space="preserve"> </w:t>
                      </w:r>
                      <w:r w:rsidRPr="00763429">
                        <w:rPr>
                          <w:b/>
                          <w:sz w:val="22"/>
                          <w:szCs w:val="22"/>
                        </w:rPr>
                        <w:t>$250,000</w:t>
                      </w:r>
                      <w:r>
                        <w:rPr>
                          <w:b/>
                          <w:sz w:val="22"/>
                          <w:szCs w:val="22"/>
                        </w:rPr>
                        <w:t>!!!</w:t>
                      </w:r>
                    </w:p>
                    <w:p w14:paraId="3038E7E9" w14:textId="4B5E3F25" w:rsidR="00CE1293" w:rsidRPr="00763429" w:rsidRDefault="00CE1293" w:rsidP="00763429">
                      <w:pPr>
                        <w:jc w:val="center"/>
                        <w:rPr>
                          <w:sz w:val="22"/>
                          <w:szCs w:val="22"/>
                        </w:rPr>
                      </w:pPr>
                      <w:r>
                        <w:rPr>
                          <w:sz w:val="22"/>
                          <w:szCs w:val="22"/>
                        </w:rPr>
                        <w:t>You Can Enter Daily</w:t>
                      </w:r>
                    </w:p>
                    <w:tbl>
                      <w:tblPr>
                        <w:tblStyle w:val="TableGrid"/>
                        <w:tblW w:w="0" w:type="auto"/>
                        <w:tblInd w:w="479" w:type="dxa"/>
                        <w:shd w:val="clear" w:color="auto" w:fill="F28E8D" w:themeFill="accent1" w:themeFillTint="66"/>
                        <w:tblLook w:val="04A0" w:firstRow="1" w:lastRow="0" w:firstColumn="1" w:lastColumn="0" w:noHBand="0" w:noVBand="1"/>
                      </w:tblPr>
                      <w:tblGrid>
                        <w:gridCol w:w="1638"/>
                      </w:tblGrid>
                      <w:tr w:rsidR="00CE1293" w14:paraId="72AFE80B" w14:textId="77777777" w:rsidTr="00763429">
                        <w:tc>
                          <w:tcPr>
                            <w:tcW w:w="1638" w:type="dxa"/>
                            <w:shd w:val="clear" w:color="auto" w:fill="F28E8D" w:themeFill="accent1" w:themeFillTint="66"/>
                          </w:tcPr>
                          <w:p w14:paraId="60568818" w14:textId="454EF294" w:rsidR="00CE1293" w:rsidRPr="003F3439" w:rsidRDefault="00CE1293">
                            <w:pPr>
                              <w:rPr>
                                <w:sz w:val="16"/>
                                <w:szCs w:val="16"/>
                              </w:rPr>
                            </w:pPr>
                            <w:r w:rsidRPr="003F3439">
                              <w:rPr>
                                <w:sz w:val="16"/>
                                <w:szCs w:val="16"/>
                              </w:rPr>
                              <w:t>Create Account</w:t>
                            </w:r>
                            <w:r>
                              <w:rPr>
                                <w:sz w:val="16"/>
                                <w:szCs w:val="16"/>
                              </w:rPr>
                              <w:t>*</w:t>
                            </w:r>
                          </w:p>
                        </w:tc>
                      </w:tr>
                    </w:tbl>
                    <w:p w14:paraId="53389AF3" w14:textId="77777777" w:rsidR="00CE1293" w:rsidRDefault="00CE1293">
                      <w:pPr>
                        <w:rPr>
                          <w:sz w:val="16"/>
                          <w:szCs w:val="16"/>
                        </w:rPr>
                      </w:pPr>
                    </w:p>
                    <w:p w14:paraId="41E96174" w14:textId="5CD891B8" w:rsidR="00CE1293" w:rsidRPr="00741935" w:rsidRDefault="00CE1293" w:rsidP="00741935">
                      <w:pPr>
                        <w:spacing w:after="0"/>
                        <w:rPr>
                          <w:b/>
                          <w:sz w:val="16"/>
                          <w:szCs w:val="16"/>
                        </w:rPr>
                      </w:pPr>
                      <w:r>
                        <w:rPr>
                          <w:sz w:val="16"/>
                          <w:szCs w:val="16"/>
                        </w:rPr>
                        <w:t xml:space="preserve">                  </w:t>
                      </w:r>
                      <w:r w:rsidRPr="00741935">
                        <w:rPr>
                          <w:b/>
                          <w:sz w:val="16"/>
                          <w:szCs w:val="16"/>
                        </w:rPr>
                        <w:t>Sign In</w:t>
                      </w:r>
                    </w:p>
                    <w:tbl>
                      <w:tblPr>
                        <w:tblStyle w:val="TableGrid"/>
                        <w:tblW w:w="0" w:type="auto"/>
                        <w:tblInd w:w="471" w:type="dxa"/>
                        <w:shd w:val="clear" w:color="auto" w:fill="FBDFCF" w:themeFill="accent2" w:themeFillTint="33"/>
                        <w:tblLook w:val="04A0" w:firstRow="1" w:lastRow="0" w:firstColumn="1" w:lastColumn="0" w:noHBand="0" w:noVBand="1"/>
                      </w:tblPr>
                      <w:tblGrid>
                        <w:gridCol w:w="1654"/>
                      </w:tblGrid>
                      <w:tr w:rsidR="00CE1293" w14:paraId="621291E0" w14:textId="77777777" w:rsidTr="00F67BD4">
                        <w:tc>
                          <w:tcPr>
                            <w:tcW w:w="1654" w:type="dxa"/>
                            <w:shd w:val="clear" w:color="auto" w:fill="FBDFCF" w:themeFill="accent2" w:themeFillTint="33"/>
                          </w:tcPr>
                          <w:p w14:paraId="1DEB2C63" w14:textId="08C82FE7" w:rsidR="00CE1293" w:rsidRPr="003F3439" w:rsidRDefault="00CE1293">
                            <w:pPr>
                              <w:rPr>
                                <w:sz w:val="16"/>
                                <w:szCs w:val="16"/>
                              </w:rPr>
                            </w:pPr>
                            <w:r>
                              <w:rPr>
                                <w:sz w:val="16"/>
                                <w:szCs w:val="16"/>
                              </w:rPr>
                              <w:t>Username</w:t>
                            </w:r>
                          </w:p>
                        </w:tc>
                      </w:tr>
                      <w:tr w:rsidR="00CE1293" w14:paraId="384E58FB" w14:textId="77777777" w:rsidTr="00F67BD4">
                        <w:tblPrEx>
                          <w:shd w:val="clear" w:color="auto" w:fill="auto"/>
                        </w:tblPrEx>
                        <w:tc>
                          <w:tcPr>
                            <w:tcW w:w="1654" w:type="dxa"/>
                            <w:shd w:val="clear" w:color="auto" w:fill="FAF0D4" w:themeFill="accent3" w:themeFillTint="33"/>
                          </w:tcPr>
                          <w:p w14:paraId="47F90C01" w14:textId="34F19E01" w:rsidR="00CE1293" w:rsidRPr="003F3439" w:rsidRDefault="00CE1293" w:rsidP="00CE1293">
                            <w:pPr>
                              <w:rPr>
                                <w:sz w:val="16"/>
                                <w:szCs w:val="16"/>
                              </w:rPr>
                            </w:pPr>
                            <w:r>
                              <w:rPr>
                                <w:sz w:val="16"/>
                                <w:szCs w:val="16"/>
                              </w:rPr>
                              <w:t>Password</w:t>
                            </w:r>
                          </w:p>
                        </w:tc>
                      </w:tr>
                    </w:tbl>
                    <w:p w14:paraId="498990E0" w14:textId="7C2D3B58" w:rsidR="00CE1293" w:rsidRPr="00741935" w:rsidRDefault="00CE1293">
                      <w:pPr>
                        <w:rPr>
                          <w:i/>
                          <w:u w:val="single"/>
                        </w:rPr>
                      </w:pPr>
                      <w:r>
                        <w:t xml:space="preserve">                               </w:t>
                      </w:r>
                      <w:r w:rsidRPr="00741935">
                        <w:rPr>
                          <w:i/>
                          <w:u w:val="single"/>
                        </w:rPr>
                        <w:t>Login</w:t>
                      </w:r>
                    </w:p>
                    <w:p w14:paraId="5CB6CF08" w14:textId="496C7731" w:rsidR="00CE1293" w:rsidRPr="00763429" w:rsidRDefault="00CE1293">
                      <w:pPr>
                        <w:rPr>
                          <w:i/>
                          <w:u w:val="single"/>
                        </w:rPr>
                      </w:pPr>
                      <w:r w:rsidRPr="00763429">
                        <w:rPr>
                          <w:i/>
                          <w:u w:val="single"/>
                        </w:rPr>
                        <w:t>Forgot Username or Password?</w:t>
                      </w:r>
                    </w:p>
                    <w:p w14:paraId="2606BC9E" w14:textId="6B7EADEC" w:rsidR="00CE1293" w:rsidRPr="00763429" w:rsidRDefault="00CE1293" w:rsidP="003F3439">
                      <w:pPr>
                        <w:jc w:val="center"/>
                        <w:rPr>
                          <w:i/>
                          <w:u w:val="single"/>
                        </w:rPr>
                      </w:pPr>
                      <w:r w:rsidRPr="00763429">
                        <w:rPr>
                          <w:i/>
                          <w:u w:val="single"/>
                        </w:rPr>
                        <w:t>View Sweepstakes Rules</w:t>
                      </w:r>
                    </w:p>
                  </w:txbxContent>
                </v:textbox>
              </v:shape>
            </w:pict>
          </mc:Fallback>
        </mc:AlternateContent>
      </w:r>
    </w:p>
    <w:p w14:paraId="03DAF920" w14:textId="77777777" w:rsidR="003F3439" w:rsidRDefault="003F3439" w:rsidP="003F3439"/>
    <w:p w14:paraId="0293EA4A" w14:textId="77777777" w:rsidR="003F3439" w:rsidRDefault="003F3439" w:rsidP="003F3439"/>
    <w:p w14:paraId="7F8FCC0E" w14:textId="77777777" w:rsidR="003F3439" w:rsidRDefault="003F3439" w:rsidP="003F3439"/>
    <w:p w14:paraId="4A94379D" w14:textId="77777777" w:rsidR="003F3439" w:rsidRDefault="003F3439" w:rsidP="003F3439"/>
    <w:p w14:paraId="33265C7A" w14:textId="77777777" w:rsidR="003F3439" w:rsidRDefault="003F3439" w:rsidP="003F3439"/>
    <w:p w14:paraId="61B67103" w14:textId="77777777" w:rsidR="003F3439" w:rsidRDefault="003F3439" w:rsidP="003F3439"/>
    <w:p w14:paraId="2F1A5EE0" w14:textId="77777777" w:rsidR="003F3439" w:rsidRDefault="003F3439" w:rsidP="003F3439"/>
    <w:p w14:paraId="21B68899" w14:textId="7795428E" w:rsidR="003F3439" w:rsidRDefault="003F3439" w:rsidP="003F3439"/>
    <w:p w14:paraId="72A32B86" w14:textId="77777777" w:rsidR="003F3439" w:rsidRDefault="003F3439" w:rsidP="003F3439"/>
    <w:p w14:paraId="78C99AA1" w14:textId="77777777" w:rsidR="003F3439" w:rsidRDefault="003F3439" w:rsidP="003F3439"/>
    <w:p w14:paraId="693E025B" w14:textId="34274A42" w:rsidR="003F3439" w:rsidRDefault="002C3E2A" w:rsidP="003F3439">
      <w:r>
        <w:rPr>
          <w:noProof/>
          <w:lang w:eastAsia="en-US"/>
        </w:rPr>
        <mc:AlternateContent>
          <mc:Choice Requires="wps">
            <w:drawing>
              <wp:anchor distT="0" distB="0" distL="114300" distR="114300" simplePos="0" relativeHeight="251695104" behindDoc="0" locked="0" layoutInCell="1" allowOverlap="1" wp14:anchorId="5E97C654" wp14:editId="6EB5538E">
                <wp:simplePos x="0" y="0"/>
                <wp:positionH relativeFrom="column">
                  <wp:posOffset>4838700</wp:posOffset>
                </wp:positionH>
                <wp:positionV relativeFrom="paragraph">
                  <wp:posOffset>41909</wp:posOffset>
                </wp:positionV>
                <wp:extent cx="1200150" cy="219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001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6FB26" w14:textId="44A5CEF1" w:rsidR="00CE1293" w:rsidRDefault="00CE1293" w:rsidP="00250862">
                            <w:pPr>
                              <w:shd w:val="clear" w:color="auto" w:fill="EC5654" w:themeFill="accent1" w:themeFillTint="99"/>
                            </w:pPr>
                            <w:r>
                              <w:t>Create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81pt;margin-top:3.3pt;width:94.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" fillcolor="white [3201]" strokeweight=".5pt">
                <v:textbox>
                  <w:txbxContent>
                    <w:p w14:paraId="0136FB26" w14:textId="44A5CEF1" w:rsidR="00CE1293" w:rsidRDefault="00CE1293" w:rsidP="00250862">
                      <w:pPr>
                        <w:shd w:val="clear" w:color="auto" w:fill="EC5654" w:themeFill="accent1" w:themeFillTint="99"/>
                      </w:pPr>
                      <w:r>
                        <w:t>Create Account</w:t>
                      </w:r>
                    </w:p>
                  </w:txbxContent>
                </v:textbox>
              </v:shape>
            </w:pict>
          </mc:Fallback>
        </mc:AlternateContent>
      </w:r>
    </w:p>
    <w:p w14:paraId="0AED3E3F" w14:textId="0D26C0FA" w:rsidR="003F3439" w:rsidRDefault="003F3439" w:rsidP="00D14EE8">
      <w:pPr>
        <w:spacing w:after="0"/>
      </w:pPr>
      <w:r>
        <w:t>1</w:t>
      </w:r>
      <w:r>
        <w:tab/>
      </w:r>
      <w:r>
        <w:tab/>
      </w:r>
      <w:r>
        <w:tab/>
      </w:r>
      <w:r>
        <w:tab/>
      </w:r>
      <w:r>
        <w:tab/>
        <w:t>2</w:t>
      </w:r>
      <w:r>
        <w:tab/>
      </w:r>
      <w:r>
        <w:tab/>
      </w:r>
      <w:r>
        <w:tab/>
      </w:r>
      <w:r>
        <w:tab/>
      </w:r>
      <w:r>
        <w:tab/>
        <w:t>3</w:t>
      </w:r>
    </w:p>
    <w:p w14:paraId="5532FD37" w14:textId="77777777" w:rsidR="00324031" w:rsidRDefault="00324031" w:rsidP="00D14EE8">
      <w:pPr>
        <w:spacing w:after="0"/>
      </w:pPr>
    </w:p>
    <w:p w14:paraId="49DE4573" w14:textId="77777777" w:rsidR="00206900" w:rsidRDefault="00206900" w:rsidP="00D14EE8">
      <w:pPr>
        <w:spacing w:after="0"/>
      </w:pPr>
    </w:p>
    <w:p w14:paraId="6F1B39F2" w14:textId="77777777" w:rsidR="00206900" w:rsidRPr="003F3439" w:rsidRDefault="00206900" w:rsidP="00D14EE8">
      <w:pPr>
        <w:spacing w:after="0"/>
      </w:pPr>
    </w:p>
    <w:p w14:paraId="6FF0B0FB" w14:textId="26813CB9" w:rsidR="00627624" w:rsidRDefault="00627624" w:rsidP="00E847FA">
      <w:pPr>
        <w:rPr>
          <w:sz w:val="22"/>
        </w:rPr>
      </w:pPr>
    </w:p>
    <w:p w14:paraId="3C581362" w14:textId="14374ADB" w:rsidR="00D14EE8" w:rsidRDefault="00D14EE8" w:rsidP="00E847FA">
      <w:pPr>
        <w:rPr>
          <w:sz w:val="22"/>
        </w:rPr>
      </w:pPr>
      <w:r>
        <w:rPr>
          <w:noProof/>
          <w:lang w:eastAsia="en-US"/>
        </w:rPr>
        <w:lastRenderedPageBreak/>
        <mc:AlternateContent>
          <mc:Choice Requires="wps">
            <w:drawing>
              <wp:anchor distT="0" distB="0" distL="114300" distR="114300" simplePos="0" relativeHeight="251694080" behindDoc="0" locked="0" layoutInCell="1" allowOverlap="1" wp14:anchorId="6E028430" wp14:editId="283F6C22">
                <wp:simplePos x="0" y="0"/>
                <wp:positionH relativeFrom="column">
                  <wp:posOffset>4257675</wp:posOffset>
                </wp:positionH>
                <wp:positionV relativeFrom="paragraph">
                  <wp:posOffset>-194945</wp:posOffset>
                </wp:positionV>
                <wp:extent cx="1828800" cy="32004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4F549A0E" w14:textId="6AE8ED0A" w:rsidR="00CE1293" w:rsidRDefault="00CE1293" w:rsidP="003F3439">
                            <w:r>
                              <w:t>Congratulations! You have completed your Consumer Profile and earned 5 entries towards the $250,000 giveaway.</w:t>
                            </w:r>
                          </w:p>
                          <w:p w14:paraId="146205E0" w14:textId="3AF80F33" w:rsidR="00CE1293" w:rsidRDefault="00CE1293" w:rsidP="003F3439">
                            <w:r>
                              <w:t xml:space="preserve">Now, you can earn 20 more entries in just a few seconds by sending a “Join BWS” invite to your friends and family in your contact list. </w:t>
                            </w:r>
                          </w:p>
                          <w:p w14:paraId="1DAD2933" w14:textId="293250A2" w:rsidR="00CE1293" w:rsidRDefault="00CE1293" w:rsidP="003F3439">
                            <w:r w:rsidRPr="008F3191">
                              <w:rPr>
                                <w:i/>
                                <w:u w:val="single"/>
                              </w:rPr>
                              <w:t>Click here</w:t>
                            </w:r>
                            <w:r>
                              <w:t xml:space="preserve"> to send invite text to your mobile contact list.</w:t>
                            </w:r>
                          </w:p>
                          <w:p w14:paraId="52B8A708" w14:textId="1E4AA37F" w:rsidR="00CE1293" w:rsidRDefault="00CE1293" w:rsidP="003F3439">
                            <w:pPr>
                              <w:rPr>
                                <w:i/>
                                <w:u w:val="single"/>
                              </w:rPr>
                            </w:pPr>
                            <w:r w:rsidRPr="008F3191">
                              <w:rPr>
                                <w:i/>
                                <w:u w:val="single"/>
                              </w:rPr>
                              <w:t>Continue to Home Page</w:t>
                            </w:r>
                          </w:p>
                          <w:p w14:paraId="0A4C1246" w14:textId="77777777" w:rsidR="00CE1293" w:rsidRPr="008F3191" w:rsidRDefault="00CE1293" w:rsidP="003F3439">
                            <w:pPr>
                              <w:rPr>
                                <w:i/>
                                <w:u w:val="single"/>
                              </w:rPr>
                            </w:pPr>
                          </w:p>
                          <w:p w14:paraId="7BA6E200" w14:textId="77777777" w:rsidR="00CE1293" w:rsidRDefault="00CE1293" w:rsidP="003F3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5.25pt;margin-top:-15.35pt;width:2in;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">
                <v:textbox>
                  <w:txbxContent>
                    <w:p w14:paraId="4F549A0E" w14:textId="6AE8ED0A" w:rsidR="00CE1293" w:rsidRDefault="00CE1293" w:rsidP="003F3439">
                      <w:r>
                        <w:t>Congratulations! You have completed your Consumer Profile and earned 5 entries towards the $250,000 giveaway.</w:t>
                      </w:r>
                    </w:p>
                    <w:p w14:paraId="146205E0" w14:textId="3AF80F33" w:rsidR="00CE1293" w:rsidRDefault="00CE1293" w:rsidP="003F3439">
                      <w:r>
                        <w:t xml:space="preserve">Now, you can earn 20 more entries in just a few seconds by sending a “Join BWS” invite to your friends and family in your contact list. </w:t>
                      </w:r>
                    </w:p>
                    <w:p w14:paraId="1DAD2933" w14:textId="293250A2" w:rsidR="00CE1293" w:rsidRDefault="00CE1293" w:rsidP="003F3439">
                      <w:r w:rsidRPr="008F3191">
                        <w:rPr>
                          <w:i/>
                          <w:u w:val="single"/>
                        </w:rPr>
                        <w:t>Click here</w:t>
                      </w:r>
                      <w:r>
                        <w:t xml:space="preserve"> to send invite text to your mobile contact list.</w:t>
                      </w:r>
                    </w:p>
                    <w:p w14:paraId="52B8A708" w14:textId="1E4AA37F" w:rsidR="00CE1293" w:rsidRDefault="00CE1293" w:rsidP="003F3439">
                      <w:pPr>
                        <w:rPr>
                          <w:i/>
                          <w:u w:val="single"/>
                        </w:rPr>
                      </w:pPr>
                      <w:r w:rsidRPr="008F3191">
                        <w:rPr>
                          <w:i/>
                          <w:u w:val="single"/>
                        </w:rPr>
                        <w:t>Continue to Home Page</w:t>
                      </w:r>
                    </w:p>
                    <w:p w14:paraId="0A4C1246" w14:textId="77777777" w:rsidR="00CE1293" w:rsidRPr="008F3191" w:rsidRDefault="00CE1293" w:rsidP="003F3439">
                      <w:pPr>
                        <w:rPr>
                          <w:i/>
                          <w:u w:val="single"/>
                        </w:rPr>
                      </w:pPr>
                    </w:p>
                    <w:p w14:paraId="7BA6E200" w14:textId="77777777" w:rsidR="00CE1293" w:rsidRDefault="00CE1293" w:rsidP="003F3439"/>
                  </w:txbxContent>
                </v:textbox>
              </v:shape>
            </w:pict>
          </mc:Fallback>
        </mc:AlternateContent>
      </w:r>
      <w:r>
        <w:rPr>
          <w:noProof/>
          <w:lang w:eastAsia="en-US"/>
        </w:rPr>
        <mc:AlternateContent>
          <mc:Choice Requires="wps">
            <w:drawing>
              <wp:anchor distT="0" distB="0" distL="114300" distR="114300" simplePos="0" relativeHeight="251692032" behindDoc="0" locked="0" layoutInCell="1" allowOverlap="1" wp14:anchorId="6217847A" wp14:editId="56AFBE15">
                <wp:simplePos x="0" y="0"/>
                <wp:positionH relativeFrom="column">
                  <wp:posOffset>2038350</wp:posOffset>
                </wp:positionH>
                <wp:positionV relativeFrom="paragraph">
                  <wp:posOffset>-213995</wp:posOffset>
                </wp:positionV>
                <wp:extent cx="1828800" cy="32004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2E4E100B" w14:textId="425735ED" w:rsidR="00CE1293" w:rsidRPr="004A7716" w:rsidRDefault="00CE1293" w:rsidP="004A7716">
                            <w:pPr>
                              <w:jc w:val="center"/>
                              <w:rPr>
                                <w:sz w:val="20"/>
                                <w:szCs w:val="20"/>
                              </w:rPr>
                            </w:pPr>
                            <w:r w:rsidRPr="004A7716">
                              <w:rPr>
                                <w:sz w:val="20"/>
                                <w:szCs w:val="20"/>
                              </w:rPr>
                              <w:t>Consumer Profile</w:t>
                            </w:r>
                          </w:p>
                          <w:p w14:paraId="3CD13E7E" w14:textId="55AB86A8" w:rsidR="00CE1293" w:rsidRDefault="00CE1293" w:rsidP="003F3439">
                            <w:proofErr w:type="gramStart"/>
                            <w:r>
                              <w:t>Question 1 thru 3 (of 15).</w:t>
                            </w:r>
                            <w:proofErr w:type="gramEnd"/>
                          </w:p>
                          <w:p w14:paraId="6DE718B3" w14:textId="22185F16" w:rsidR="00CE1293" w:rsidRPr="004A7716" w:rsidRDefault="00CE1293" w:rsidP="004A7716">
                            <w:pPr>
                              <w:pStyle w:val="ListParagraph"/>
                              <w:numPr>
                                <w:ilvl w:val="0"/>
                                <w:numId w:val="27"/>
                              </w:numPr>
                              <w:tabs>
                                <w:tab w:val="left" w:pos="360"/>
                              </w:tabs>
                              <w:ind w:hanging="720"/>
                              <w:rPr>
                                <w:b/>
                              </w:rPr>
                            </w:pPr>
                            <w:r w:rsidRPr="004A7716">
                              <w:rPr>
                                <w:b/>
                              </w:rPr>
                              <w:t>What is You Gender?</w:t>
                            </w:r>
                          </w:p>
                          <w:p w14:paraId="3059CFFF" w14:textId="492E38A3" w:rsidR="00CE1293" w:rsidRDefault="00CE1293" w:rsidP="003F3439">
                            <w:r>
                              <w:t xml:space="preserve">             Male / Female</w:t>
                            </w:r>
                          </w:p>
                          <w:p w14:paraId="39E49F72" w14:textId="77777777" w:rsidR="00CE1293" w:rsidRDefault="00CE1293" w:rsidP="004A7716">
                            <w:pPr>
                              <w:ind w:left="360" w:hanging="360"/>
                            </w:pPr>
                            <w:r>
                              <w:t>2)</w:t>
                            </w:r>
                            <w:r>
                              <w:tab/>
                            </w:r>
                            <w:r w:rsidRPr="004A7716">
                              <w:rPr>
                                <w:b/>
                              </w:rPr>
                              <w:t>What is your age range?</w:t>
                            </w:r>
                          </w:p>
                          <w:p w14:paraId="44B060A8" w14:textId="2FC67D06" w:rsidR="00CE1293" w:rsidRDefault="00CE1293" w:rsidP="004A7716">
                            <w:pPr>
                              <w:jc w:val="center"/>
                            </w:pPr>
                            <w:r>
                              <w:t>Under 14  /  14-17  /  18-23  /  24-29  /  30-39  /  40-49  /  50-59  /  60-69  /  70+</w:t>
                            </w:r>
                          </w:p>
                          <w:p w14:paraId="3D78EB24" w14:textId="77777777" w:rsidR="00CE1293" w:rsidRPr="004A7716" w:rsidRDefault="00CE1293" w:rsidP="004A7716">
                            <w:pPr>
                              <w:tabs>
                                <w:tab w:val="left" w:pos="360"/>
                              </w:tabs>
                              <w:ind w:left="180" w:hanging="180"/>
                              <w:rPr>
                                <w:b/>
                              </w:rPr>
                            </w:pPr>
                            <w:r w:rsidRPr="004A7716">
                              <w:rPr>
                                <w:b/>
                              </w:rPr>
                              <w:t>3)</w:t>
                            </w:r>
                            <w:r w:rsidRPr="004A7716">
                              <w:rPr>
                                <w:b/>
                              </w:rPr>
                              <w:tab/>
                              <w:t>What is your marital status?</w:t>
                            </w:r>
                          </w:p>
                          <w:p w14:paraId="64D84160" w14:textId="62E1A34F" w:rsidR="00CE1293" w:rsidRDefault="00CE1293" w:rsidP="004A7716">
                            <w:pPr>
                              <w:jc w:val="center"/>
                            </w:pPr>
                            <w:proofErr w:type="gramStart"/>
                            <w:r>
                              <w:t>Married  /</w:t>
                            </w:r>
                            <w:proofErr w:type="gramEnd"/>
                            <w:r>
                              <w:t xml:space="preserve">  Single  /  Divorced  /  Widowed  /  Committed Relationship</w:t>
                            </w:r>
                          </w:p>
                          <w:p w14:paraId="722093CC" w14:textId="0D3F9E9C" w:rsidR="00CE1293" w:rsidRPr="004A7716" w:rsidRDefault="00CE1293" w:rsidP="004A7716">
                            <w:pPr>
                              <w:jc w:val="right"/>
                              <w:rPr>
                                <w:i/>
                                <w:u w:val="single"/>
                              </w:rPr>
                            </w:pPr>
                            <w:r w:rsidRPr="004A7716">
                              <w:rPr>
                                <w:i/>
                                <w:u w:val="single"/>
                              </w:rPr>
                              <w:t>Continue</w:t>
                            </w:r>
                          </w:p>
                          <w:p w14:paraId="436349E3" w14:textId="77777777" w:rsidR="00CE1293" w:rsidRDefault="00CE1293" w:rsidP="003F3439"/>
                          <w:p w14:paraId="5FFB5E49" w14:textId="77777777" w:rsidR="00CE1293" w:rsidRDefault="00CE1293" w:rsidP="003F3439"/>
                          <w:p w14:paraId="03CA4799" w14:textId="77777777" w:rsidR="00CE1293" w:rsidRDefault="00CE1293" w:rsidP="003F3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0.5pt;margin-top:-16.85pt;width:2in;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">
                <v:textbox>
                  <w:txbxContent>
                    <w:p w14:paraId="2E4E100B" w14:textId="425735ED" w:rsidR="00CE1293" w:rsidRPr="004A7716" w:rsidRDefault="00CE1293" w:rsidP="004A7716">
                      <w:pPr>
                        <w:jc w:val="center"/>
                        <w:rPr>
                          <w:sz w:val="20"/>
                          <w:szCs w:val="20"/>
                        </w:rPr>
                      </w:pPr>
                      <w:r w:rsidRPr="004A7716">
                        <w:rPr>
                          <w:sz w:val="20"/>
                          <w:szCs w:val="20"/>
                        </w:rPr>
                        <w:t>Consumer Profile</w:t>
                      </w:r>
                    </w:p>
                    <w:p w14:paraId="3CD13E7E" w14:textId="55AB86A8" w:rsidR="00CE1293" w:rsidRDefault="00CE1293" w:rsidP="003F3439">
                      <w:proofErr w:type="gramStart"/>
                      <w:r>
                        <w:t>Question 1 thru 3 (of 15).</w:t>
                      </w:r>
                      <w:proofErr w:type="gramEnd"/>
                    </w:p>
                    <w:p w14:paraId="6DE718B3" w14:textId="22185F16" w:rsidR="00CE1293" w:rsidRPr="004A7716" w:rsidRDefault="00CE1293" w:rsidP="004A7716">
                      <w:pPr>
                        <w:pStyle w:val="ListParagraph"/>
                        <w:numPr>
                          <w:ilvl w:val="0"/>
                          <w:numId w:val="27"/>
                        </w:numPr>
                        <w:tabs>
                          <w:tab w:val="left" w:pos="360"/>
                        </w:tabs>
                        <w:ind w:hanging="720"/>
                        <w:rPr>
                          <w:b/>
                        </w:rPr>
                      </w:pPr>
                      <w:r w:rsidRPr="004A7716">
                        <w:rPr>
                          <w:b/>
                        </w:rPr>
                        <w:t>What is You Gender?</w:t>
                      </w:r>
                    </w:p>
                    <w:p w14:paraId="3059CFFF" w14:textId="492E38A3" w:rsidR="00CE1293" w:rsidRDefault="00CE1293" w:rsidP="003F3439">
                      <w:r>
                        <w:t xml:space="preserve">             Male / Female</w:t>
                      </w:r>
                    </w:p>
                    <w:p w14:paraId="39E49F72" w14:textId="77777777" w:rsidR="00CE1293" w:rsidRDefault="00CE1293" w:rsidP="004A7716">
                      <w:pPr>
                        <w:ind w:left="360" w:hanging="360"/>
                      </w:pPr>
                      <w:r>
                        <w:t>2)</w:t>
                      </w:r>
                      <w:r>
                        <w:tab/>
                      </w:r>
                      <w:r w:rsidRPr="004A7716">
                        <w:rPr>
                          <w:b/>
                        </w:rPr>
                        <w:t>What is your age range?</w:t>
                      </w:r>
                    </w:p>
                    <w:p w14:paraId="44B060A8" w14:textId="2FC67D06" w:rsidR="00CE1293" w:rsidRDefault="00CE1293" w:rsidP="004A7716">
                      <w:pPr>
                        <w:jc w:val="center"/>
                      </w:pPr>
                      <w:r>
                        <w:t>Under 14  /  14-17  /  18-23  /  24-29  /  30-39  /  40-49  /  50-59  /  60-69  /  70+</w:t>
                      </w:r>
                    </w:p>
                    <w:p w14:paraId="3D78EB24" w14:textId="77777777" w:rsidR="00CE1293" w:rsidRPr="004A7716" w:rsidRDefault="00CE1293" w:rsidP="004A7716">
                      <w:pPr>
                        <w:tabs>
                          <w:tab w:val="left" w:pos="360"/>
                        </w:tabs>
                        <w:ind w:left="180" w:hanging="180"/>
                        <w:rPr>
                          <w:b/>
                        </w:rPr>
                      </w:pPr>
                      <w:r w:rsidRPr="004A7716">
                        <w:rPr>
                          <w:b/>
                        </w:rPr>
                        <w:t>3)</w:t>
                      </w:r>
                      <w:r w:rsidRPr="004A7716">
                        <w:rPr>
                          <w:b/>
                        </w:rPr>
                        <w:tab/>
                        <w:t>What is your marital status?</w:t>
                      </w:r>
                    </w:p>
                    <w:p w14:paraId="64D84160" w14:textId="62E1A34F" w:rsidR="00CE1293" w:rsidRDefault="00CE1293" w:rsidP="004A7716">
                      <w:pPr>
                        <w:jc w:val="center"/>
                      </w:pPr>
                      <w:proofErr w:type="gramStart"/>
                      <w:r>
                        <w:t>Married  /</w:t>
                      </w:r>
                      <w:proofErr w:type="gramEnd"/>
                      <w:r>
                        <w:t xml:space="preserve">  Single  /  Divorced  /  Widowed  /  Committed Relationship</w:t>
                      </w:r>
                    </w:p>
                    <w:p w14:paraId="722093CC" w14:textId="0D3F9E9C" w:rsidR="00CE1293" w:rsidRPr="004A7716" w:rsidRDefault="00CE1293" w:rsidP="004A7716">
                      <w:pPr>
                        <w:jc w:val="right"/>
                        <w:rPr>
                          <w:i/>
                          <w:u w:val="single"/>
                        </w:rPr>
                      </w:pPr>
                      <w:r w:rsidRPr="004A7716">
                        <w:rPr>
                          <w:i/>
                          <w:u w:val="single"/>
                        </w:rPr>
                        <w:t>Continue</w:t>
                      </w:r>
                    </w:p>
                    <w:p w14:paraId="436349E3" w14:textId="77777777" w:rsidR="00CE1293" w:rsidRDefault="00CE1293" w:rsidP="003F3439"/>
                    <w:p w14:paraId="5FFB5E49" w14:textId="77777777" w:rsidR="00CE1293" w:rsidRDefault="00CE1293" w:rsidP="003F3439"/>
                    <w:p w14:paraId="03CA4799" w14:textId="77777777" w:rsidR="00CE1293" w:rsidRDefault="00CE1293" w:rsidP="003F3439"/>
                  </w:txbxContent>
                </v:textbox>
              </v:shape>
            </w:pict>
          </mc:Fallback>
        </mc:AlternateContent>
      </w:r>
      <w:r>
        <w:rPr>
          <w:noProof/>
          <w:lang w:eastAsia="en-US"/>
        </w:rPr>
        <mc:AlternateContent>
          <mc:Choice Requires="wps">
            <w:drawing>
              <wp:anchor distT="0" distB="0" distL="114300" distR="114300" simplePos="0" relativeHeight="251689984" behindDoc="0" locked="0" layoutInCell="1" allowOverlap="1" wp14:anchorId="7031D99A" wp14:editId="6517A349">
                <wp:simplePos x="0" y="0"/>
                <wp:positionH relativeFrom="column">
                  <wp:posOffset>-247650</wp:posOffset>
                </wp:positionH>
                <wp:positionV relativeFrom="paragraph">
                  <wp:posOffset>-194945</wp:posOffset>
                </wp:positionV>
                <wp:extent cx="1828800" cy="32004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5BFA456C" w14:textId="37A8B884" w:rsidR="00CE1293" w:rsidRDefault="00CE1293" w:rsidP="003F3439">
                            <w:r>
                              <w:t xml:space="preserve">Hello John! </w:t>
                            </w:r>
                          </w:p>
                          <w:p w14:paraId="3C1974F5" w14:textId="56A58EB0" w:rsidR="00CE1293" w:rsidRDefault="00CE1293" w:rsidP="003F3439">
                            <w:r>
                              <w:t>You have just setup your BWS account. Now complete the Consumer Profile and you will earn 5 startup entries towards the $250,000 Sweepstakes giveaway.</w:t>
                            </w:r>
                          </w:p>
                          <w:p w14:paraId="31D2B86D" w14:textId="77777777" w:rsidR="00CE1293" w:rsidRDefault="00CE1293" w:rsidP="003F3439">
                            <w:r>
                              <w:t xml:space="preserve">Your Consumer Profile must be completed before you can start earning daily entries. </w:t>
                            </w:r>
                          </w:p>
                          <w:p w14:paraId="3A223ABF" w14:textId="5E92AE30" w:rsidR="00CE1293" w:rsidRDefault="00CE1293" w:rsidP="003F3439">
                            <w:r>
                              <w:t>Information in your Consumer Profile will allow BWS to present you with special offers that are relevant to you and your household.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5pt;margin-top:-15.35pt;width:2in;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">
                <v:textbox>
                  <w:txbxContent>
                    <w:p w14:paraId="5BFA456C" w14:textId="37A8B884" w:rsidR="00CE1293" w:rsidRDefault="00CE1293" w:rsidP="003F3439">
                      <w:r>
                        <w:t xml:space="preserve">Hello John! </w:t>
                      </w:r>
                    </w:p>
                    <w:p w14:paraId="3C1974F5" w14:textId="56A58EB0" w:rsidR="00CE1293" w:rsidRDefault="00CE1293" w:rsidP="003F3439">
                      <w:r>
                        <w:t>You have just setup your BWS account. Now complete the Consumer Profile and you will earn 5 startup entries towards the $250,000 Sweepstakes giveaway.</w:t>
                      </w:r>
                    </w:p>
                    <w:p w14:paraId="31D2B86D" w14:textId="77777777" w:rsidR="00CE1293" w:rsidRDefault="00CE1293" w:rsidP="003F3439">
                      <w:r>
                        <w:t xml:space="preserve">Your Consumer Profile must be completed before you can start earning daily entries. </w:t>
                      </w:r>
                    </w:p>
                    <w:p w14:paraId="3A223ABF" w14:textId="5E92AE30" w:rsidR="00CE1293" w:rsidRDefault="00CE1293" w:rsidP="003F3439">
                      <w:r>
                        <w:t>Information in your Consumer Profile will allow BWS to present you with special offers that are relevant to you and your household.</w:t>
                      </w:r>
                    </w:p>
                  </w:txbxContent>
                </v:textbox>
              </v:shape>
            </w:pict>
          </mc:Fallback>
        </mc:AlternateContent>
      </w:r>
    </w:p>
    <w:p w14:paraId="585EAFE0" w14:textId="77777777" w:rsidR="00D14EE8" w:rsidRDefault="00D14EE8" w:rsidP="00E847FA">
      <w:pPr>
        <w:rPr>
          <w:sz w:val="22"/>
        </w:rPr>
      </w:pPr>
    </w:p>
    <w:p w14:paraId="5CBF9866" w14:textId="77777777" w:rsidR="003F3439" w:rsidRDefault="003F3439" w:rsidP="00E847FA">
      <w:pPr>
        <w:rPr>
          <w:sz w:val="22"/>
        </w:rPr>
      </w:pPr>
    </w:p>
    <w:p w14:paraId="3D465739" w14:textId="77777777" w:rsidR="003F3439" w:rsidRDefault="003F3439" w:rsidP="00E847FA">
      <w:pPr>
        <w:rPr>
          <w:sz w:val="22"/>
        </w:rPr>
      </w:pPr>
    </w:p>
    <w:p w14:paraId="4E8CFB33" w14:textId="04F48FE6" w:rsidR="003F3439" w:rsidRDefault="003F3439" w:rsidP="00E847FA">
      <w:pPr>
        <w:rPr>
          <w:sz w:val="22"/>
        </w:rPr>
      </w:pPr>
    </w:p>
    <w:p w14:paraId="118DB709" w14:textId="77777777" w:rsidR="003F3439" w:rsidRDefault="003F3439" w:rsidP="00E847FA">
      <w:pPr>
        <w:rPr>
          <w:sz w:val="22"/>
        </w:rPr>
      </w:pPr>
    </w:p>
    <w:p w14:paraId="04B39024" w14:textId="77777777" w:rsidR="003F3439" w:rsidRDefault="003F3439" w:rsidP="00E847FA">
      <w:pPr>
        <w:rPr>
          <w:sz w:val="22"/>
        </w:rPr>
      </w:pPr>
    </w:p>
    <w:p w14:paraId="77AD6D92" w14:textId="77777777" w:rsidR="003F3439" w:rsidRDefault="003F3439" w:rsidP="00E847FA">
      <w:pPr>
        <w:rPr>
          <w:sz w:val="22"/>
        </w:rPr>
      </w:pPr>
    </w:p>
    <w:p w14:paraId="6D16943D" w14:textId="694E97FC" w:rsidR="003F3439" w:rsidRDefault="00D14EE8" w:rsidP="00E847FA">
      <w:pPr>
        <w:rPr>
          <w:sz w:val="22"/>
        </w:rPr>
      </w:pPr>
      <w:r>
        <w:rPr>
          <w:noProof/>
          <w:lang w:eastAsia="en-US"/>
        </w:rPr>
        <mc:AlternateContent>
          <mc:Choice Requires="wps">
            <w:drawing>
              <wp:anchor distT="0" distB="0" distL="114300" distR="114300" simplePos="0" relativeHeight="251697152" behindDoc="0" locked="0" layoutInCell="1" allowOverlap="1" wp14:anchorId="44BF31AD" wp14:editId="16E0353F">
                <wp:simplePos x="0" y="0"/>
                <wp:positionH relativeFrom="column">
                  <wp:posOffset>-190500</wp:posOffset>
                </wp:positionH>
                <wp:positionV relativeFrom="paragraph">
                  <wp:posOffset>209550</wp:posOffset>
                </wp:positionV>
                <wp:extent cx="171450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7145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D69356" w14:textId="5BF61885" w:rsidR="00CE1293" w:rsidRDefault="00CE1293" w:rsidP="00F2637E">
                            <w:pPr>
                              <w:shd w:val="clear" w:color="auto" w:fill="EC5654" w:themeFill="accent1" w:themeFillTint="99"/>
                            </w:pPr>
                            <w:r>
                              <w:t>Complete Consumer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15pt;margin-top:16.5pt;width:13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" fillcolor="white [3201]" strokeweight=".5pt">
                <v:textbox>
                  <w:txbxContent>
                    <w:p w14:paraId="05D69356" w14:textId="5BF61885" w:rsidR="00CE1293" w:rsidRDefault="00CE1293" w:rsidP="00F2637E">
                      <w:pPr>
                        <w:shd w:val="clear" w:color="auto" w:fill="EC5654" w:themeFill="accent1" w:themeFillTint="99"/>
                      </w:pPr>
                      <w:r>
                        <w:t>Complete Consumer Profile*</w:t>
                      </w:r>
                    </w:p>
                  </w:txbxContent>
                </v:textbox>
              </v:shape>
            </w:pict>
          </mc:Fallback>
        </mc:AlternateContent>
      </w:r>
    </w:p>
    <w:p w14:paraId="5EE4E9A6" w14:textId="77777777" w:rsidR="00D14EE8" w:rsidRDefault="00D14EE8" w:rsidP="00B237A2">
      <w:pPr>
        <w:pStyle w:val="ListParagraph"/>
        <w:numPr>
          <w:ilvl w:val="0"/>
          <w:numId w:val="30"/>
        </w:numPr>
        <w:rPr>
          <w:sz w:val="22"/>
        </w:rPr>
      </w:pPr>
    </w:p>
    <w:p w14:paraId="1641DB67" w14:textId="0EE47B05" w:rsidR="003F3439" w:rsidRPr="00B237A2" w:rsidRDefault="00D14EE8" w:rsidP="00D14EE8">
      <w:pPr>
        <w:pStyle w:val="ListParagraph"/>
        <w:ind w:left="1080"/>
        <w:rPr>
          <w:sz w:val="22"/>
        </w:rPr>
      </w:pPr>
      <w:r>
        <w:rPr>
          <w:sz w:val="22"/>
        </w:rPr>
        <w:t>4</w:t>
      </w:r>
      <w:r w:rsidR="00E612B5" w:rsidRPr="00B237A2">
        <w:rPr>
          <w:sz w:val="22"/>
        </w:rPr>
        <w:tab/>
      </w:r>
      <w:r w:rsidR="00E612B5" w:rsidRPr="00B237A2">
        <w:rPr>
          <w:sz w:val="22"/>
        </w:rPr>
        <w:tab/>
      </w:r>
      <w:r w:rsidR="00E612B5" w:rsidRPr="00B237A2">
        <w:rPr>
          <w:sz w:val="22"/>
        </w:rPr>
        <w:tab/>
      </w:r>
      <w:r w:rsidR="00E612B5" w:rsidRPr="00B237A2">
        <w:rPr>
          <w:sz w:val="22"/>
        </w:rPr>
        <w:tab/>
      </w:r>
      <w:r w:rsidR="00B237A2">
        <w:rPr>
          <w:sz w:val="22"/>
        </w:rPr>
        <w:t xml:space="preserve">            </w:t>
      </w:r>
      <w:r w:rsidR="00E612B5" w:rsidRPr="00B237A2">
        <w:rPr>
          <w:sz w:val="22"/>
        </w:rPr>
        <w:t>5</w:t>
      </w:r>
      <w:r w:rsidR="00E612B5" w:rsidRPr="00B237A2">
        <w:rPr>
          <w:sz w:val="22"/>
        </w:rPr>
        <w:tab/>
      </w:r>
      <w:r w:rsidR="00E612B5" w:rsidRPr="00B237A2">
        <w:rPr>
          <w:sz w:val="22"/>
        </w:rPr>
        <w:tab/>
      </w:r>
      <w:r w:rsidR="00E612B5" w:rsidRPr="00B237A2">
        <w:rPr>
          <w:sz w:val="22"/>
        </w:rPr>
        <w:tab/>
      </w:r>
      <w:r w:rsidR="00E612B5" w:rsidRPr="00B237A2">
        <w:rPr>
          <w:sz w:val="22"/>
        </w:rPr>
        <w:tab/>
      </w:r>
      <w:r w:rsidR="00E612B5" w:rsidRPr="00B237A2">
        <w:rPr>
          <w:sz w:val="22"/>
        </w:rPr>
        <w:tab/>
        <w:t>6</w:t>
      </w:r>
    </w:p>
    <w:p w14:paraId="09ECAABE" w14:textId="73D3FF0F" w:rsidR="00DC45B9" w:rsidRDefault="00D14EE8" w:rsidP="00DC45B9">
      <w:r>
        <w:rPr>
          <w:noProof/>
          <w:lang w:eastAsia="en-US"/>
        </w:rPr>
        <mc:AlternateContent>
          <mc:Choice Requires="wps">
            <w:drawing>
              <wp:anchor distT="0" distB="0" distL="114300" distR="114300" simplePos="0" relativeHeight="251700224" behindDoc="0" locked="0" layoutInCell="1" allowOverlap="1" wp14:anchorId="53214124" wp14:editId="67D9FCC2">
                <wp:simplePos x="0" y="0"/>
                <wp:positionH relativeFrom="column">
                  <wp:posOffset>-247650</wp:posOffset>
                </wp:positionH>
                <wp:positionV relativeFrom="paragraph">
                  <wp:posOffset>247650</wp:posOffset>
                </wp:positionV>
                <wp:extent cx="1828800" cy="32004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6A31A55A" w14:textId="63382C50" w:rsidR="00CE1293" w:rsidRPr="00741935" w:rsidRDefault="00CE1293" w:rsidP="00741935">
                            <w:pPr>
                              <w:rPr>
                                <w:b/>
                              </w:rPr>
                            </w:pPr>
                            <w:r w:rsidRPr="00DA6E29">
                              <w:rPr>
                                <w:b/>
                                <w:highlight w:val="yellow"/>
                              </w:rPr>
                              <w:t>Welcome Back, John                                                              Your Current Entry Count</w:t>
                            </w:r>
                            <w:r w:rsidRPr="00324031">
                              <w:rPr>
                                <w:b/>
                                <w:highlight w:val="yellow"/>
                              </w:rPr>
                              <w:t xml:space="preserve">:      </w:t>
                            </w:r>
                            <w:r>
                              <w:rPr>
                                <w:b/>
                                <w:i/>
                                <w:sz w:val="20"/>
                                <w:szCs w:val="20"/>
                                <w:highlight w:val="yellow"/>
                              </w:rPr>
                              <w:t>2</w:t>
                            </w:r>
                            <w:r>
                              <w:rPr>
                                <w:b/>
                                <w:i/>
                                <w:sz w:val="20"/>
                                <w:szCs w:val="20"/>
                              </w:rPr>
                              <w:t>5</w:t>
                            </w:r>
                          </w:p>
                          <w:p w14:paraId="055502C1" w14:textId="7DA1C33F" w:rsidR="00CE1293" w:rsidRPr="00DA6E29" w:rsidRDefault="00CE1293" w:rsidP="00741935">
                            <w:pPr>
                              <w:jc w:val="center"/>
                            </w:pPr>
                            <w:r>
                              <w:t xml:space="preserve">BWS June 2015 </w:t>
                            </w:r>
                            <w:r w:rsidRPr="00DA6E29">
                              <w:t xml:space="preserve">Sweepstakes </w:t>
                            </w:r>
                            <w:r>
                              <w:t xml:space="preserve">Grand Prize </w:t>
                            </w:r>
                            <w:r w:rsidRPr="00DA6E29">
                              <w:t xml:space="preserve">is </w:t>
                            </w:r>
                            <w:r w:rsidRPr="00DA6E29">
                              <w:rPr>
                                <w:b/>
                              </w:rPr>
                              <w:t>$250,000!!!</w:t>
                            </w:r>
                          </w:p>
                          <w:p w14:paraId="7D52A9DF" w14:textId="30214A97" w:rsidR="00CE1293" w:rsidRDefault="00CE1293" w:rsidP="00741935">
                            <w:pPr>
                              <w:rPr>
                                <w:i/>
                              </w:rPr>
                            </w:pPr>
                            <w:r>
                              <w:rPr>
                                <w:i/>
                              </w:rPr>
                              <w:t xml:space="preserve">The more entries you earn- </w:t>
                            </w:r>
                            <w:r w:rsidRPr="00741935">
                              <w:rPr>
                                <w:i/>
                              </w:rPr>
                              <w:t xml:space="preserve">the more chances to win! </w:t>
                            </w:r>
                          </w:p>
                          <w:p w14:paraId="47FB36F6" w14:textId="4B8BAF4C" w:rsidR="00CE1293" w:rsidRDefault="00CE1293" w:rsidP="00EE1917">
                            <w:pPr>
                              <w:spacing w:after="0"/>
                              <w:rPr>
                                <w:b/>
                                <w:u w:val="single"/>
                              </w:rPr>
                            </w:pPr>
                            <w:r>
                              <w:rPr>
                                <w:b/>
                                <w:u w:val="single"/>
                              </w:rPr>
                              <w:t xml:space="preserve">Submit Your Daily Entry </w:t>
                            </w:r>
                          </w:p>
                          <w:p w14:paraId="3EFF40B7" w14:textId="0A86EBEE" w:rsidR="00CE1293" w:rsidRPr="00B2160E" w:rsidRDefault="00CE1293" w:rsidP="00EE1917">
                            <w:pPr>
                              <w:spacing w:after="0"/>
                            </w:pPr>
                            <w:r w:rsidRPr="00992E9A">
                              <w:t>(</w:t>
                            </w:r>
                            <w:r w:rsidRPr="00B2160E">
                              <w:rPr>
                                <w:sz w:val="16"/>
                                <w:szCs w:val="16"/>
                              </w:rPr>
                              <w:t>You can earn 1 entry each day)</w:t>
                            </w:r>
                          </w:p>
                          <w:p w14:paraId="6F33AE3F" w14:textId="376D8648" w:rsidR="00CE1293" w:rsidRPr="00EE1917" w:rsidRDefault="00CE1293" w:rsidP="00EE1917">
                            <w:pPr>
                              <w:spacing w:after="0"/>
                              <w:rPr>
                                <w:b/>
                                <w:u w:val="single"/>
                              </w:rPr>
                            </w:pPr>
                            <w:r w:rsidRPr="00EE1917">
                              <w:rPr>
                                <w:b/>
                                <w:u w:val="single"/>
                              </w:rPr>
                              <w:t xml:space="preserve">Invite Your Friends </w:t>
                            </w:r>
                          </w:p>
                          <w:p w14:paraId="432AC65B" w14:textId="34500CA9" w:rsidR="00CE1293" w:rsidRPr="00EE1917" w:rsidRDefault="00CE1293" w:rsidP="00EE1917">
                            <w:pPr>
                              <w:spacing w:after="0"/>
                              <w:rPr>
                                <w:u w:val="single"/>
                              </w:rPr>
                            </w:pPr>
                            <w:r w:rsidRPr="00DA6E29">
                              <w:t>(</w:t>
                            </w:r>
                            <w:r>
                              <w:rPr>
                                <w:sz w:val="16"/>
                                <w:szCs w:val="16"/>
                              </w:rPr>
                              <w:t>You can earn 20 more entries by sending</w:t>
                            </w:r>
                            <w:r w:rsidRPr="00B2160E">
                              <w:rPr>
                                <w:sz w:val="16"/>
                                <w:szCs w:val="16"/>
                              </w:rPr>
                              <w:t xml:space="preserve"> an invite text to your mobile </w:t>
                            </w:r>
                            <w:r>
                              <w:rPr>
                                <w:sz w:val="16"/>
                                <w:szCs w:val="16"/>
                              </w:rPr>
                              <w:t xml:space="preserve">contacts </w:t>
                            </w:r>
                            <w:r w:rsidRPr="004E27DC">
                              <w:rPr>
                                <w:b/>
                                <w:sz w:val="16"/>
                                <w:szCs w:val="16"/>
                                <w:u w:val="single"/>
                              </w:rPr>
                              <w:t>in 30 more days</w:t>
                            </w:r>
                            <w:r w:rsidRPr="00B2160E">
                              <w:rPr>
                                <w:sz w:val="16"/>
                                <w:szCs w:val="16"/>
                              </w:rPr>
                              <w:t>)</w:t>
                            </w:r>
                          </w:p>
                          <w:p w14:paraId="6F77EE83" w14:textId="24DCA9DE" w:rsidR="00CE1293" w:rsidRPr="00EE1917" w:rsidRDefault="00CE1293" w:rsidP="00EE1917">
                            <w:pPr>
                              <w:spacing w:before="120" w:after="0"/>
                              <w:rPr>
                                <w:i/>
                                <w:sz w:val="16"/>
                                <w:szCs w:val="16"/>
                                <w:u w:val="single"/>
                              </w:rPr>
                            </w:pPr>
                            <w:r w:rsidRPr="00EE1917">
                              <w:rPr>
                                <w:i/>
                                <w:sz w:val="16"/>
                                <w:szCs w:val="16"/>
                                <w:u w:val="single"/>
                              </w:rPr>
                              <w:t>Edit Account Info</w:t>
                            </w:r>
                          </w:p>
                          <w:p w14:paraId="67061D2F" w14:textId="18C0426D" w:rsidR="00CE1293" w:rsidRPr="00EE1917" w:rsidRDefault="00CE1293" w:rsidP="00EE1917">
                            <w:pPr>
                              <w:spacing w:before="120" w:after="0"/>
                              <w:rPr>
                                <w:i/>
                                <w:sz w:val="16"/>
                                <w:szCs w:val="16"/>
                                <w:u w:val="single"/>
                              </w:rPr>
                            </w:pPr>
                            <w:r w:rsidRPr="00EE1917">
                              <w:rPr>
                                <w:i/>
                                <w:sz w:val="16"/>
                                <w:szCs w:val="16"/>
                                <w:u w:val="single"/>
                              </w:rPr>
                              <w:t xml:space="preserve">View Sweepstakes Official Rules </w:t>
                            </w:r>
                          </w:p>
                          <w:p w14:paraId="6E51F890" w14:textId="252399F9" w:rsidR="00CE1293" w:rsidRPr="00250862" w:rsidRDefault="00CE1293" w:rsidP="00DC45B9">
                            <w:pPr>
                              <w:jc w:val="right"/>
                              <w:rPr>
                                <w:i/>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5pt;margin-top:19.5pt;width:2in;height:2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">
                <v:textbox>
                  <w:txbxContent>
                    <w:p w14:paraId="6A31A55A" w14:textId="63382C50" w:rsidR="00CE1293" w:rsidRPr="00741935" w:rsidRDefault="00CE1293" w:rsidP="00741935">
                      <w:pPr>
                        <w:rPr>
                          <w:b/>
                        </w:rPr>
                      </w:pPr>
                      <w:r w:rsidRPr="00DA6E29">
                        <w:rPr>
                          <w:b/>
                          <w:highlight w:val="yellow"/>
                        </w:rPr>
                        <w:t>Welcome Back, John                                                              Your Current Entry Count</w:t>
                      </w:r>
                      <w:r w:rsidRPr="00324031">
                        <w:rPr>
                          <w:b/>
                          <w:highlight w:val="yellow"/>
                        </w:rPr>
                        <w:t xml:space="preserve">:      </w:t>
                      </w:r>
                      <w:r>
                        <w:rPr>
                          <w:b/>
                          <w:i/>
                          <w:sz w:val="20"/>
                          <w:szCs w:val="20"/>
                          <w:highlight w:val="yellow"/>
                        </w:rPr>
                        <w:t>2</w:t>
                      </w:r>
                      <w:r>
                        <w:rPr>
                          <w:b/>
                          <w:i/>
                          <w:sz w:val="20"/>
                          <w:szCs w:val="20"/>
                        </w:rPr>
                        <w:t>5</w:t>
                      </w:r>
                    </w:p>
                    <w:p w14:paraId="055502C1" w14:textId="7DA1C33F" w:rsidR="00CE1293" w:rsidRPr="00DA6E29" w:rsidRDefault="00CE1293" w:rsidP="00741935">
                      <w:pPr>
                        <w:jc w:val="center"/>
                      </w:pPr>
                      <w:r>
                        <w:t xml:space="preserve">BWS June 2015 </w:t>
                      </w:r>
                      <w:r w:rsidRPr="00DA6E29">
                        <w:t xml:space="preserve">Sweepstakes </w:t>
                      </w:r>
                      <w:r>
                        <w:t xml:space="preserve">Grand Prize </w:t>
                      </w:r>
                      <w:r w:rsidRPr="00DA6E29">
                        <w:t xml:space="preserve">is </w:t>
                      </w:r>
                      <w:r w:rsidRPr="00DA6E29">
                        <w:rPr>
                          <w:b/>
                        </w:rPr>
                        <w:t>$250,000!!!</w:t>
                      </w:r>
                    </w:p>
                    <w:p w14:paraId="7D52A9DF" w14:textId="30214A97" w:rsidR="00CE1293" w:rsidRDefault="00CE1293" w:rsidP="00741935">
                      <w:pPr>
                        <w:rPr>
                          <w:i/>
                        </w:rPr>
                      </w:pPr>
                      <w:r>
                        <w:rPr>
                          <w:i/>
                        </w:rPr>
                        <w:t xml:space="preserve">The more entries you earn- </w:t>
                      </w:r>
                      <w:r w:rsidRPr="00741935">
                        <w:rPr>
                          <w:i/>
                        </w:rPr>
                        <w:t xml:space="preserve">the more chances to win! </w:t>
                      </w:r>
                    </w:p>
                    <w:p w14:paraId="47FB36F6" w14:textId="4B8BAF4C" w:rsidR="00CE1293" w:rsidRDefault="00CE1293" w:rsidP="00EE1917">
                      <w:pPr>
                        <w:spacing w:after="0"/>
                        <w:rPr>
                          <w:b/>
                          <w:u w:val="single"/>
                        </w:rPr>
                      </w:pPr>
                      <w:r>
                        <w:rPr>
                          <w:b/>
                          <w:u w:val="single"/>
                        </w:rPr>
                        <w:t xml:space="preserve">Submit Your Daily Entry </w:t>
                      </w:r>
                    </w:p>
                    <w:p w14:paraId="3EFF40B7" w14:textId="0A86EBEE" w:rsidR="00CE1293" w:rsidRPr="00B2160E" w:rsidRDefault="00CE1293" w:rsidP="00EE1917">
                      <w:pPr>
                        <w:spacing w:after="0"/>
                      </w:pPr>
                      <w:r w:rsidRPr="00992E9A">
                        <w:t>(</w:t>
                      </w:r>
                      <w:r w:rsidRPr="00B2160E">
                        <w:rPr>
                          <w:sz w:val="16"/>
                          <w:szCs w:val="16"/>
                        </w:rPr>
                        <w:t>You can earn 1 entry each day)</w:t>
                      </w:r>
                    </w:p>
                    <w:p w14:paraId="6F33AE3F" w14:textId="376D8648" w:rsidR="00CE1293" w:rsidRPr="00EE1917" w:rsidRDefault="00CE1293" w:rsidP="00EE1917">
                      <w:pPr>
                        <w:spacing w:after="0"/>
                        <w:rPr>
                          <w:b/>
                          <w:u w:val="single"/>
                        </w:rPr>
                      </w:pPr>
                      <w:r w:rsidRPr="00EE1917">
                        <w:rPr>
                          <w:b/>
                          <w:u w:val="single"/>
                        </w:rPr>
                        <w:t xml:space="preserve">Invite Your Friends </w:t>
                      </w:r>
                    </w:p>
                    <w:p w14:paraId="432AC65B" w14:textId="34500CA9" w:rsidR="00CE1293" w:rsidRPr="00EE1917" w:rsidRDefault="00CE1293" w:rsidP="00EE1917">
                      <w:pPr>
                        <w:spacing w:after="0"/>
                        <w:rPr>
                          <w:u w:val="single"/>
                        </w:rPr>
                      </w:pPr>
                      <w:r w:rsidRPr="00DA6E29">
                        <w:t>(</w:t>
                      </w:r>
                      <w:r>
                        <w:rPr>
                          <w:sz w:val="16"/>
                          <w:szCs w:val="16"/>
                        </w:rPr>
                        <w:t>You can earn 20 more entries by sending</w:t>
                      </w:r>
                      <w:r w:rsidRPr="00B2160E">
                        <w:rPr>
                          <w:sz w:val="16"/>
                          <w:szCs w:val="16"/>
                        </w:rPr>
                        <w:t xml:space="preserve"> an invite text to your mobile </w:t>
                      </w:r>
                      <w:r>
                        <w:rPr>
                          <w:sz w:val="16"/>
                          <w:szCs w:val="16"/>
                        </w:rPr>
                        <w:t xml:space="preserve">contacts </w:t>
                      </w:r>
                      <w:r w:rsidRPr="004E27DC">
                        <w:rPr>
                          <w:b/>
                          <w:sz w:val="16"/>
                          <w:szCs w:val="16"/>
                          <w:u w:val="single"/>
                        </w:rPr>
                        <w:t>in 30 more days</w:t>
                      </w:r>
                      <w:r w:rsidRPr="00B2160E">
                        <w:rPr>
                          <w:sz w:val="16"/>
                          <w:szCs w:val="16"/>
                        </w:rPr>
                        <w:t>)</w:t>
                      </w:r>
                    </w:p>
                    <w:p w14:paraId="6F77EE83" w14:textId="24DCA9DE" w:rsidR="00CE1293" w:rsidRPr="00EE1917" w:rsidRDefault="00CE1293" w:rsidP="00EE1917">
                      <w:pPr>
                        <w:spacing w:before="120" w:after="0"/>
                        <w:rPr>
                          <w:i/>
                          <w:sz w:val="16"/>
                          <w:szCs w:val="16"/>
                          <w:u w:val="single"/>
                        </w:rPr>
                      </w:pPr>
                      <w:r w:rsidRPr="00EE1917">
                        <w:rPr>
                          <w:i/>
                          <w:sz w:val="16"/>
                          <w:szCs w:val="16"/>
                          <w:u w:val="single"/>
                        </w:rPr>
                        <w:t>Edit Account Info</w:t>
                      </w:r>
                    </w:p>
                    <w:p w14:paraId="67061D2F" w14:textId="18C0426D" w:rsidR="00CE1293" w:rsidRPr="00EE1917" w:rsidRDefault="00CE1293" w:rsidP="00EE1917">
                      <w:pPr>
                        <w:spacing w:before="120" w:after="0"/>
                        <w:rPr>
                          <w:i/>
                          <w:sz w:val="16"/>
                          <w:szCs w:val="16"/>
                          <w:u w:val="single"/>
                        </w:rPr>
                      </w:pPr>
                      <w:r w:rsidRPr="00EE1917">
                        <w:rPr>
                          <w:i/>
                          <w:sz w:val="16"/>
                          <w:szCs w:val="16"/>
                          <w:u w:val="single"/>
                        </w:rPr>
                        <w:t xml:space="preserve">View Sweepstakes Official Rules </w:t>
                      </w:r>
                    </w:p>
                    <w:p w14:paraId="6E51F890" w14:textId="252399F9" w:rsidR="00CE1293" w:rsidRPr="00250862" w:rsidRDefault="00CE1293" w:rsidP="00DC45B9">
                      <w:pPr>
                        <w:jc w:val="right"/>
                        <w:rPr>
                          <w:i/>
                          <w:u w:val="single"/>
                        </w:rPr>
                      </w:pPr>
                    </w:p>
                  </w:txbxContent>
                </v:textbox>
              </v:shape>
            </w:pict>
          </mc:Fallback>
        </mc:AlternateContent>
      </w:r>
    </w:p>
    <w:p w14:paraId="575EEFC6" w14:textId="43646121" w:rsidR="00DC45B9" w:rsidRDefault="00992E9A" w:rsidP="00DC45B9">
      <w:r>
        <w:rPr>
          <w:noProof/>
          <w:lang w:eastAsia="en-US"/>
        </w:rPr>
        <mc:AlternateContent>
          <mc:Choice Requires="wps">
            <w:drawing>
              <wp:anchor distT="0" distB="0" distL="114300" distR="114300" simplePos="0" relativeHeight="251710464" behindDoc="0" locked="0" layoutInCell="1" allowOverlap="1" wp14:anchorId="7CEF0DFE" wp14:editId="200E85AE">
                <wp:simplePos x="0" y="0"/>
                <wp:positionH relativeFrom="column">
                  <wp:posOffset>4105275</wp:posOffset>
                </wp:positionH>
                <wp:positionV relativeFrom="paragraph">
                  <wp:posOffset>0</wp:posOffset>
                </wp:positionV>
                <wp:extent cx="1828800" cy="3200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19724B90" w14:textId="577520BC" w:rsidR="00CE1293" w:rsidRDefault="00CE1293" w:rsidP="00992E9A">
                            <w:pPr>
                              <w:spacing w:after="0" w:line="240" w:lineRule="auto"/>
                            </w:pPr>
                            <w:r>
                              <w:t>Thanks for viewing ads from our sponsors!</w:t>
                            </w:r>
                          </w:p>
                          <w:p w14:paraId="682B25FF" w14:textId="77777777" w:rsidR="00CE1293" w:rsidRDefault="00CE1293" w:rsidP="00992E9A">
                            <w:pPr>
                              <w:spacing w:after="0" w:line="240" w:lineRule="auto"/>
                              <w:rPr>
                                <w:b/>
                              </w:rPr>
                            </w:pPr>
                          </w:p>
                          <w:p w14:paraId="5300172D" w14:textId="6881D27E" w:rsidR="00CE1293" w:rsidRDefault="00CE1293" w:rsidP="00992E9A">
                            <w:pPr>
                              <w:spacing w:after="0" w:line="240" w:lineRule="auto"/>
                              <w:rPr>
                                <w:b/>
                              </w:rPr>
                            </w:pPr>
                            <w:r>
                              <w:rPr>
                                <w:b/>
                              </w:rPr>
                              <w:t>Now click below to submit Daily Sweepstakes Entry</w:t>
                            </w:r>
                          </w:p>
                          <w:p w14:paraId="1349A623" w14:textId="77777777" w:rsidR="00CE1293" w:rsidRDefault="00CE1293" w:rsidP="00992E9A">
                            <w:pPr>
                              <w:spacing w:after="0" w:line="240" w:lineRule="auto"/>
                              <w:rPr>
                                <w:b/>
                              </w:rPr>
                            </w:pPr>
                          </w:p>
                          <w:p w14:paraId="3B1316A5" w14:textId="77777777" w:rsidR="00CE1293" w:rsidRDefault="00CE1293" w:rsidP="00992E9A">
                            <w:pPr>
                              <w:spacing w:after="0" w:line="240" w:lineRule="auto"/>
                              <w:rPr>
                                <w:b/>
                              </w:rPr>
                            </w:pPr>
                          </w:p>
                          <w:p w14:paraId="458608C4" w14:textId="77777777" w:rsidR="00CE1293" w:rsidRDefault="00CE1293" w:rsidP="00992E9A">
                            <w:pPr>
                              <w:spacing w:after="0" w:line="240" w:lineRule="auto"/>
                              <w:rPr>
                                <w:b/>
                              </w:rPr>
                            </w:pPr>
                          </w:p>
                          <w:p w14:paraId="3E32B5EF" w14:textId="77777777" w:rsidR="00CE1293" w:rsidRDefault="00CE1293" w:rsidP="00992E9A">
                            <w:pPr>
                              <w:spacing w:after="0" w:line="240" w:lineRule="auto"/>
                              <w:rPr>
                                <w:b/>
                              </w:rPr>
                            </w:pPr>
                          </w:p>
                          <w:p w14:paraId="3A7A7328" w14:textId="12855C2B" w:rsidR="00CE1293" w:rsidRDefault="00CE1293" w:rsidP="00992E9A">
                            <w:pPr>
                              <w:spacing w:after="0" w:line="240" w:lineRule="auto"/>
                              <w:rPr>
                                <w:b/>
                              </w:rPr>
                            </w:pPr>
                            <w:r>
                              <w:rPr>
                                <w:b/>
                              </w:rPr>
                              <w:t>Now you can continue to view more ads at your leisure. You may find something that really appeals to you!</w:t>
                            </w:r>
                          </w:p>
                          <w:p w14:paraId="3617379A" w14:textId="77777777" w:rsidR="00CE1293" w:rsidRDefault="00CE1293" w:rsidP="00992E9A">
                            <w:pPr>
                              <w:spacing w:after="0" w:line="240" w:lineRule="auto"/>
                              <w:rPr>
                                <w:b/>
                              </w:rPr>
                            </w:pPr>
                          </w:p>
                          <w:p w14:paraId="70EABC4F" w14:textId="7FA4D468" w:rsidR="00CE1293" w:rsidRDefault="00CE1293" w:rsidP="00992E9A">
                            <w:pPr>
                              <w:spacing w:after="0" w:line="240" w:lineRule="auto"/>
                              <w:rPr>
                                <w:b/>
                              </w:rPr>
                            </w:pPr>
                            <w:r>
                              <w:rPr>
                                <w:b/>
                              </w:rPr>
                              <w:t>Come back tomorrow to submit another sweepstakes entry. Remember, the more you enter the more chances you have to win $250,000!</w:t>
                            </w:r>
                          </w:p>
                          <w:p w14:paraId="784722C0" w14:textId="77777777" w:rsidR="00CE1293" w:rsidRDefault="00CE1293" w:rsidP="00992E9A">
                            <w:pPr>
                              <w:spacing w:after="0" w:line="240" w:lineRule="auto"/>
                              <w:rPr>
                                <w:b/>
                              </w:rPr>
                            </w:pPr>
                          </w:p>
                          <w:p w14:paraId="7B428B68" w14:textId="48F4412F" w:rsidR="00CE1293" w:rsidRPr="00297919" w:rsidRDefault="00CE1293" w:rsidP="00992E9A">
                            <w:pPr>
                              <w:spacing w:after="0" w:line="240" w:lineRule="auto"/>
                              <w:rPr>
                                <w:i/>
                                <w:u w:val="single"/>
                              </w:rPr>
                            </w:pPr>
                            <w:r w:rsidRPr="00297919">
                              <w:rPr>
                                <w:i/>
                                <w:u w:val="single"/>
                              </w:rPr>
                              <w:t>Continue Viewing Ads</w:t>
                            </w:r>
                          </w:p>
                          <w:p w14:paraId="42EB0B78" w14:textId="77777777" w:rsidR="00CE1293" w:rsidRPr="00297919" w:rsidRDefault="00CE1293" w:rsidP="00992E9A">
                            <w:pPr>
                              <w:spacing w:after="0" w:line="240" w:lineRule="auto"/>
                              <w:rPr>
                                <w:i/>
                                <w:u w:val="single"/>
                              </w:rPr>
                            </w:pPr>
                          </w:p>
                          <w:p w14:paraId="4DFB8A9E" w14:textId="4601BAC5" w:rsidR="00CE1293" w:rsidRPr="00297919" w:rsidRDefault="00CE1293" w:rsidP="00992E9A">
                            <w:pPr>
                              <w:spacing w:after="0" w:line="240" w:lineRule="auto"/>
                              <w:rPr>
                                <w:i/>
                                <w:u w:val="single"/>
                              </w:rPr>
                            </w:pPr>
                            <w:r w:rsidRPr="00297919">
                              <w:rPr>
                                <w:i/>
                                <w:u w:val="single"/>
                              </w:rPr>
                              <w:t>Return to Home Screen</w:t>
                            </w:r>
                          </w:p>
                          <w:p w14:paraId="06A09D80" w14:textId="77777777" w:rsidR="00CE1293" w:rsidRDefault="00CE1293" w:rsidP="00992E9A">
                            <w:pPr>
                              <w:spacing w:after="0" w:line="240" w:lineRule="auto"/>
                            </w:pPr>
                          </w:p>
                          <w:p w14:paraId="18B2FA56" w14:textId="77777777" w:rsidR="00CE1293" w:rsidRDefault="00CE1293" w:rsidP="00992E9A">
                            <w:pPr>
                              <w:spacing w:after="0" w:line="240" w:lineRule="auto"/>
                            </w:pPr>
                          </w:p>
                          <w:p w14:paraId="4D5D062E" w14:textId="77777777" w:rsidR="00CE1293" w:rsidRDefault="00CE1293" w:rsidP="00992E9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323.25pt;margin-top:0;width:2in;height:2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">
                <v:textbox>
                  <w:txbxContent>
                    <w:p w14:paraId="19724B90" w14:textId="577520BC" w:rsidR="00CE1293" w:rsidRDefault="00CE1293" w:rsidP="00992E9A">
                      <w:pPr>
                        <w:spacing w:after="0" w:line="240" w:lineRule="auto"/>
                      </w:pPr>
                      <w:r>
                        <w:t>Thanks for viewing ads from our sponsors!</w:t>
                      </w:r>
                    </w:p>
                    <w:p w14:paraId="682B25FF" w14:textId="77777777" w:rsidR="00CE1293" w:rsidRDefault="00CE1293" w:rsidP="00992E9A">
                      <w:pPr>
                        <w:spacing w:after="0" w:line="240" w:lineRule="auto"/>
                        <w:rPr>
                          <w:b/>
                        </w:rPr>
                      </w:pPr>
                    </w:p>
                    <w:p w14:paraId="5300172D" w14:textId="6881D27E" w:rsidR="00CE1293" w:rsidRDefault="00CE1293" w:rsidP="00992E9A">
                      <w:pPr>
                        <w:spacing w:after="0" w:line="240" w:lineRule="auto"/>
                        <w:rPr>
                          <w:b/>
                        </w:rPr>
                      </w:pPr>
                      <w:r>
                        <w:rPr>
                          <w:b/>
                        </w:rPr>
                        <w:t>Now click below to submit Daily Sweepstakes Entry</w:t>
                      </w:r>
                    </w:p>
                    <w:p w14:paraId="1349A623" w14:textId="77777777" w:rsidR="00CE1293" w:rsidRDefault="00CE1293" w:rsidP="00992E9A">
                      <w:pPr>
                        <w:spacing w:after="0" w:line="240" w:lineRule="auto"/>
                        <w:rPr>
                          <w:b/>
                        </w:rPr>
                      </w:pPr>
                    </w:p>
                    <w:p w14:paraId="3B1316A5" w14:textId="77777777" w:rsidR="00CE1293" w:rsidRDefault="00CE1293" w:rsidP="00992E9A">
                      <w:pPr>
                        <w:spacing w:after="0" w:line="240" w:lineRule="auto"/>
                        <w:rPr>
                          <w:b/>
                        </w:rPr>
                      </w:pPr>
                    </w:p>
                    <w:p w14:paraId="458608C4" w14:textId="77777777" w:rsidR="00CE1293" w:rsidRDefault="00CE1293" w:rsidP="00992E9A">
                      <w:pPr>
                        <w:spacing w:after="0" w:line="240" w:lineRule="auto"/>
                        <w:rPr>
                          <w:b/>
                        </w:rPr>
                      </w:pPr>
                    </w:p>
                    <w:p w14:paraId="3E32B5EF" w14:textId="77777777" w:rsidR="00CE1293" w:rsidRDefault="00CE1293" w:rsidP="00992E9A">
                      <w:pPr>
                        <w:spacing w:after="0" w:line="240" w:lineRule="auto"/>
                        <w:rPr>
                          <w:b/>
                        </w:rPr>
                      </w:pPr>
                    </w:p>
                    <w:p w14:paraId="3A7A7328" w14:textId="12855C2B" w:rsidR="00CE1293" w:rsidRDefault="00CE1293" w:rsidP="00992E9A">
                      <w:pPr>
                        <w:spacing w:after="0" w:line="240" w:lineRule="auto"/>
                        <w:rPr>
                          <w:b/>
                        </w:rPr>
                      </w:pPr>
                      <w:r>
                        <w:rPr>
                          <w:b/>
                        </w:rPr>
                        <w:t>Now you can continue to view more ads at your leisure. You may find something that really appeals to you!</w:t>
                      </w:r>
                    </w:p>
                    <w:p w14:paraId="3617379A" w14:textId="77777777" w:rsidR="00CE1293" w:rsidRDefault="00CE1293" w:rsidP="00992E9A">
                      <w:pPr>
                        <w:spacing w:after="0" w:line="240" w:lineRule="auto"/>
                        <w:rPr>
                          <w:b/>
                        </w:rPr>
                      </w:pPr>
                    </w:p>
                    <w:p w14:paraId="70EABC4F" w14:textId="7FA4D468" w:rsidR="00CE1293" w:rsidRDefault="00CE1293" w:rsidP="00992E9A">
                      <w:pPr>
                        <w:spacing w:after="0" w:line="240" w:lineRule="auto"/>
                        <w:rPr>
                          <w:b/>
                        </w:rPr>
                      </w:pPr>
                      <w:r>
                        <w:rPr>
                          <w:b/>
                        </w:rPr>
                        <w:t>Come back tomorrow to submit another sweepstakes entry. Remember, the more you enter the more chances you have to win $250,000!</w:t>
                      </w:r>
                    </w:p>
                    <w:p w14:paraId="784722C0" w14:textId="77777777" w:rsidR="00CE1293" w:rsidRDefault="00CE1293" w:rsidP="00992E9A">
                      <w:pPr>
                        <w:spacing w:after="0" w:line="240" w:lineRule="auto"/>
                        <w:rPr>
                          <w:b/>
                        </w:rPr>
                      </w:pPr>
                    </w:p>
                    <w:p w14:paraId="7B428B68" w14:textId="48F4412F" w:rsidR="00CE1293" w:rsidRPr="00297919" w:rsidRDefault="00CE1293" w:rsidP="00992E9A">
                      <w:pPr>
                        <w:spacing w:after="0" w:line="240" w:lineRule="auto"/>
                        <w:rPr>
                          <w:i/>
                          <w:u w:val="single"/>
                        </w:rPr>
                      </w:pPr>
                      <w:r w:rsidRPr="00297919">
                        <w:rPr>
                          <w:i/>
                          <w:u w:val="single"/>
                        </w:rPr>
                        <w:t>Continue Viewing Ads</w:t>
                      </w:r>
                    </w:p>
                    <w:p w14:paraId="42EB0B78" w14:textId="77777777" w:rsidR="00CE1293" w:rsidRPr="00297919" w:rsidRDefault="00CE1293" w:rsidP="00992E9A">
                      <w:pPr>
                        <w:spacing w:after="0" w:line="240" w:lineRule="auto"/>
                        <w:rPr>
                          <w:i/>
                          <w:u w:val="single"/>
                        </w:rPr>
                      </w:pPr>
                    </w:p>
                    <w:p w14:paraId="4DFB8A9E" w14:textId="4601BAC5" w:rsidR="00CE1293" w:rsidRPr="00297919" w:rsidRDefault="00CE1293" w:rsidP="00992E9A">
                      <w:pPr>
                        <w:spacing w:after="0" w:line="240" w:lineRule="auto"/>
                        <w:rPr>
                          <w:i/>
                          <w:u w:val="single"/>
                        </w:rPr>
                      </w:pPr>
                      <w:r w:rsidRPr="00297919">
                        <w:rPr>
                          <w:i/>
                          <w:u w:val="single"/>
                        </w:rPr>
                        <w:t>Return to Home Screen</w:t>
                      </w:r>
                    </w:p>
                    <w:p w14:paraId="06A09D80" w14:textId="77777777" w:rsidR="00CE1293" w:rsidRDefault="00CE1293" w:rsidP="00992E9A">
                      <w:pPr>
                        <w:spacing w:after="0" w:line="240" w:lineRule="auto"/>
                      </w:pPr>
                    </w:p>
                    <w:p w14:paraId="18B2FA56" w14:textId="77777777" w:rsidR="00CE1293" w:rsidRDefault="00CE1293" w:rsidP="00992E9A">
                      <w:pPr>
                        <w:spacing w:after="0" w:line="240" w:lineRule="auto"/>
                      </w:pPr>
                    </w:p>
                    <w:p w14:paraId="4D5D062E" w14:textId="77777777" w:rsidR="00CE1293" w:rsidRDefault="00CE1293" w:rsidP="00992E9A">
                      <w:pPr>
                        <w:spacing w:after="0" w:line="240" w:lineRule="auto"/>
                      </w:pPr>
                    </w:p>
                  </w:txbxContent>
                </v:textbox>
              </v:shape>
            </w:pict>
          </mc:Fallback>
        </mc:AlternateContent>
      </w:r>
      <w:r w:rsidR="00DC45B9">
        <w:rPr>
          <w:noProof/>
          <w:lang w:eastAsia="en-US"/>
        </w:rPr>
        <mc:AlternateContent>
          <mc:Choice Requires="wps">
            <w:drawing>
              <wp:anchor distT="0" distB="0" distL="114300" distR="114300" simplePos="0" relativeHeight="251701248" behindDoc="0" locked="0" layoutInCell="1" allowOverlap="1" wp14:anchorId="1BD7546F" wp14:editId="02DBDFAD">
                <wp:simplePos x="0" y="0"/>
                <wp:positionH relativeFrom="column">
                  <wp:posOffset>2038350</wp:posOffset>
                </wp:positionH>
                <wp:positionV relativeFrom="paragraph">
                  <wp:posOffset>0</wp:posOffset>
                </wp:positionV>
                <wp:extent cx="1828800" cy="32004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0"/>
                        </a:xfrm>
                        <a:prstGeom prst="rect">
                          <a:avLst/>
                        </a:prstGeom>
                        <a:solidFill>
                          <a:srgbClr val="FFFFFF"/>
                        </a:solidFill>
                        <a:ln w="9525">
                          <a:solidFill>
                            <a:srgbClr val="000000"/>
                          </a:solidFill>
                          <a:miter lim="800000"/>
                          <a:headEnd/>
                          <a:tailEnd/>
                        </a:ln>
                      </wps:spPr>
                      <wps:txbx>
                        <w:txbxContent>
                          <w:p w14:paraId="7B705DE1" w14:textId="77777777" w:rsidR="00CE1293" w:rsidRDefault="00CE1293" w:rsidP="00DC45B9">
                            <w:pPr>
                              <w:spacing w:after="0" w:line="240" w:lineRule="auto"/>
                            </w:pPr>
                          </w:p>
                          <w:p w14:paraId="586CF680" w14:textId="40F74189" w:rsidR="00CE1293" w:rsidRDefault="00CE1293" w:rsidP="00DC45B9">
                            <w:pPr>
                              <w:spacing w:after="0" w:line="240" w:lineRule="auto"/>
                            </w:pPr>
                            <w:r>
                              <w:rPr>
                                <w:b/>
                              </w:rPr>
                              <w:t>Before you submit your daily entry, please view a few ads from our sponsors.</w:t>
                            </w:r>
                          </w:p>
                          <w:p w14:paraId="67397BFE" w14:textId="77777777" w:rsidR="00CE1293" w:rsidRDefault="00CE1293" w:rsidP="00DC45B9">
                            <w:pPr>
                              <w:spacing w:after="0" w:line="240" w:lineRule="auto"/>
                            </w:pPr>
                          </w:p>
                          <w:p w14:paraId="4CB53DC8" w14:textId="27C69AAE" w:rsidR="00CE1293" w:rsidRDefault="00CE1293" w:rsidP="00DC45B9">
                            <w:pPr>
                              <w:spacing w:after="0" w:line="240" w:lineRule="auto"/>
                            </w:pPr>
                            <w:r>
                              <w:t>If you see anything you like, you can click the ad for more information and always log back into BWS at any time to submit your daily sweepstakes entry.</w:t>
                            </w:r>
                            <w:r w:rsidRPr="00DA6E29">
                              <w:t xml:space="preserve"> </w:t>
                            </w:r>
                          </w:p>
                          <w:p w14:paraId="5EAEDA23" w14:textId="77777777" w:rsidR="00CE1293" w:rsidRDefault="00CE1293" w:rsidP="00DC45B9">
                            <w:pPr>
                              <w:spacing w:after="0" w:line="240" w:lineRule="auto"/>
                            </w:pPr>
                          </w:p>
                          <w:p w14:paraId="659BF4B6" w14:textId="77777777" w:rsidR="00CE1293" w:rsidRDefault="00CE1293" w:rsidP="00DC45B9">
                            <w:pPr>
                              <w:spacing w:after="0" w:line="240" w:lineRule="auto"/>
                            </w:pPr>
                          </w:p>
                          <w:p w14:paraId="2B07CA8D" w14:textId="5CC9C3F3" w:rsidR="00CE1293" w:rsidRDefault="00CE1293" w:rsidP="00DE461E">
                            <w:pPr>
                              <w:spacing w:after="0" w:line="240" w:lineRule="auto"/>
                              <w:jc w:val="right"/>
                              <w:rPr>
                                <w:i/>
                                <w:u w:val="single"/>
                              </w:rPr>
                            </w:pPr>
                            <w:r>
                              <w:rPr>
                                <w:i/>
                                <w:u w:val="single"/>
                              </w:rPr>
                              <w:t>Continue</w:t>
                            </w:r>
                          </w:p>
                          <w:p w14:paraId="2D68FE19" w14:textId="77777777" w:rsidR="00CE1293" w:rsidRDefault="00CE1293" w:rsidP="00992E9A">
                            <w:pPr>
                              <w:spacing w:after="0" w:line="240" w:lineRule="auto"/>
                              <w:rPr>
                                <w:i/>
                                <w:u w:val="single"/>
                              </w:rPr>
                            </w:pPr>
                          </w:p>
                          <w:p w14:paraId="6B32CEE2" w14:textId="4A8378A9" w:rsidR="00CE1293" w:rsidRDefault="00CE1293" w:rsidP="00DC45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160.5pt;margin-top:0;width:2in;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">
                <v:textbox>
                  <w:txbxContent>
                    <w:p w14:paraId="7B705DE1" w14:textId="77777777" w:rsidR="00CE1293" w:rsidRDefault="00CE1293" w:rsidP="00DC45B9">
                      <w:pPr>
                        <w:spacing w:after="0" w:line="240" w:lineRule="auto"/>
                      </w:pPr>
                    </w:p>
                    <w:p w14:paraId="586CF680" w14:textId="40F74189" w:rsidR="00CE1293" w:rsidRDefault="00CE1293" w:rsidP="00DC45B9">
                      <w:pPr>
                        <w:spacing w:after="0" w:line="240" w:lineRule="auto"/>
                      </w:pPr>
                      <w:r>
                        <w:rPr>
                          <w:b/>
                        </w:rPr>
                        <w:t>Before you submit your daily entry, please view a few ads from our sponsors.</w:t>
                      </w:r>
                    </w:p>
                    <w:p w14:paraId="67397BFE" w14:textId="77777777" w:rsidR="00CE1293" w:rsidRDefault="00CE1293" w:rsidP="00DC45B9">
                      <w:pPr>
                        <w:spacing w:after="0" w:line="240" w:lineRule="auto"/>
                      </w:pPr>
                    </w:p>
                    <w:p w14:paraId="4CB53DC8" w14:textId="27C69AAE" w:rsidR="00CE1293" w:rsidRDefault="00CE1293" w:rsidP="00DC45B9">
                      <w:pPr>
                        <w:spacing w:after="0" w:line="240" w:lineRule="auto"/>
                      </w:pPr>
                      <w:r>
                        <w:t>If you see anything you like, you can click the ad for more information and always log back into BWS at any time to submit your daily sweepstakes entry.</w:t>
                      </w:r>
                      <w:r w:rsidRPr="00DA6E29">
                        <w:t xml:space="preserve"> </w:t>
                      </w:r>
                    </w:p>
                    <w:p w14:paraId="5EAEDA23" w14:textId="77777777" w:rsidR="00CE1293" w:rsidRDefault="00CE1293" w:rsidP="00DC45B9">
                      <w:pPr>
                        <w:spacing w:after="0" w:line="240" w:lineRule="auto"/>
                      </w:pPr>
                    </w:p>
                    <w:p w14:paraId="659BF4B6" w14:textId="77777777" w:rsidR="00CE1293" w:rsidRDefault="00CE1293" w:rsidP="00DC45B9">
                      <w:pPr>
                        <w:spacing w:after="0" w:line="240" w:lineRule="auto"/>
                      </w:pPr>
                    </w:p>
                    <w:p w14:paraId="2B07CA8D" w14:textId="5CC9C3F3" w:rsidR="00CE1293" w:rsidRDefault="00CE1293" w:rsidP="00DE461E">
                      <w:pPr>
                        <w:spacing w:after="0" w:line="240" w:lineRule="auto"/>
                        <w:jc w:val="right"/>
                        <w:rPr>
                          <w:i/>
                          <w:u w:val="single"/>
                        </w:rPr>
                      </w:pPr>
                      <w:r>
                        <w:rPr>
                          <w:i/>
                          <w:u w:val="single"/>
                        </w:rPr>
                        <w:t>Continue</w:t>
                      </w:r>
                    </w:p>
                    <w:p w14:paraId="2D68FE19" w14:textId="77777777" w:rsidR="00CE1293" w:rsidRDefault="00CE1293" w:rsidP="00992E9A">
                      <w:pPr>
                        <w:spacing w:after="0" w:line="240" w:lineRule="auto"/>
                        <w:rPr>
                          <w:i/>
                          <w:u w:val="single"/>
                        </w:rPr>
                      </w:pPr>
                    </w:p>
                    <w:p w14:paraId="6B32CEE2" w14:textId="4A8378A9" w:rsidR="00CE1293" w:rsidRDefault="00CE1293" w:rsidP="00DC45B9">
                      <w:pPr>
                        <w:spacing w:after="0" w:line="240" w:lineRule="auto"/>
                      </w:pPr>
                    </w:p>
                  </w:txbxContent>
                </v:textbox>
              </v:shape>
            </w:pict>
          </mc:Fallback>
        </mc:AlternateContent>
      </w:r>
    </w:p>
    <w:p w14:paraId="702153F8" w14:textId="77777777" w:rsidR="00DC45B9" w:rsidRDefault="00DC45B9" w:rsidP="00DC45B9"/>
    <w:p w14:paraId="499F5784" w14:textId="26ECDCA9" w:rsidR="00DC45B9" w:rsidRDefault="00297919" w:rsidP="00DC45B9">
      <w:r>
        <w:rPr>
          <w:noProof/>
          <w:lang w:eastAsia="en-US"/>
        </w:rPr>
        <mc:AlternateContent>
          <mc:Choice Requires="wps">
            <w:drawing>
              <wp:anchor distT="0" distB="0" distL="114300" distR="114300" simplePos="0" relativeHeight="251712512" behindDoc="0" locked="0" layoutInCell="1" allowOverlap="1" wp14:anchorId="159CBD02" wp14:editId="5ECD5777">
                <wp:simplePos x="0" y="0"/>
                <wp:positionH relativeFrom="column">
                  <wp:posOffset>4105275</wp:posOffset>
                </wp:positionH>
                <wp:positionV relativeFrom="paragraph">
                  <wp:posOffset>229235</wp:posOffset>
                </wp:positionV>
                <wp:extent cx="1714500" cy="257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145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588F02" w14:textId="0D8999B0" w:rsidR="00CE1293" w:rsidRDefault="00CE1293" w:rsidP="00297919">
                            <w:pPr>
                              <w:shd w:val="clear" w:color="auto" w:fill="EC5654" w:themeFill="accent1" w:themeFillTint="99"/>
                            </w:pPr>
                            <w:r>
                              <w:t>Click to Submit 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margin-left:323.25pt;margin-top:18.05pt;width:13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" fillcolor="white [3201]" strokeweight=".5pt">
                <v:textbox>
                  <w:txbxContent>
                    <w:p w14:paraId="66588F02" w14:textId="0D8999B0" w:rsidR="00CE1293" w:rsidRDefault="00CE1293" w:rsidP="00297919">
                      <w:pPr>
                        <w:shd w:val="clear" w:color="auto" w:fill="EC5654" w:themeFill="accent1" w:themeFillTint="99"/>
                      </w:pPr>
                      <w:r>
                        <w:t>Click to Submit Entry</w:t>
                      </w:r>
                    </w:p>
                  </w:txbxContent>
                </v:textbox>
              </v:shape>
            </w:pict>
          </mc:Fallback>
        </mc:AlternateContent>
      </w:r>
    </w:p>
    <w:p w14:paraId="00ED378D" w14:textId="77777777" w:rsidR="00DC45B9" w:rsidRDefault="00DC45B9" w:rsidP="00DC45B9"/>
    <w:p w14:paraId="2778D279" w14:textId="77777777" w:rsidR="00DC45B9" w:rsidRDefault="00DC45B9" w:rsidP="00DC45B9"/>
    <w:p w14:paraId="612F32EA" w14:textId="77777777" w:rsidR="00DC45B9" w:rsidRDefault="00DC45B9" w:rsidP="00DC45B9"/>
    <w:p w14:paraId="6AC120DF" w14:textId="77777777" w:rsidR="00DC45B9" w:rsidRDefault="00DC45B9" w:rsidP="00DC45B9"/>
    <w:p w14:paraId="0E16F5CA" w14:textId="77777777" w:rsidR="00DC45B9" w:rsidRDefault="00DC45B9" w:rsidP="00DC45B9"/>
    <w:p w14:paraId="21DFF3A4" w14:textId="61D6B52E" w:rsidR="00DC45B9" w:rsidRDefault="00DC45B9" w:rsidP="00DC45B9"/>
    <w:p w14:paraId="2792A954" w14:textId="77777777" w:rsidR="00DC45B9" w:rsidRDefault="00DC45B9" w:rsidP="00DC45B9"/>
    <w:p w14:paraId="4076D1AF" w14:textId="77777777" w:rsidR="00DC45B9" w:rsidRDefault="00DC45B9" w:rsidP="00DC45B9"/>
    <w:p w14:paraId="2956FC12" w14:textId="77777777" w:rsidR="00DC45B9" w:rsidRDefault="00DC45B9" w:rsidP="00DC45B9"/>
    <w:p w14:paraId="0910FBAF" w14:textId="54AEBB4B" w:rsidR="00DC45B9" w:rsidRPr="003F3439" w:rsidRDefault="00DC45B9" w:rsidP="00DC45B9">
      <w:r>
        <w:tab/>
        <w:t>7</w:t>
      </w:r>
      <w:r>
        <w:tab/>
      </w:r>
      <w:r>
        <w:tab/>
      </w:r>
      <w:r>
        <w:tab/>
      </w:r>
      <w:r>
        <w:tab/>
      </w:r>
      <w:r>
        <w:tab/>
        <w:t>8</w:t>
      </w:r>
      <w:r>
        <w:tab/>
      </w:r>
      <w:r>
        <w:tab/>
      </w:r>
      <w:r>
        <w:tab/>
      </w:r>
      <w:r>
        <w:tab/>
      </w:r>
      <w:r>
        <w:tab/>
      </w:r>
      <w:r w:rsidR="00992E9A">
        <w:t>9</w:t>
      </w:r>
    </w:p>
    <w:p w14:paraId="6B942471" w14:textId="6A81FBA4" w:rsidR="00DC45B9" w:rsidRDefault="00DC45B9" w:rsidP="00DC45B9">
      <w:pPr>
        <w:rPr>
          <w:sz w:val="22"/>
        </w:rPr>
      </w:pPr>
    </w:p>
    <w:p w14:paraId="2D46E1E9" w14:textId="77777777" w:rsidR="00DC45B9" w:rsidRDefault="00DC45B9" w:rsidP="00DC45B9">
      <w:pPr>
        <w:rPr>
          <w:sz w:val="22"/>
        </w:rPr>
      </w:pPr>
    </w:p>
    <w:p w14:paraId="507A5F21" w14:textId="77777777" w:rsidR="00CD5613" w:rsidRDefault="00CD5613" w:rsidP="00F2637E">
      <w:pPr>
        <w:rPr>
          <w:sz w:val="22"/>
        </w:rPr>
      </w:pPr>
    </w:p>
    <w:p w14:paraId="20B96E0D" w14:textId="77777777" w:rsidR="00DC45B9" w:rsidRDefault="00DC45B9" w:rsidP="00F2637E">
      <w:pPr>
        <w:rPr>
          <w:sz w:val="22"/>
        </w:rPr>
      </w:pPr>
    </w:p>
    <w:p w14:paraId="28B130F4" w14:textId="4CE48D2F" w:rsidR="00DC45B9" w:rsidRDefault="0067653A" w:rsidP="00F2637E">
      <w:pPr>
        <w:rPr>
          <w:sz w:val="22"/>
        </w:rPr>
      </w:pPr>
      <w:r>
        <w:rPr>
          <w:sz w:val="22"/>
        </w:rPr>
        <w:lastRenderedPageBreak/>
        <w:t xml:space="preserve">Appendix 1 – </w:t>
      </w:r>
      <w:r w:rsidRPr="0067653A">
        <w:rPr>
          <w:b/>
          <w:sz w:val="22"/>
        </w:rPr>
        <w:t>Story Board Notes</w:t>
      </w:r>
    </w:p>
    <w:p w14:paraId="7AD18D0E" w14:textId="476CE9B2" w:rsidR="00F2637E" w:rsidRPr="00B237A2" w:rsidRDefault="00B237A2" w:rsidP="0067653A">
      <w:pPr>
        <w:spacing w:after="120"/>
        <w:rPr>
          <w:sz w:val="22"/>
        </w:rPr>
      </w:pPr>
      <w:r>
        <w:rPr>
          <w:sz w:val="22"/>
        </w:rPr>
        <w:t xml:space="preserve">1.1 </w:t>
      </w:r>
      <w:r w:rsidR="00250862" w:rsidRPr="00B237A2">
        <w:rPr>
          <w:sz w:val="22"/>
        </w:rPr>
        <w:t>Sign in will</w:t>
      </w:r>
      <w:r w:rsidR="00F67BD4" w:rsidRPr="00B237A2">
        <w:rPr>
          <w:sz w:val="22"/>
        </w:rPr>
        <w:t xml:space="preserve"> take </w:t>
      </w:r>
      <w:r w:rsidR="00B2160E">
        <w:rPr>
          <w:sz w:val="22"/>
        </w:rPr>
        <w:t xml:space="preserve">user </w:t>
      </w:r>
      <w:r w:rsidR="00F67BD4" w:rsidRPr="00B237A2">
        <w:rPr>
          <w:sz w:val="22"/>
        </w:rPr>
        <w:t>directly to Home Page after ent</w:t>
      </w:r>
      <w:r w:rsidR="00B2160E">
        <w:rPr>
          <w:sz w:val="22"/>
        </w:rPr>
        <w:t>ering username and password (# 7</w:t>
      </w:r>
      <w:r w:rsidR="00250862" w:rsidRPr="00B237A2">
        <w:rPr>
          <w:sz w:val="22"/>
        </w:rPr>
        <w:t>).</w:t>
      </w:r>
    </w:p>
    <w:p w14:paraId="0901198F" w14:textId="35938546" w:rsidR="00250862" w:rsidRPr="00B237A2" w:rsidRDefault="00B237A2" w:rsidP="0067653A">
      <w:pPr>
        <w:spacing w:after="120"/>
        <w:rPr>
          <w:sz w:val="22"/>
        </w:rPr>
      </w:pPr>
      <w:r>
        <w:rPr>
          <w:sz w:val="22"/>
        </w:rPr>
        <w:t xml:space="preserve">1.2 </w:t>
      </w:r>
      <w:r w:rsidR="00250862" w:rsidRPr="00B237A2">
        <w:rPr>
          <w:sz w:val="22"/>
        </w:rPr>
        <w:t>Forgot u</w:t>
      </w:r>
      <w:r w:rsidR="005029E9">
        <w:rPr>
          <w:sz w:val="22"/>
        </w:rPr>
        <w:t xml:space="preserve">sername and password will email &amp; </w:t>
      </w:r>
      <w:r w:rsidR="00250862" w:rsidRPr="00B237A2">
        <w:rPr>
          <w:sz w:val="22"/>
        </w:rPr>
        <w:t xml:space="preserve">text both </w:t>
      </w:r>
      <w:r w:rsidR="005029E9">
        <w:rPr>
          <w:sz w:val="22"/>
        </w:rPr>
        <w:t xml:space="preserve">info </w:t>
      </w:r>
      <w:r w:rsidR="00250862" w:rsidRPr="00B237A2">
        <w:rPr>
          <w:sz w:val="22"/>
        </w:rPr>
        <w:t>on file at users request.</w:t>
      </w:r>
    </w:p>
    <w:p w14:paraId="553756B9" w14:textId="38002953" w:rsidR="00F2637E" w:rsidRDefault="00F2637E" w:rsidP="0067653A">
      <w:pPr>
        <w:spacing w:after="120"/>
        <w:rPr>
          <w:sz w:val="22"/>
        </w:rPr>
      </w:pPr>
      <w:r>
        <w:rPr>
          <w:sz w:val="22"/>
        </w:rPr>
        <w:t>3.1 Username should make sure it is available before accepting name.</w:t>
      </w:r>
    </w:p>
    <w:p w14:paraId="23C5C4D5" w14:textId="19A48944" w:rsidR="00F2637E" w:rsidRDefault="00F2637E" w:rsidP="0067653A">
      <w:pPr>
        <w:spacing w:after="120"/>
        <w:rPr>
          <w:sz w:val="22"/>
        </w:rPr>
      </w:pPr>
      <w:r>
        <w:rPr>
          <w:sz w:val="22"/>
        </w:rPr>
        <w:t>3.2 All fields should check and make sure data entered is valid for that field (</w:t>
      </w:r>
      <w:proofErr w:type="spellStart"/>
      <w:r>
        <w:rPr>
          <w:sz w:val="22"/>
        </w:rPr>
        <w:t>ie</w:t>
      </w:r>
      <w:proofErr w:type="spellEnd"/>
      <w:r>
        <w:rPr>
          <w:sz w:val="22"/>
        </w:rPr>
        <w:t xml:space="preserve">- DOB is all numbers, </w:t>
      </w:r>
      <w:proofErr w:type="spellStart"/>
      <w:r>
        <w:rPr>
          <w:sz w:val="22"/>
        </w:rPr>
        <w:t>etc</w:t>
      </w:r>
      <w:proofErr w:type="spellEnd"/>
      <w:r>
        <w:rPr>
          <w:sz w:val="22"/>
        </w:rPr>
        <w:t>).</w:t>
      </w:r>
    </w:p>
    <w:p w14:paraId="3BBABECE" w14:textId="0F6E014C" w:rsidR="00E612B5" w:rsidRDefault="00E612B5" w:rsidP="0067653A">
      <w:pPr>
        <w:spacing w:after="120"/>
        <w:rPr>
          <w:sz w:val="22"/>
        </w:rPr>
      </w:pPr>
      <w:r>
        <w:rPr>
          <w:sz w:val="22"/>
        </w:rPr>
        <w:t>4.1 Consume</w:t>
      </w:r>
      <w:r w:rsidR="00B2160E">
        <w:rPr>
          <w:sz w:val="22"/>
        </w:rPr>
        <w:t>r</w:t>
      </w:r>
      <w:r>
        <w:rPr>
          <w:sz w:val="22"/>
        </w:rPr>
        <w:t xml:space="preserve"> Profile must be completed before </w:t>
      </w:r>
      <w:r w:rsidR="00B2160E">
        <w:rPr>
          <w:sz w:val="22"/>
        </w:rPr>
        <w:t>continuing to home screen. If log out and log back in before consumer profile is complete user should be taken back to the consumer profile for completion before continuing to home screen.</w:t>
      </w:r>
    </w:p>
    <w:p w14:paraId="54B00052" w14:textId="649945BA" w:rsidR="008F3191" w:rsidRDefault="008F3191" w:rsidP="0067653A">
      <w:pPr>
        <w:spacing w:after="120"/>
        <w:rPr>
          <w:sz w:val="22"/>
        </w:rPr>
      </w:pPr>
      <w:r>
        <w:rPr>
          <w:sz w:val="22"/>
        </w:rPr>
        <w:t xml:space="preserve">5.1 See Questionnaire in appendix to get all Consumer Profile questions for input. </w:t>
      </w:r>
    </w:p>
    <w:p w14:paraId="7F092174" w14:textId="0F746488" w:rsidR="008F3191" w:rsidRDefault="008F3191" w:rsidP="0067653A">
      <w:pPr>
        <w:spacing w:after="120"/>
        <w:rPr>
          <w:sz w:val="22"/>
        </w:rPr>
      </w:pPr>
      <w:r>
        <w:rPr>
          <w:sz w:val="22"/>
        </w:rPr>
        <w:t>5.2 Consumer Profile should say continue to next page until final page of questions then button should read Submit Profile.</w:t>
      </w:r>
    </w:p>
    <w:p w14:paraId="01A06250" w14:textId="7CE9CD6E" w:rsidR="00CD5613" w:rsidRDefault="00CD5613" w:rsidP="0067653A">
      <w:pPr>
        <w:spacing w:after="120"/>
        <w:rPr>
          <w:sz w:val="22"/>
        </w:rPr>
      </w:pPr>
      <w:r>
        <w:rPr>
          <w:sz w:val="22"/>
        </w:rPr>
        <w:t xml:space="preserve">6.1 Clicking on Send Invite to Contact List will send a text and/or email to everyone in the users phone address book. The invite should be addressed from the sending user. It should read: “John has invited you to join </w:t>
      </w:r>
      <w:r w:rsidR="00297919">
        <w:rPr>
          <w:b/>
          <w:sz w:val="22"/>
        </w:rPr>
        <w:t>Big Win</w:t>
      </w:r>
      <w:r w:rsidR="004E27DC">
        <w:rPr>
          <w:b/>
          <w:sz w:val="22"/>
        </w:rPr>
        <w:t xml:space="preserve"> Sweepstakes</w:t>
      </w:r>
      <w:r>
        <w:rPr>
          <w:sz w:val="22"/>
        </w:rPr>
        <w:t xml:space="preserve"> where you can </w:t>
      </w:r>
      <w:r w:rsidR="004E27DC">
        <w:rPr>
          <w:sz w:val="22"/>
        </w:rPr>
        <w:t>enter</w:t>
      </w:r>
      <w:r>
        <w:rPr>
          <w:sz w:val="22"/>
        </w:rPr>
        <w:t xml:space="preserve"> to win $250,000</w:t>
      </w:r>
      <w:r w:rsidR="004E27DC">
        <w:rPr>
          <w:sz w:val="22"/>
        </w:rPr>
        <w:t>! It’s f</w:t>
      </w:r>
      <w:r>
        <w:rPr>
          <w:sz w:val="22"/>
        </w:rPr>
        <w:t xml:space="preserve">ree to join and free to win! Someone is going to win $250,000 in our next Grand Prize drawing… why </w:t>
      </w:r>
      <w:proofErr w:type="gramStart"/>
      <w:r>
        <w:rPr>
          <w:sz w:val="22"/>
        </w:rPr>
        <w:t>shouldn’t it</w:t>
      </w:r>
      <w:proofErr w:type="gramEnd"/>
      <w:r>
        <w:rPr>
          <w:sz w:val="22"/>
        </w:rPr>
        <w:t xml:space="preserve"> be you! Download our free app today!” and link to the app download site.</w:t>
      </w:r>
    </w:p>
    <w:p w14:paraId="14646E94" w14:textId="6AEEA9FE" w:rsidR="004E27DC" w:rsidRDefault="00CD5613" w:rsidP="0067653A">
      <w:pPr>
        <w:spacing w:after="120"/>
        <w:rPr>
          <w:sz w:val="22"/>
        </w:rPr>
      </w:pPr>
      <w:r>
        <w:rPr>
          <w:sz w:val="22"/>
        </w:rPr>
        <w:t>6.2 If user clicks on Send invite to Contact List, the following message should pop up: “You have successfully sen</w:t>
      </w:r>
      <w:r w:rsidR="004E27DC">
        <w:rPr>
          <w:sz w:val="22"/>
        </w:rPr>
        <w:t>t invites to your contact list and have earned 20 entries towards our grand prize giveaway. You can send out an invite text once every 30 days and earn an additional 20 entries each time you send.  The more entries you earn the greater your chance of winning $250,000!”</w:t>
      </w:r>
    </w:p>
    <w:p w14:paraId="22C0FC2F" w14:textId="1684DFD7" w:rsidR="007D3DB9" w:rsidRDefault="007D3DB9" w:rsidP="0067653A">
      <w:pPr>
        <w:spacing w:after="120"/>
        <w:rPr>
          <w:sz w:val="22"/>
        </w:rPr>
      </w:pPr>
      <w:r>
        <w:rPr>
          <w:sz w:val="22"/>
        </w:rPr>
        <w:t xml:space="preserve">7.1 Clicking “Invite Your Friends” on </w:t>
      </w:r>
      <w:r w:rsidR="004E27DC">
        <w:rPr>
          <w:sz w:val="22"/>
        </w:rPr>
        <w:t>the Home Page should take you to a</w:t>
      </w:r>
      <w:r>
        <w:rPr>
          <w:sz w:val="22"/>
        </w:rPr>
        <w:t xml:space="preserve"> page </w:t>
      </w:r>
      <w:r w:rsidR="004E27DC">
        <w:rPr>
          <w:sz w:val="22"/>
        </w:rPr>
        <w:t xml:space="preserve">similar to page 6 </w:t>
      </w:r>
      <w:r>
        <w:rPr>
          <w:sz w:val="22"/>
        </w:rPr>
        <w:t xml:space="preserve">that allows </w:t>
      </w:r>
      <w:r w:rsidR="00D67C8B">
        <w:rPr>
          <w:sz w:val="22"/>
        </w:rPr>
        <w:t>you to send invite to your contact list</w:t>
      </w:r>
      <w:r>
        <w:rPr>
          <w:sz w:val="22"/>
        </w:rPr>
        <w:t>.</w:t>
      </w:r>
      <w:r w:rsidR="00D67C8B">
        <w:rPr>
          <w:sz w:val="22"/>
        </w:rPr>
        <w:t xml:space="preserve"> Users can only invite whole contact list </w:t>
      </w:r>
      <w:r w:rsidR="004E27DC">
        <w:rPr>
          <w:sz w:val="22"/>
        </w:rPr>
        <w:t>(not individuals) and should be awarded 20 entries each time they submit</w:t>
      </w:r>
      <w:r w:rsidR="00D67C8B">
        <w:rPr>
          <w:sz w:val="22"/>
        </w:rPr>
        <w:t xml:space="preserve">. </w:t>
      </w:r>
      <w:r w:rsidR="004E27DC">
        <w:rPr>
          <w:sz w:val="22"/>
        </w:rPr>
        <w:t xml:space="preserve">User should have the option to send invite to contact list once every 30 days. The bolded underlined note under “invite Friends” should update its daily counter from 30 days down to 1 </w:t>
      </w:r>
      <w:proofErr w:type="gramStart"/>
      <w:r w:rsidR="004E27DC">
        <w:rPr>
          <w:sz w:val="22"/>
        </w:rPr>
        <w:t>days</w:t>
      </w:r>
      <w:proofErr w:type="gramEnd"/>
      <w:r w:rsidR="004E27DC">
        <w:rPr>
          <w:sz w:val="22"/>
        </w:rPr>
        <w:t>, then “Today” so that the user knows how many days they have until they can re-invite friends.  The user should be disallowed from resending the invite and earning the additional 20 entries if the daily clicker doesn’t say “Today”. If a user skipped the invite contact list step during setup, this counter should start off saying “Today” to let the user know they can invite friends at any time.</w:t>
      </w:r>
    </w:p>
    <w:p w14:paraId="4E2421E5" w14:textId="6AB6C861" w:rsidR="007D3DB9" w:rsidRDefault="007D3DB9" w:rsidP="0067653A">
      <w:pPr>
        <w:spacing w:after="120"/>
        <w:rPr>
          <w:sz w:val="22"/>
        </w:rPr>
      </w:pPr>
      <w:r>
        <w:rPr>
          <w:sz w:val="22"/>
        </w:rPr>
        <w:lastRenderedPageBreak/>
        <w:t>7.2 Edit user info should allow user to update user account information</w:t>
      </w:r>
      <w:r w:rsidR="00AA7A9C">
        <w:rPr>
          <w:sz w:val="22"/>
        </w:rPr>
        <w:t xml:space="preserve"> and option to update consumer profile</w:t>
      </w:r>
      <w:r>
        <w:rPr>
          <w:sz w:val="22"/>
        </w:rPr>
        <w:t xml:space="preserve"> and change anything but username.</w:t>
      </w:r>
      <w:r w:rsidR="005029E9">
        <w:rPr>
          <w:sz w:val="22"/>
        </w:rPr>
        <w:t xml:space="preserve"> Editing user account must require user to enter their password first before seeing and/or editing any account/profile information.</w:t>
      </w:r>
    </w:p>
    <w:p w14:paraId="5B352FF9" w14:textId="189F6696" w:rsidR="007D3DB9" w:rsidRDefault="007D3DB9" w:rsidP="0067653A">
      <w:pPr>
        <w:spacing w:after="120"/>
        <w:rPr>
          <w:sz w:val="22"/>
        </w:rPr>
      </w:pPr>
      <w:r>
        <w:rPr>
          <w:sz w:val="22"/>
        </w:rPr>
        <w:t xml:space="preserve">7.3 Viewing Sweepstakes rules should take user to a roll screen that lists </w:t>
      </w:r>
      <w:r w:rsidR="00297919">
        <w:rPr>
          <w:sz w:val="22"/>
        </w:rPr>
        <w:t>BWS</w:t>
      </w:r>
      <w:r>
        <w:rPr>
          <w:sz w:val="22"/>
        </w:rPr>
        <w:t xml:space="preserve"> Official Rules and Details which is detailed in the appendix.</w:t>
      </w:r>
    </w:p>
    <w:p w14:paraId="727328C4" w14:textId="03EF58B7" w:rsidR="007E2631" w:rsidRDefault="007E2631" w:rsidP="0067653A">
      <w:pPr>
        <w:spacing w:after="120"/>
        <w:rPr>
          <w:sz w:val="22"/>
        </w:rPr>
      </w:pPr>
      <w:r>
        <w:rPr>
          <w:sz w:val="22"/>
        </w:rPr>
        <w:t xml:space="preserve">7.4 Entry count should update automatically and in real-time </w:t>
      </w:r>
      <w:r w:rsidR="00D67C8B">
        <w:rPr>
          <w:sz w:val="22"/>
        </w:rPr>
        <w:t>for completin</w:t>
      </w:r>
      <w:r w:rsidR="00C94863">
        <w:rPr>
          <w:sz w:val="22"/>
        </w:rPr>
        <w:t>g profile (5</w:t>
      </w:r>
      <w:r w:rsidR="00D67C8B">
        <w:rPr>
          <w:sz w:val="22"/>
        </w:rPr>
        <w:t xml:space="preserve"> en</w:t>
      </w:r>
      <w:r w:rsidR="00C94863">
        <w:rPr>
          <w:sz w:val="22"/>
        </w:rPr>
        <w:t>t</w:t>
      </w:r>
      <w:r w:rsidR="00AA7A9C">
        <w:rPr>
          <w:sz w:val="22"/>
        </w:rPr>
        <w:t>ries), inviting contact list (20</w:t>
      </w:r>
      <w:r w:rsidR="00C94863">
        <w:rPr>
          <w:sz w:val="22"/>
        </w:rPr>
        <w:t xml:space="preserve"> entries), </w:t>
      </w:r>
      <w:r w:rsidR="00206900">
        <w:rPr>
          <w:sz w:val="22"/>
        </w:rPr>
        <w:t>submitting daily entry</w:t>
      </w:r>
      <w:r w:rsidR="00C94863">
        <w:rPr>
          <w:sz w:val="22"/>
        </w:rPr>
        <w:t xml:space="preserve"> (1 entry</w:t>
      </w:r>
      <w:r w:rsidR="00206900">
        <w:rPr>
          <w:sz w:val="22"/>
        </w:rPr>
        <w:t xml:space="preserve"> per day if submitted)</w:t>
      </w:r>
      <w:r w:rsidR="00C94863">
        <w:rPr>
          <w:sz w:val="22"/>
        </w:rPr>
        <w:t>.</w:t>
      </w:r>
    </w:p>
    <w:p w14:paraId="54FA6A05" w14:textId="4AE0AE80" w:rsidR="00691175" w:rsidRDefault="00C94863" w:rsidP="0067653A">
      <w:pPr>
        <w:spacing w:after="120"/>
        <w:rPr>
          <w:sz w:val="22"/>
        </w:rPr>
      </w:pPr>
      <w:r>
        <w:rPr>
          <w:sz w:val="22"/>
        </w:rPr>
        <w:t>8</w:t>
      </w:r>
      <w:r w:rsidR="00691175">
        <w:rPr>
          <w:sz w:val="22"/>
        </w:rPr>
        <w:t xml:space="preserve">.1 Clicking </w:t>
      </w:r>
      <w:r>
        <w:rPr>
          <w:sz w:val="22"/>
        </w:rPr>
        <w:t>“</w:t>
      </w:r>
      <w:r w:rsidR="00206900">
        <w:rPr>
          <w:sz w:val="22"/>
        </w:rPr>
        <w:t>submit daily entry</w:t>
      </w:r>
      <w:r>
        <w:rPr>
          <w:sz w:val="22"/>
        </w:rPr>
        <w:t>”</w:t>
      </w:r>
      <w:r w:rsidR="00691175">
        <w:rPr>
          <w:sz w:val="22"/>
        </w:rPr>
        <w:t xml:space="preserve"> </w:t>
      </w:r>
      <w:r w:rsidR="00206900">
        <w:rPr>
          <w:sz w:val="22"/>
        </w:rPr>
        <w:t xml:space="preserve">on home page should run 10 ads before going to submission page. </w:t>
      </w:r>
    </w:p>
    <w:p w14:paraId="41701EA1" w14:textId="50E77380" w:rsidR="00AA7A9C" w:rsidRDefault="00AA7A9C" w:rsidP="0067653A">
      <w:pPr>
        <w:spacing w:after="120"/>
        <w:rPr>
          <w:sz w:val="22"/>
        </w:rPr>
      </w:pPr>
      <w:r>
        <w:rPr>
          <w:sz w:val="22"/>
        </w:rPr>
        <w:t xml:space="preserve">8.2 Each ad should pop up the </w:t>
      </w:r>
      <w:proofErr w:type="spellStart"/>
      <w:r>
        <w:rPr>
          <w:sz w:val="22"/>
        </w:rPr>
        <w:t>the</w:t>
      </w:r>
      <w:proofErr w:type="spellEnd"/>
      <w:r>
        <w:rPr>
          <w:sz w:val="22"/>
        </w:rPr>
        <w:t xml:space="preserve"> user will have to manually click “continue” or have the option to click “learn more”. This should take them to the website of the ad. Clicking the ad should also take them to the website of the ad.</w:t>
      </w:r>
    </w:p>
    <w:p w14:paraId="5A46CBBE" w14:textId="234A9C3C" w:rsidR="00AA7A9C" w:rsidRDefault="00AA7A9C" w:rsidP="0067653A">
      <w:pPr>
        <w:spacing w:after="120"/>
        <w:rPr>
          <w:sz w:val="22"/>
        </w:rPr>
      </w:pPr>
      <w:r>
        <w:rPr>
          <w:sz w:val="22"/>
        </w:rPr>
        <w:t>8.3 If an ad is clicked and the user goes to a website, that user will should be able to re-open the BWS app at a later date and be positioned back at the home screen where the can re-click “submit daily entry” and continue the process to earn their daily entry in not yet earned for the day.</w:t>
      </w:r>
    </w:p>
    <w:p w14:paraId="12928A4B" w14:textId="77777777" w:rsidR="00AA7A9C" w:rsidRDefault="00C94863" w:rsidP="00C94863">
      <w:pPr>
        <w:rPr>
          <w:sz w:val="22"/>
        </w:rPr>
      </w:pPr>
      <w:r>
        <w:rPr>
          <w:sz w:val="22"/>
        </w:rPr>
        <w:t xml:space="preserve">9.1 </w:t>
      </w:r>
      <w:r w:rsidR="00206900">
        <w:rPr>
          <w:sz w:val="22"/>
        </w:rPr>
        <w:t xml:space="preserve">After clicking </w:t>
      </w:r>
      <w:r w:rsidR="00AA7A9C">
        <w:rPr>
          <w:sz w:val="22"/>
        </w:rPr>
        <w:t>“</w:t>
      </w:r>
      <w:r w:rsidR="00206900">
        <w:rPr>
          <w:sz w:val="22"/>
        </w:rPr>
        <w:t>the submit entry</w:t>
      </w:r>
      <w:r w:rsidR="00AA7A9C">
        <w:rPr>
          <w:sz w:val="22"/>
        </w:rPr>
        <w:t>”</w:t>
      </w:r>
      <w:r w:rsidR="00206900">
        <w:rPr>
          <w:sz w:val="22"/>
        </w:rPr>
        <w:t xml:space="preserve"> button on the submission page</w:t>
      </w:r>
      <w:r w:rsidR="00AA7A9C">
        <w:rPr>
          <w:sz w:val="22"/>
        </w:rPr>
        <w:t xml:space="preserve"> after viewing first round of 10 das</w:t>
      </w:r>
      <w:r w:rsidR="00206900">
        <w:rPr>
          <w:sz w:val="22"/>
        </w:rPr>
        <w:t xml:space="preserve">, a note or wording should pop up stating that the daily entry has been submitted. </w:t>
      </w:r>
    </w:p>
    <w:p w14:paraId="3D6CE695" w14:textId="66DFED15" w:rsidR="00AA7A9C" w:rsidRDefault="00AA7A9C" w:rsidP="00C94863">
      <w:pPr>
        <w:rPr>
          <w:sz w:val="22"/>
        </w:rPr>
      </w:pPr>
      <w:r>
        <w:rPr>
          <w:sz w:val="22"/>
        </w:rPr>
        <w:t>9.2 If user has already submitted their daily entry, a note should pop up stating they have already submitted their daily entry and should come back tomorrow to re-submit.</w:t>
      </w:r>
    </w:p>
    <w:p w14:paraId="3B79743C" w14:textId="06F70978" w:rsidR="00AA7A9C" w:rsidRDefault="00AA7A9C" w:rsidP="00C94863">
      <w:pPr>
        <w:rPr>
          <w:sz w:val="22"/>
        </w:rPr>
      </w:pPr>
      <w:r>
        <w:rPr>
          <w:sz w:val="22"/>
        </w:rPr>
        <w:t>9.3 This page should allow the user to click “continue viewing ads”. If the user clicks this they will go back to viewing ads just as before the submission except they can view unlimited ads or until they log out/close app. Clicking return to home screen should take them back to home screen</w:t>
      </w:r>
    </w:p>
    <w:p w14:paraId="73EA84D6" w14:textId="6B9F2005" w:rsidR="00AA7A9C" w:rsidRDefault="00AA7A9C" w:rsidP="00C94863">
      <w:pPr>
        <w:rPr>
          <w:sz w:val="22"/>
        </w:rPr>
      </w:pPr>
      <w:r>
        <w:rPr>
          <w:sz w:val="22"/>
        </w:rPr>
        <w:t>10.1 If the user closes the app at any</w:t>
      </w:r>
      <w:r w:rsidR="005029E9">
        <w:rPr>
          <w:sz w:val="22"/>
        </w:rPr>
        <w:t xml:space="preserve"> </w:t>
      </w:r>
      <w:r>
        <w:rPr>
          <w:sz w:val="22"/>
        </w:rPr>
        <w:t>time or goes to an ad website, when the app is reopened the user should be placed back at their home screen.</w:t>
      </w:r>
    </w:p>
    <w:p w14:paraId="75504942" w14:textId="6E130B23" w:rsidR="00C94863" w:rsidRDefault="005029E9" w:rsidP="00C94863">
      <w:pPr>
        <w:rPr>
          <w:sz w:val="22"/>
        </w:rPr>
      </w:pPr>
      <w:r>
        <w:rPr>
          <w:sz w:val="22"/>
        </w:rPr>
        <w:t>10.2</w:t>
      </w:r>
      <w:r w:rsidR="00C94863" w:rsidRPr="00DA6E29">
        <w:rPr>
          <w:sz w:val="22"/>
        </w:rPr>
        <w:t xml:space="preserve">In addition to the system requirements mentioned under </w:t>
      </w:r>
      <w:r w:rsidR="00C94863">
        <w:rPr>
          <w:sz w:val="22"/>
        </w:rPr>
        <w:t>Story Board notes</w:t>
      </w:r>
      <w:r>
        <w:rPr>
          <w:sz w:val="22"/>
        </w:rPr>
        <w:t>,</w:t>
      </w:r>
      <w:r w:rsidR="00C94863">
        <w:rPr>
          <w:sz w:val="22"/>
        </w:rPr>
        <w:t xml:space="preserve"> the </w:t>
      </w:r>
      <w:r w:rsidR="00297919">
        <w:rPr>
          <w:sz w:val="22"/>
        </w:rPr>
        <w:t>BWS</w:t>
      </w:r>
      <w:r w:rsidR="00C94863">
        <w:rPr>
          <w:sz w:val="22"/>
        </w:rPr>
        <w:t xml:space="preserve"> app will also need to have an accompanying</w:t>
      </w:r>
      <w:r w:rsidR="00C94863" w:rsidRPr="00DA6E29">
        <w:rPr>
          <w:sz w:val="22"/>
        </w:rPr>
        <w:t xml:space="preserve"> platform that </w:t>
      </w:r>
      <w:r w:rsidR="00C94863">
        <w:rPr>
          <w:sz w:val="22"/>
        </w:rPr>
        <w:t xml:space="preserve"> allows for all users to be assigned a random acct number, each user’s entries to be tallied/counted, and all user account and profile data to be stored in a database.</w:t>
      </w:r>
    </w:p>
    <w:p w14:paraId="747E3C05" w14:textId="776C9409" w:rsidR="0067653A" w:rsidRDefault="0067653A">
      <w:pPr>
        <w:rPr>
          <w:sz w:val="22"/>
        </w:rPr>
      </w:pPr>
    </w:p>
    <w:p w14:paraId="69143A56" w14:textId="09D8D041" w:rsidR="003F3439" w:rsidRDefault="0067653A" w:rsidP="00E847FA">
      <w:pPr>
        <w:rPr>
          <w:sz w:val="22"/>
        </w:rPr>
      </w:pPr>
      <w:r>
        <w:rPr>
          <w:sz w:val="22"/>
        </w:rPr>
        <w:lastRenderedPageBreak/>
        <w:t>Appendix 2</w:t>
      </w:r>
      <w:r w:rsidR="00B237A2">
        <w:rPr>
          <w:sz w:val="22"/>
        </w:rPr>
        <w:t xml:space="preserve"> – </w:t>
      </w:r>
      <w:r w:rsidR="00B237A2" w:rsidRPr="0067653A">
        <w:rPr>
          <w:b/>
          <w:sz w:val="22"/>
        </w:rPr>
        <w:t>Consumer Profile Questionnaire</w:t>
      </w:r>
    </w:p>
    <w:tbl>
      <w:tblPr>
        <w:tblStyle w:val="TableGrid"/>
        <w:tblW w:w="0" w:type="auto"/>
        <w:tblLook w:val="04A0" w:firstRow="1" w:lastRow="0" w:firstColumn="1" w:lastColumn="0" w:noHBand="0" w:noVBand="1"/>
      </w:tblPr>
      <w:tblGrid>
        <w:gridCol w:w="9576"/>
      </w:tblGrid>
      <w:tr w:rsidR="00B237A2" w14:paraId="761EE3D3" w14:textId="77777777" w:rsidTr="00B237A2">
        <w:tc>
          <w:tcPr>
            <w:tcW w:w="9576" w:type="dxa"/>
          </w:tcPr>
          <w:p w14:paraId="17EB3EB1" w14:textId="77777777" w:rsidR="00B237A2" w:rsidRPr="00DA6E29" w:rsidRDefault="00B237A2" w:rsidP="00B237A2">
            <w:pPr>
              <w:pStyle w:val="ListParagraph"/>
              <w:numPr>
                <w:ilvl w:val="0"/>
                <w:numId w:val="8"/>
              </w:numPr>
            </w:pPr>
            <w:r w:rsidRPr="00DA6E29">
              <w:t xml:space="preserve">What is your gender? </w:t>
            </w:r>
          </w:p>
          <w:p w14:paraId="36D0D043" w14:textId="77777777" w:rsidR="00B237A2" w:rsidRPr="00DA6E29" w:rsidRDefault="00B237A2" w:rsidP="00B237A2">
            <w:pPr>
              <w:pStyle w:val="ListParagraph"/>
            </w:pPr>
            <w:r w:rsidRPr="00DA6E29">
              <w:t>Male  /   Female</w:t>
            </w:r>
          </w:p>
          <w:p w14:paraId="03D26A84" w14:textId="77777777" w:rsidR="00B237A2" w:rsidRPr="00DA6E29" w:rsidRDefault="00B237A2" w:rsidP="00B237A2">
            <w:pPr>
              <w:pStyle w:val="ListParagraph"/>
            </w:pPr>
          </w:p>
          <w:p w14:paraId="3A4D0B11" w14:textId="77777777" w:rsidR="00B237A2" w:rsidRPr="00DA6E29" w:rsidRDefault="00B237A2" w:rsidP="00B237A2">
            <w:pPr>
              <w:pStyle w:val="ListParagraph"/>
              <w:numPr>
                <w:ilvl w:val="0"/>
                <w:numId w:val="8"/>
              </w:numPr>
            </w:pPr>
            <w:r w:rsidRPr="00DA6E29">
              <w:t>What is your age range?</w:t>
            </w:r>
          </w:p>
          <w:p w14:paraId="38AE5F19" w14:textId="77777777" w:rsidR="00B237A2" w:rsidRPr="00DA6E29" w:rsidRDefault="00B237A2" w:rsidP="00B237A2">
            <w:pPr>
              <w:pStyle w:val="ListParagraph"/>
            </w:pPr>
            <w:r w:rsidRPr="00DA6E29">
              <w:t>Under 14  /  14-17  /  18-23  /  24-29  /  30-39  /  40-49  /  50-59  /  60-69  /  70+</w:t>
            </w:r>
          </w:p>
          <w:p w14:paraId="14830658" w14:textId="77777777" w:rsidR="00B237A2" w:rsidRPr="00DA6E29" w:rsidRDefault="00B237A2" w:rsidP="00B237A2">
            <w:pPr>
              <w:pStyle w:val="ListParagraph"/>
            </w:pPr>
          </w:p>
          <w:p w14:paraId="019723A8" w14:textId="77777777" w:rsidR="00B237A2" w:rsidRPr="00DA6E29" w:rsidRDefault="00B237A2" w:rsidP="00B237A2">
            <w:pPr>
              <w:pStyle w:val="ListParagraph"/>
              <w:numPr>
                <w:ilvl w:val="0"/>
                <w:numId w:val="8"/>
              </w:numPr>
            </w:pPr>
            <w:r w:rsidRPr="00DA6E29">
              <w:t>What is your marital status?</w:t>
            </w:r>
          </w:p>
          <w:p w14:paraId="1E3F94A9" w14:textId="77777777" w:rsidR="00B237A2" w:rsidRPr="00DA6E29" w:rsidRDefault="00B237A2" w:rsidP="00B237A2">
            <w:pPr>
              <w:pStyle w:val="ListParagraph"/>
            </w:pPr>
            <w:r w:rsidRPr="00DA6E29">
              <w:t>Married  /  Single  /  Divorced  /  Widowed  /  Committed Relationship</w:t>
            </w:r>
          </w:p>
          <w:p w14:paraId="0836ECD1" w14:textId="77777777" w:rsidR="00B237A2" w:rsidRPr="00DA6E29" w:rsidRDefault="00B237A2" w:rsidP="00B237A2">
            <w:pPr>
              <w:pStyle w:val="ListParagraph"/>
            </w:pPr>
          </w:p>
          <w:p w14:paraId="3E27CF9A" w14:textId="77777777" w:rsidR="00B237A2" w:rsidRPr="00DA6E29" w:rsidRDefault="00B237A2" w:rsidP="00B237A2">
            <w:pPr>
              <w:pStyle w:val="ListParagraph"/>
              <w:numPr>
                <w:ilvl w:val="0"/>
                <w:numId w:val="8"/>
              </w:numPr>
            </w:pPr>
            <w:r w:rsidRPr="00DA6E29">
              <w:t>If married, what is the day and month of your anniversary?</w:t>
            </w:r>
          </w:p>
          <w:p w14:paraId="18541596" w14:textId="77777777" w:rsidR="00B237A2" w:rsidRPr="00DA6E29" w:rsidRDefault="00B237A2" w:rsidP="00B237A2">
            <w:pPr>
              <w:pStyle w:val="ListParagraph"/>
            </w:pPr>
            <w:r w:rsidRPr="00DA6E29">
              <w:rPr>
                <w:noProof/>
              </w:rPr>
              <mc:AlternateContent>
                <mc:Choice Requires="wps">
                  <w:drawing>
                    <wp:anchor distT="45720" distB="45720" distL="114300" distR="114300" simplePos="0" relativeHeight="251706368" behindDoc="0" locked="0" layoutInCell="1" allowOverlap="1" wp14:anchorId="7A562C51" wp14:editId="56EF17E9">
                      <wp:simplePos x="0" y="0"/>
                      <wp:positionH relativeFrom="column">
                        <wp:posOffset>803275</wp:posOffset>
                      </wp:positionH>
                      <wp:positionV relativeFrom="paragraph">
                        <wp:posOffset>13335</wp:posOffset>
                      </wp:positionV>
                      <wp:extent cx="1152525" cy="152400"/>
                      <wp:effectExtent l="0" t="0" r="28575"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2400"/>
                              </a:xfrm>
                              <a:prstGeom prst="rect">
                                <a:avLst/>
                              </a:prstGeom>
                              <a:solidFill>
                                <a:srgbClr val="FFFFFF"/>
                              </a:solidFill>
                              <a:ln w="9525">
                                <a:solidFill>
                                  <a:srgbClr val="000000"/>
                                </a:solidFill>
                                <a:miter lim="800000"/>
                                <a:headEnd/>
                                <a:tailEnd/>
                              </a:ln>
                            </wps:spPr>
                            <wps:txbx>
                              <w:txbxContent>
                                <w:p w14:paraId="1A171C27" w14:textId="77777777" w:rsidR="00CE1293" w:rsidRDefault="00CE1293" w:rsidP="00B23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90.75pt;height:1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">
                      <v:textbox>
                        <w:txbxContent>
                          <w:p w14:paraId="1A171C27" w14:textId="77777777" w:rsidR="00CE1293" w:rsidRDefault="00CE1293" w:rsidP="00B237A2"/>
                        </w:txbxContent>
                      </v:textbox>
                    </v:shape>
                  </w:pict>
                </mc:Fallback>
              </mc:AlternateContent>
            </w:r>
            <w:r w:rsidRPr="00DA6E29">
              <w:t xml:space="preserve">Day </w:t>
            </w:r>
          </w:p>
          <w:p w14:paraId="6CCCD410" w14:textId="77777777" w:rsidR="00B237A2" w:rsidRPr="00DA6E29" w:rsidRDefault="00B237A2" w:rsidP="00B237A2">
            <w:pPr>
              <w:pStyle w:val="ListParagraph"/>
            </w:pPr>
            <w:r w:rsidRPr="00DA6E29">
              <w:rPr>
                <w:noProof/>
              </w:rPr>
              <mc:AlternateContent>
                <mc:Choice Requires="wps">
                  <w:drawing>
                    <wp:anchor distT="45720" distB="45720" distL="114300" distR="114300" simplePos="0" relativeHeight="251707392" behindDoc="0" locked="0" layoutInCell="1" allowOverlap="1" wp14:anchorId="2D75227B" wp14:editId="01B8A48D">
                      <wp:simplePos x="0" y="0"/>
                      <wp:positionH relativeFrom="column">
                        <wp:posOffset>1012825</wp:posOffset>
                      </wp:positionH>
                      <wp:positionV relativeFrom="paragraph">
                        <wp:posOffset>21590</wp:posOffset>
                      </wp:positionV>
                      <wp:extent cx="1152525" cy="152400"/>
                      <wp:effectExtent l="0" t="0" r="28575"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2400"/>
                              </a:xfrm>
                              <a:prstGeom prst="rect">
                                <a:avLst/>
                              </a:prstGeom>
                              <a:solidFill>
                                <a:srgbClr val="FFFFFF"/>
                              </a:solidFill>
                              <a:ln w="9525">
                                <a:solidFill>
                                  <a:srgbClr val="000000"/>
                                </a:solidFill>
                                <a:miter lim="800000"/>
                                <a:headEnd/>
                                <a:tailEnd/>
                              </a:ln>
                            </wps:spPr>
                            <wps:txbx>
                              <w:txbxContent>
                                <w:p w14:paraId="039FB972" w14:textId="77777777" w:rsidR="00CE1293" w:rsidRDefault="00CE1293" w:rsidP="00B23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9.75pt;margin-top:1.7pt;width:90.75pt;height:1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">
                      <v:textbox>
                        <w:txbxContent>
                          <w:p w14:paraId="039FB972" w14:textId="77777777" w:rsidR="00CE1293" w:rsidRDefault="00CE1293" w:rsidP="00B237A2"/>
                        </w:txbxContent>
                      </v:textbox>
                    </v:shape>
                  </w:pict>
                </mc:Fallback>
              </mc:AlternateContent>
            </w:r>
            <w:r w:rsidRPr="00DA6E29">
              <w:t xml:space="preserve">Month </w:t>
            </w:r>
          </w:p>
          <w:p w14:paraId="08F048FA" w14:textId="77777777" w:rsidR="00B237A2" w:rsidRPr="00DA6E29" w:rsidRDefault="00B237A2" w:rsidP="00B237A2">
            <w:pPr>
              <w:pStyle w:val="ListParagraph"/>
            </w:pPr>
          </w:p>
          <w:p w14:paraId="052C4629" w14:textId="77777777" w:rsidR="00B237A2" w:rsidRPr="00DA6E29" w:rsidRDefault="00B237A2" w:rsidP="00B237A2">
            <w:pPr>
              <w:pStyle w:val="ListParagraph"/>
              <w:numPr>
                <w:ilvl w:val="0"/>
                <w:numId w:val="8"/>
              </w:numPr>
            </w:pPr>
            <w:r w:rsidRPr="00DA6E29">
              <w:t>How would you describe the area in which you live?</w:t>
            </w:r>
          </w:p>
          <w:p w14:paraId="0E8C543C" w14:textId="7D3A4C66" w:rsidR="00B237A2" w:rsidRPr="00DA6E29" w:rsidRDefault="00B237A2" w:rsidP="00B237A2">
            <w:pPr>
              <w:pStyle w:val="ListParagraph"/>
            </w:pPr>
            <w:r w:rsidRPr="00DA6E29">
              <w:t xml:space="preserve">Major Metropolitan  /  Med to Small </w:t>
            </w:r>
            <w:r w:rsidR="005029E9">
              <w:t>Urban</w:t>
            </w:r>
            <w:r w:rsidRPr="00DA6E29">
              <w:t xml:space="preserve">  /  Suburban  /   Rural</w:t>
            </w:r>
          </w:p>
          <w:p w14:paraId="38884442" w14:textId="77777777" w:rsidR="00B237A2" w:rsidRPr="00DA6E29" w:rsidRDefault="00B237A2" w:rsidP="00B237A2">
            <w:pPr>
              <w:pStyle w:val="ListParagraph"/>
            </w:pPr>
          </w:p>
          <w:p w14:paraId="5EAF763C" w14:textId="77777777" w:rsidR="00B237A2" w:rsidRPr="00DA6E29" w:rsidRDefault="00B237A2" w:rsidP="00B237A2">
            <w:pPr>
              <w:pStyle w:val="ListParagraph"/>
              <w:numPr>
                <w:ilvl w:val="0"/>
                <w:numId w:val="8"/>
              </w:numPr>
            </w:pPr>
            <w:r w:rsidRPr="00DA6E29">
              <w:t>Do you have any children? (mark all that apply)</w:t>
            </w:r>
          </w:p>
          <w:p w14:paraId="0C57C8F9" w14:textId="77777777" w:rsidR="00B237A2" w:rsidRPr="00DA6E29" w:rsidRDefault="00B237A2" w:rsidP="00B237A2">
            <w:pPr>
              <w:pStyle w:val="ListParagraph"/>
            </w:pPr>
            <w:r w:rsidRPr="00DA6E29">
              <w:t>Between…</w:t>
            </w:r>
          </w:p>
          <w:p w14:paraId="1EC59E86" w14:textId="77777777" w:rsidR="00B237A2" w:rsidRPr="00DA6E29" w:rsidRDefault="00B237A2" w:rsidP="00B237A2">
            <w:pPr>
              <w:pStyle w:val="ListParagraph"/>
            </w:pPr>
            <w:r w:rsidRPr="00DA6E29">
              <w:t>0-4yrs  -  Yes  /  No</w:t>
            </w:r>
          </w:p>
          <w:p w14:paraId="1E5F38A6" w14:textId="77777777" w:rsidR="00B237A2" w:rsidRPr="00DA6E29" w:rsidRDefault="00B237A2" w:rsidP="00B237A2">
            <w:pPr>
              <w:pStyle w:val="ListParagraph"/>
            </w:pPr>
            <w:r w:rsidRPr="00DA6E29">
              <w:t>5-9yrs  -  Yes  /  No</w:t>
            </w:r>
          </w:p>
          <w:p w14:paraId="460CF419" w14:textId="77777777" w:rsidR="00B237A2" w:rsidRPr="00DA6E29" w:rsidRDefault="00B237A2" w:rsidP="00B237A2">
            <w:pPr>
              <w:pStyle w:val="ListParagraph"/>
            </w:pPr>
            <w:r w:rsidRPr="00DA6E29">
              <w:t>10-13yrs -  Yes  /  No</w:t>
            </w:r>
          </w:p>
          <w:p w14:paraId="79FD3AF8" w14:textId="77777777" w:rsidR="00B237A2" w:rsidRPr="00DA6E29" w:rsidRDefault="00B237A2" w:rsidP="00B237A2">
            <w:pPr>
              <w:pStyle w:val="ListParagraph"/>
            </w:pPr>
            <w:r w:rsidRPr="00DA6E29">
              <w:t>14-17yrs -  Yes  /  No</w:t>
            </w:r>
          </w:p>
          <w:p w14:paraId="02CC3EC6" w14:textId="77777777" w:rsidR="00B237A2" w:rsidRPr="00DA6E29" w:rsidRDefault="00B237A2" w:rsidP="00B237A2">
            <w:pPr>
              <w:pStyle w:val="ListParagraph"/>
            </w:pPr>
            <w:r w:rsidRPr="00DA6E29">
              <w:t>18-24yrs -  Yes /  No</w:t>
            </w:r>
          </w:p>
          <w:p w14:paraId="7090DD03" w14:textId="77777777" w:rsidR="00B237A2" w:rsidRPr="00DA6E29" w:rsidRDefault="00B237A2" w:rsidP="00B237A2">
            <w:pPr>
              <w:pStyle w:val="ListParagraph"/>
            </w:pPr>
            <w:r w:rsidRPr="00DA6E29">
              <w:t>25yrs+ -   Yes  /  No</w:t>
            </w:r>
          </w:p>
          <w:p w14:paraId="007BA6F2" w14:textId="77777777" w:rsidR="00B237A2" w:rsidRPr="00DA6E29" w:rsidRDefault="00B237A2" w:rsidP="00B237A2">
            <w:pPr>
              <w:pStyle w:val="ListParagraph"/>
            </w:pPr>
          </w:p>
          <w:p w14:paraId="22C036B5" w14:textId="77777777" w:rsidR="00B237A2" w:rsidRPr="00DA6E29" w:rsidRDefault="00B237A2" w:rsidP="00B237A2">
            <w:pPr>
              <w:pStyle w:val="ListParagraph"/>
              <w:numPr>
                <w:ilvl w:val="0"/>
                <w:numId w:val="8"/>
              </w:numPr>
            </w:pPr>
            <w:r w:rsidRPr="00DA6E29">
              <w:t>How would you describe your race/ethnicity? (mark all that apply)</w:t>
            </w:r>
          </w:p>
          <w:p w14:paraId="42FF7859" w14:textId="77777777" w:rsidR="00B237A2" w:rsidRPr="00DA6E29" w:rsidRDefault="00B237A2" w:rsidP="00B237A2">
            <w:pPr>
              <w:pStyle w:val="ListParagraph"/>
            </w:pPr>
            <w:r w:rsidRPr="00DA6E29">
              <w:t>Asian, Asian American or Pacific Islander</w:t>
            </w:r>
          </w:p>
          <w:p w14:paraId="5DB8D552" w14:textId="77777777" w:rsidR="00B237A2" w:rsidRPr="00DA6E29" w:rsidRDefault="00B237A2" w:rsidP="00B237A2">
            <w:pPr>
              <w:pStyle w:val="ListParagraph"/>
            </w:pPr>
            <w:r w:rsidRPr="00DA6E29">
              <w:t>Black or African American</w:t>
            </w:r>
          </w:p>
          <w:p w14:paraId="16DC8B00" w14:textId="77777777" w:rsidR="00B237A2" w:rsidRPr="00DA6E29" w:rsidRDefault="00B237A2" w:rsidP="00B237A2">
            <w:pPr>
              <w:pStyle w:val="ListParagraph"/>
            </w:pPr>
            <w:r w:rsidRPr="00DA6E29">
              <w:t>Caucasian or White</w:t>
            </w:r>
          </w:p>
          <w:p w14:paraId="25CD3B2B" w14:textId="77777777" w:rsidR="00B237A2" w:rsidRPr="00DA6E29" w:rsidRDefault="00B237A2" w:rsidP="00B237A2">
            <w:pPr>
              <w:pStyle w:val="ListParagraph"/>
            </w:pPr>
            <w:r w:rsidRPr="00DA6E29">
              <w:t>Hispanic or Latino</w:t>
            </w:r>
          </w:p>
          <w:p w14:paraId="4D63B4FD" w14:textId="77777777" w:rsidR="00B237A2" w:rsidRPr="00DA6E29" w:rsidRDefault="00B237A2" w:rsidP="00B237A2">
            <w:pPr>
              <w:pStyle w:val="ListParagraph"/>
            </w:pPr>
            <w:r w:rsidRPr="00DA6E29">
              <w:t>Native American or American Indian</w:t>
            </w:r>
          </w:p>
          <w:p w14:paraId="05233BFC" w14:textId="77777777" w:rsidR="00B237A2" w:rsidRPr="00DA6E29" w:rsidRDefault="00B237A2" w:rsidP="00B237A2">
            <w:pPr>
              <w:pStyle w:val="ListParagraph"/>
            </w:pPr>
            <w:r w:rsidRPr="00DA6E29">
              <w:t xml:space="preserve">Other </w:t>
            </w:r>
          </w:p>
          <w:p w14:paraId="33C0DF81" w14:textId="77777777" w:rsidR="00B237A2" w:rsidRPr="00DA6E29" w:rsidRDefault="00B237A2" w:rsidP="00B237A2">
            <w:pPr>
              <w:pStyle w:val="ListParagraph"/>
            </w:pPr>
          </w:p>
          <w:p w14:paraId="094B311B" w14:textId="77777777" w:rsidR="00B237A2" w:rsidRPr="00DA6E29" w:rsidRDefault="00B237A2" w:rsidP="00B237A2">
            <w:pPr>
              <w:pStyle w:val="ListParagraph"/>
              <w:numPr>
                <w:ilvl w:val="0"/>
                <w:numId w:val="8"/>
              </w:numPr>
            </w:pPr>
            <w:r w:rsidRPr="00DA6E29">
              <w:t>What languages are spoken in your home? (mark all that apply)</w:t>
            </w:r>
          </w:p>
          <w:p w14:paraId="24A79919" w14:textId="77777777" w:rsidR="00B237A2" w:rsidRPr="00DA6E29" w:rsidRDefault="00B237A2" w:rsidP="00B237A2">
            <w:pPr>
              <w:pStyle w:val="ListParagraph"/>
            </w:pPr>
            <w:r w:rsidRPr="00DA6E29">
              <w:t>English   /   French   /  Spanish  /  Other</w:t>
            </w:r>
          </w:p>
          <w:p w14:paraId="4CA92814" w14:textId="77777777" w:rsidR="00B237A2" w:rsidRPr="00DA6E29" w:rsidRDefault="00B237A2" w:rsidP="00B237A2"/>
          <w:p w14:paraId="1073527F" w14:textId="77777777" w:rsidR="00B237A2" w:rsidRPr="00DA6E29" w:rsidRDefault="00B237A2" w:rsidP="00B237A2">
            <w:pPr>
              <w:pStyle w:val="ListParagraph"/>
            </w:pPr>
          </w:p>
          <w:p w14:paraId="333093B3" w14:textId="77777777" w:rsidR="00B237A2" w:rsidRPr="00DA6E29" w:rsidRDefault="00B237A2" w:rsidP="00B237A2">
            <w:pPr>
              <w:pStyle w:val="ListParagraph"/>
              <w:numPr>
                <w:ilvl w:val="0"/>
                <w:numId w:val="8"/>
              </w:numPr>
            </w:pPr>
            <w:r w:rsidRPr="00DA6E29">
              <w:t>How would you describe your religious affiliation? (mark all that apply)</w:t>
            </w:r>
          </w:p>
          <w:p w14:paraId="699F1164" w14:textId="77777777" w:rsidR="00B237A2" w:rsidRPr="00DA6E29" w:rsidRDefault="00B237A2" w:rsidP="00B237A2">
            <w:pPr>
              <w:pStyle w:val="ListParagraph"/>
            </w:pPr>
            <w:r w:rsidRPr="00DA6E29">
              <w:t>Buddhist</w:t>
            </w:r>
          </w:p>
          <w:p w14:paraId="166B2197" w14:textId="77777777" w:rsidR="00B237A2" w:rsidRPr="00DA6E29" w:rsidRDefault="00B237A2" w:rsidP="00B237A2">
            <w:pPr>
              <w:pStyle w:val="ListParagraph"/>
            </w:pPr>
            <w:r w:rsidRPr="00DA6E29">
              <w:t>Catholic</w:t>
            </w:r>
          </w:p>
          <w:p w14:paraId="26F465CA" w14:textId="77777777" w:rsidR="00B237A2" w:rsidRPr="00DA6E29" w:rsidRDefault="00B237A2" w:rsidP="00B237A2">
            <w:pPr>
              <w:pStyle w:val="ListParagraph"/>
            </w:pPr>
            <w:r w:rsidRPr="00DA6E29">
              <w:t>Christian</w:t>
            </w:r>
          </w:p>
          <w:p w14:paraId="08F1B840" w14:textId="77777777" w:rsidR="00B237A2" w:rsidRPr="00DA6E29" w:rsidRDefault="00B237A2" w:rsidP="00B237A2">
            <w:pPr>
              <w:pStyle w:val="ListParagraph"/>
            </w:pPr>
            <w:r w:rsidRPr="00DA6E29">
              <w:t>Jewish</w:t>
            </w:r>
          </w:p>
          <w:p w14:paraId="3C3615C4" w14:textId="77777777" w:rsidR="00B237A2" w:rsidRPr="00DA6E29" w:rsidRDefault="00B237A2" w:rsidP="00B237A2">
            <w:pPr>
              <w:pStyle w:val="ListParagraph"/>
            </w:pPr>
            <w:r w:rsidRPr="00DA6E29">
              <w:t>Muslim</w:t>
            </w:r>
          </w:p>
          <w:p w14:paraId="01EDC19F" w14:textId="77777777" w:rsidR="00B237A2" w:rsidRPr="00DA6E29" w:rsidRDefault="00B237A2" w:rsidP="00B237A2">
            <w:pPr>
              <w:pStyle w:val="ListParagraph"/>
            </w:pPr>
            <w:r w:rsidRPr="00DA6E29">
              <w:t>Other</w:t>
            </w:r>
          </w:p>
          <w:p w14:paraId="192993D5" w14:textId="77777777" w:rsidR="00B237A2" w:rsidRPr="00DA6E29" w:rsidRDefault="00B237A2" w:rsidP="00B237A2">
            <w:pPr>
              <w:pStyle w:val="ListParagraph"/>
            </w:pPr>
            <w:r w:rsidRPr="00DA6E29">
              <w:t>No Religious Affiliation</w:t>
            </w:r>
          </w:p>
          <w:p w14:paraId="6B190628" w14:textId="77777777" w:rsidR="00B237A2" w:rsidRPr="00DA6E29" w:rsidRDefault="00B237A2" w:rsidP="00B237A2">
            <w:pPr>
              <w:pStyle w:val="ListParagraph"/>
            </w:pPr>
          </w:p>
          <w:p w14:paraId="3A0E0AB8" w14:textId="77777777" w:rsidR="00B237A2" w:rsidRPr="00DA6E29" w:rsidRDefault="00B237A2" w:rsidP="00B237A2">
            <w:pPr>
              <w:pStyle w:val="ListParagraph"/>
              <w:numPr>
                <w:ilvl w:val="0"/>
                <w:numId w:val="8"/>
              </w:numPr>
            </w:pPr>
            <w:r w:rsidRPr="00DA6E29">
              <w:lastRenderedPageBreak/>
              <w:t>In what field/industry are you employed? (mark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146"/>
            </w:tblGrid>
            <w:tr w:rsidR="00B237A2" w:rsidRPr="00DA6E29" w14:paraId="21EFCBE8" w14:textId="77777777" w:rsidTr="00CE1293">
              <w:tc>
                <w:tcPr>
                  <w:tcW w:w="3307" w:type="dxa"/>
                </w:tcPr>
                <w:p w14:paraId="47BDF4C2" w14:textId="77777777" w:rsidR="00B237A2" w:rsidRPr="00DA6E29" w:rsidRDefault="00B237A2" w:rsidP="00CE1293">
                  <w:pPr>
                    <w:pStyle w:val="ListParagraph"/>
                  </w:pPr>
                  <w:r w:rsidRPr="00DA6E29">
                    <w:t>Accounting</w:t>
                  </w:r>
                </w:p>
                <w:p w14:paraId="5D638DFE" w14:textId="77777777" w:rsidR="00B237A2" w:rsidRPr="00DA6E29" w:rsidRDefault="00B237A2" w:rsidP="00CE1293">
                  <w:pPr>
                    <w:pStyle w:val="ListParagraph"/>
                  </w:pPr>
                  <w:r w:rsidRPr="00DA6E29">
                    <w:t>Administrative</w:t>
                  </w:r>
                </w:p>
                <w:p w14:paraId="4F4B291B" w14:textId="77777777" w:rsidR="00B237A2" w:rsidRPr="00DA6E29" w:rsidRDefault="00B237A2" w:rsidP="00CE1293">
                  <w:pPr>
                    <w:pStyle w:val="ListParagraph"/>
                  </w:pPr>
                  <w:r w:rsidRPr="00DA6E29">
                    <w:t>Banking</w:t>
                  </w:r>
                </w:p>
                <w:p w14:paraId="1174D6DD" w14:textId="77777777" w:rsidR="00B237A2" w:rsidRPr="00DA6E29" w:rsidRDefault="00B237A2" w:rsidP="00CE1293">
                  <w:pPr>
                    <w:pStyle w:val="ListParagraph"/>
                  </w:pPr>
                  <w:r w:rsidRPr="00DA6E29">
                    <w:t>Business Owner</w:t>
                  </w:r>
                </w:p>
                <w:p w14:paraId="4A639EE5" w14:textId="77777777" w:rsidR="00B237A2" w:rsidRPr="00DA6E29" w:rsidRDefault="00B237A2" w:rsidP="00CE1293">
                  <w:pPr>
                    <w:pStyle w:val="ListParagraph"/>
                  </w:pPr>
                  <w:r w:rsidRPr="00DA6E29">
                    <w:t>Creative Design</w:t>
                  </w:r>
                </w:p>
                <w:p w14:paraId="6AD3A363" w14:textId="77777777" w:rsidR="00B237A2" w:rsidRPr="00DA6E29" w:rsidRDefault="00B237A2" w:rsidP="00CE1293">
                  <w:pPr>
                    <w:pStyle w:val="ListParagraph"/>
                  </w:pPr>
                  <w:r w:rsidRPr="00DA6E29">
                    <w:t xml:space="preserve">Customer Service </w:t>
                  </w:r>
                </w:p>
                <w:p w14:paraId="542FF1E4" w14:textId="77777777" w:rsidR="00B237A2" w:rsidRPr="00DA6E29" w:rsidRDefault="00B237A2" w:rsidP="00CE1293">
                  <w:pPr>
                    <w:pStyle w:val="ListParagraph"/>
                  </w:pPr>
                  <w:r w:rsidRPr="00DA6E29">
                    <w:t xml:space="preserve">Editorial </w:t>
                  </w:r>
                </w:p>
                <w:p w14:paraId="4E5FAB71" w14:textId="77777777" w:rsidR="00B237A2" w:rsidRPr="00DA6E29" w:rsidRDefault="00B237A2" w:rsidP="00CE1293">
                  <w:pPr>
                    <w:pStyle w:val="ListParagraph"/>
                  </w:pPr>
                  <w:r w:rsidRPr="00DA6E29">
                    <w:t>Engineering</w:t>
                  </w:r>
                </w:p>
                <w:p w14:paraId="4740F24E" w14:textId="77777777" w:rsidR="00B237A2" w:rsidRPr="00DA6E29" w:rsidRDefault="00B237A2" w:rsidP="00CE1293">
                  <w:pPr>
                    <w:pStyle w:val="ListParagraph"/>
                  </w:pPr>
                  <w:r w:rsidRPr="00DA6E29">
                    <w:t>Finance</w:t>
                  </w:r>
                </w:p>
                <w:p w14:paraId="219C7587" w14:textId="77777777" w:rsidR="00B237A2" w:rsidRPr="00DA6E29" w:rsidRDefault="00B237A2" w:rsidP="00CE1293">
                  <w:pPr>
                    <w:pStyle w:val="ListParagraph"/>
                  </w:pPr>
                  <w:r w:rsidRPr="00DA6E29">
                    <w:t xml:space="preserve">Human Resources </w:t>
                  </w:r>
                </w:p>
                <w:p w14:paraId="0A5571B2" w14:textId="77777777" w:rsidR="00B237A2" w:rsidRPr="00DA6E29" w:rsidRDefault="00B237A2" w:rsidP="00CE1293">
                  <w:pPr>
                    <w:pStyle w:val="ListParagraph"/>
                  </w:pPr>
                  <w:r w:rsidRPr="00DA6E29">
                    <w:t>IT</w:t>
                  </w:r>
                </w:p>
                <w:p w14:paraId="0AF76F3E" w14:textId="77777777" w:rsidR="00B237A2" w:rsidRPr="00DA6E29" w:rsidRDefault="00B237A2" w:rsidP="00CE1293">
                  <w:pPr>
                    <w:pStyle w:val="ListParagraph"/>
                  </w:pPr>
                  <w:r w:rsidRPr="00DA6E29">
                    <w:t>Legal</w:t>
                  </w:r>
                </w:p>
                <w:p w14:paraId="51734C21" w14:textId="77777777" w:rsidR="00B237A2" w:rsidRPr="00DA6E29" w:rsidRDefault="00B237A2" w:rsidP="00CE1293">
                  <w:pPr>
                    <w:pStyle w:val="ListParagraph"/>
                  </w:pPr>
                  <w:r w:rsidRPr="00DA6E29">
                    <w:t>Logistics</w:t>
                  </w:r>
                </w:p>
                <w:p w14:paraId="4F3C6714" w14:textId="77777777" w:rsidR="00B237A2" w:rsidRPr="00DA6E29" w:rsidRDefault="00B237A2" w:rsidP="00CE1293">
                  <w:pPr>
                    <w:pStyle w:val="ListParagraph"/>
                  </w:pPr>
                  <w:r w:rsidRPr="00DA6E29">
                    <w:t>Maintenance</w:t>
                  </w:r>
                </w:p>
                <w:p w14:paraId="5B4B42FB" w14:textId="77777777" w:rsidR="00B237A2" w:rsidRPr="00DA6E29" w:rsidRDefault="00B237A2" w:rsidP="00CE1293">
                  <w:pPr>
                    <w:pStyle w:val="ListParagraph"/>
                  </w:pPr>
                  <w:r w:rsidRPr="00DA6E29">
                    <w:t>Manufacturing</w:t>
                  </w:r>
                </w:p>
                <w:p w14:paraId="7155736B" w14:textId="77777777" w:rsidR="00B237A2" w:rsidRPr="00DA6E29" w:rsidRDefault="00B237A2" w:rsidP="00CE1293">
                  <w:pPr>
                    <w:pStyle w:val="ListParagraph"/>
                  </w:pPr>
                  <w:r w:rsidRPr="00DA6E29">
                    <w:t xml:space="preserve">Marketing </w:t>
                  </w:r>
                </w:p>
                <w:p w14:paraId="7639C0B6" w14:textId="77777777" w:rsidR="00B237A2" w:rsidRPr="00DA6E29" w:rsidRDefault="00B237A2" w:rsidP="00CE1293">
                  <w:pPr>
                    <w:pStyle w:val="ListParagraph"/>
                  </w:pPr>
                  <w:r w:rsidRPr="00DA6E29">
                    <w:t>Project Management</w:t>
                  </w:r>
                </w:p>
                <w:p w14:paraId="20A2F517" w14:textId="77777777" w:rsidR="00B237A2" w:rsidRPr="00DA6E29" w:rsidRDefault="00B237A2" w:rsidP="00CE1293">
                  <w:pPr>
                    <w:pStyle w:val="ListParagraph"/>
                  </w:pPr>
                  <w:r w:rsidRPr="00DA6E29">
                    <w:t>Quality Assurance</w:t>
                  </w:r>
                </w:p>
                <w:p w14:paraId="26A12748" w14:textId="77777777" w:rsidR="00B237A2" w:rsidRPr="00DA6E29" w:rsidRDefault="00B237A2" w:rsidP="00CE1293">
                  <w:pPr>
                    <w:pStyle w:val="ListParagraph"/>
                  </w:pPr>
                  <w:r w:rsidRPr="00DA6E29">
                    <w:t xml:space="preserve">R&amp;D </w:t>
                  </w:r>
                </w:p>
                <w:p w14:paraId="0F6CCA47" w14:textId="77777777" w:rsidR="00B237A2" w:rsidRPr="00DA6E29" w:rsidRDefault="00B237A2" w:rsidP="00CE1293">
                  <w:pPr>
                    <w:pStyle w:val="ListParagraph"/>
                  </w:pPr>
                  <w:r w:rsidRPr="00DA6E29">
                    <w:t xml:space="preserve">Sales </w:t>
                  </w:r>
                </w:p>
                <w:p w14:paraId="5B98C674" w14:textId="77777777" w:rsidR="00B237A2" w:rsidRPr="00DA6E29" w:rsidRDefault="00B237A2" w:rsidP="00CE1293">
                  <w:pPr>
                    <w:pStyle w:val="ListParagraph"/>
                  </w:pPr>
                  <w:r w:rsidRPr="00DA6E29">
                    <w:t>Stay at Home Parent</w:t>
                  </w:r>
                </w:p>
                <w:p w14:paraId="0F0246FB" w14:textId="77777777" w:rsidR="00B237A2" w:rsidRPr="00DA6E29" w:rsidRDefault="00B237A2" w:rsidP="00CE1293">
                  <w:pPr>
                    <w:pStyle w:val="ListParagraph"/>
                  </w:pPr>
                  <w:r w:rsidRPr="00DA6E29">
                    <w:t>Other</w:t>
                  </w:r>
                </w:p>
                <w:p w14:paraId="6569C1CE" w14:textId="77777777" w:rsidR="00B237A2" w:rsidRPr="00DA6E29" w:rsidRDefault="00B237A2" w:rsidP="00CE1293">
                  <w:pPr>
                    <w:pStyle w:val="ListParagraph"/>
                  </w:pPr>
                  <w:r w:rsidRPr="00DA6E29">
                    <w:t>Unemployed</w:t>
                  </w:r>
                </w:p>
              </w:tc>
              <w:tc>
                <w:tcPr>
                  <w:tcW w:w="2601" w:type="dxa"/>
                </w:tcPr>
                <w:p w14:paraId="253CE5A3" w14:textId="77777777" w:rsidR="00B237A2" w:rsidRPr="00DA6E29" w:rsidRDefault="00B237A2" w:rsidP="00CE1293">
                  <w:pPr>
                    <w:pStyle w:val="ListParagraph"/>
                  </w:pPr>
                  <w:r w:rsidRPr="00DA6E29">
                    <w:t>Advertising</w:t>
                  </w:r>
                </w:p>
                <w:p w14:paraId="2C4263FA" w14:textId="77777777" w:rsidR="00B237A2" w:rsidRPr="00DA6E29" w:rsidRDefault="00B237A2" w:rsidP="00CE1293">
                  <w:pPr>
                    <w:pStyle w:val="ListParagraph"/>
                  </w:pPr>
                  <w:r w:rsidRPr="00DA6E29">
                    <w:t>Aeronautics</w:t>
                  </w:r>
                </w:p>
                <w:p w14:paraId="0A02256C" w14:textId="77777777" w:rsidR="00B237A2" w:rsidRPr="00DA6E29" w:rsidRDefault="00B237A2" w:rsidP="00CE1293">
                  <w:pPr>
                    <w:pStyle w:val="ListParagraph"/>
                  </w:pPr>
                  <w:r w:rsidRPr="00DA6E29">
                    <w:t>Agriculture and Fishing</w:t>
                  </w:r>
                </w:p>
                <w:p w14:paraId="0F624B2C" w14:textId="77777777" w:rsidR="00B237A2" w:rsidRPr="00DA6E29" w:rsidRDefault="00B237A2" w:rsidP="00CE1293">
                  <w:pPr>
                    <w:pStyle w:val="ListParagraph"/>
                  </w:pPr>
                  <w:r w:rsidRPr="00DA6E29">
                    <w:t>Automotive</w:t>
                  </w:r>
                </w:p>
                <w:p w14:paraId="48EA8D88" w14:textId="77777777" w:rsidR="00B237A2" w:rsidRPr="00DA6E29" w:rsidRDefault="00B237A2" w:rsidP="00CE1293">
                  <w:pPr>
                    <w:pStyle w:val="ListParagraph"/>
                  </w:pPr>
                  <w:r w:rsidRPr="00DA6E29">
                    <w:t>Biotech</w:t>
                  </w:r>
                </w:p>
                <w:p w14:paraId="69447D3C" w14:textId="77777777" w:rsidR="00B237A2" w:rsidRPr="00DA6E29" w:rsidRDefault="00B237A2" w:rsidP="00CE1293">
                  <w:pPr>
                    <w:pStyle w:val="ListParagraph"/>
                  </w:pPr>
                  <w:r w:rsidRPr="00DA6E29">
                    <w:t>Construction</w:t>
                  </w:r>
                </w:p>
                <w:p w14:paraId="0385570B" w14:textId="77777777" w:rsidR="00B237A2" w:rsidRPr="00DA6E29" w:rsidRDefault="00B237A2" w:rsidP="00CE1293">
                  <w:pPr>
                    <w:pStyle w:val="ListParagraph"/>
                  </w:pPr>
                  <w:r w:rsidRPr="00DA6E29">
                    <w:t>Education</w:t>
                  </w:r>
                </w:p>
                <w:p w14:paraId="2D68F838" w14:textId="77777777" w:rsidR="00B237A2" w:rsidRPr="00DA6E29" w:rsidRDefault="00B237A2" w:rsidP="00CE1293">
                  <w:pPr>
                    <w:pStyle w:val="ListParagraph"/>
                  </w:pPr>
                  <w:r w:rsidRPr="00DA6E29">
                    <w:t>Engineering</w:t>
                  </w:r>
                </w:p>
                <w:p w14:paraId="2F07512A" w14:textId="77777777" w:rsidR="00B237A2" w:rsidRPr="00DA6E29" w:rsidRDefault="00B237A2" w:rsidP="00CE1293">
                  <w:pPr>
                    <w:pStyle w:val="ListParagraph"/>
                  </w:pPr>
                  <w:r w:rsidRPr="00DA6E29">
                    <w:t>Domestic / Care Giving</w:t>
                  </w:r>
                </w:p>
                <w:p w14:paraId="46C18369" w14:textId="77777777" w:rsidR="00B237A2" w:rsidRPr="00DA6E29" w:rsidRDefault="00B237A2" w:rsidP="00CE1293">
                  <w:pPr>
                    <w:pStyle w:val="ListParagraph"/>
                  </w:pPr>
                  <w:r w:rsidRPr="00DA6E29">
                    <w:t>Food Services</w:t>
                  </w:r>
                </w:p>
                <w:p w14:paraId="08DB341B" w14:textId="77777777" w:rsidR="00B237A2" w:rsidRPr="00DA6E29" w:rsidRDefault="00B237A2" w:rsidP="00CE1293">
                  <w:pPr>
                    <w:pStyle w:val="ListParagraph"/>
                  </w:pPr>
                  <w:r w:rsidRPr="00DA6E29">
                    <w:t>Government</w:t>
                  </w:r>
                </w:p>
                <w:p w14:paraId="5C6AA4EE" w14:textId="77777777" w:rsidR="00B237A2" w:rsidRPr="00DA6E29" w:rsidRDefault="00B237A2" w:rsidP="00CE1293">
                  <w:pPr>
                    <w:pStyle w:val="ListParagraph"/>
                  </w:pPr>
                  <w:r w:rsidRPr="00DA6E29">
                    <w:t>Healthcare</w:t>
                  </w:r>
                </w:p>
                <w:p w14:paraId="0246365A" w14:textId="77777777" w:rsidR="00B237A2" w:rsidRPr="00DA6E29" w:rsidRDefault="00B237A2" w:rsidP="00CE1293">
                  <w:pPr>
                    <w:pStyle w:val="ListParagraph"/>
                  </w:pPr>
                  <w:r w:rsidRPr="00DA6E29">
                    <w:t>Hospitality</w:t>
                  </w:r>
                </w:p>
                <w:p w14:paraId="5A9FBFC9" w14:textId="77777777" w:rsidR="00B237A2" w:rsidRPr="00DA6E29" w:rsidRDefault="00B237A2" w:rsidP="00CE1293">
                  <w:pPr>
                    <w:pStyle w:val="ListParagraph"/>
                  </w:pPr>
                  <w:r w:rsidRPr="00DA6E29">
                    <w:t>Insurance</w:t>
                  </w:r>
                </w:p>
                <w:p w14:paraId="3D8D587D" w14:textId="77777777" w:rsidR="00B237A2" w:rsidRPr="00DA6E29" w:rsidRDefault="00B237A2" w:rsidP="00CE1293">
                  <w:pPr>
                    <w:pStyle w:val="ListParagraph"/>
                  </w:pPr>
                  <w:r w:rsidRPr="00DA6E29">
                    <w:t>Personal Services</w:t>
                  </w:r>
                </w:p>
                <w:p w14:paraId="7288956A" w14:textId="77777777" w:rsidR="00B237A2" w:rsidRPr="00DA6E29" w:rsidRDefault="00B237A2" w:rsidP="00CE1293">
                  <w:pPr>
                    <w:pStyle w:val="ListParagraph"/>
                  </w:pPr>
                  <w:r w:rsidRPr="00DA6E29">
                    <w:t>Real Estate</w:t>
                  </w:r>
                </w:p>
                <w:p w14:paraId="7CD8F3D2" w14:textId="77777777" w:rsidR="00B237A2" w:rsidRPr="00DA6E29" w:rsidRDefault="00B237A2" w:rsidP="00CE1293">
                  <w:pPr>
                    <w:pStyle w:val="ListParagraph"/>
                  </w:pPr>
                  <w:r w:rsidRPr="00DA6E29">
                    <w:t xml:space="preserve">Retail </w:t>
                  </w:r>
                </w:p>
                <w:p w14:paraId="2A0ECA48" w14:textId="77777777" w:rsidR="00B237A2" w:rsidRPr="00DA6E29" w:rsidRDefault="00B237A2" w:rsidP="00CE1293">
                  <w:pPr>
                    <w:pStyle w:val="ListParagraph"/>
                  </w:pPr>
                  <w:r w:rsidRPr="00DA6E29">
                    <w:t>Security</w:t>
                  </w:r>
                </w:p>
                <w:p w14:paraId="147303E6" w14:textId="77777777" w:rsidR="00B237A2" w:rsidRPr="00DA6E29" w:rsidRDefault="00B237A2" w:rsidP="00CE1293">
                  <w:pPr>
                    <w:pStyle w:val="ListParagraph"/>
                  </w:pPr>
                  <w:r w:rsidRPr="00DA6E29">
                    <w:t>Technology</w:t>
                  </w:r>
                </w:p>
                <w:p w14:paraId="1B695CEF" w14:textId="77777777" w:rsidR="00B237A2" w:rsidRPr="00DA6E29" w:rsidRDefault="00B237A2" w:rsidP="00CE1293">
                  <w:pPr>
                    <w:pStyle w:val="ListParagraph"/>
                  </w:pPr>
                  <w:r w:rsidRPr="00DA6E29">
                    <w:t>Telecommunications</w:t>
                  </w:r>
                </w:p>
                <w:p w14:paraId="341EF027" w14:textId="77777777" w:rsidR="00B237A2" w:rsidRPr="00DA6E29" w:rsidRDefault="00B237A2" w:rsidP="00CE1293">
                  <w:pPr>
                    <w:pStyle w:val="ListParagraph"/>
                  </w:pPr>
                  <w:r w:rsidRPr="00DA6E29">
                    <w:t>Transportation</w:t>
                  </w:r>
                </w:p>
              </w:tc>
            </w:tr>
          </w:tbl>
          <w:p w14:paraId="076E3E8E" w14:textId="77777777" w:rsidR="00B237A2" w:rsidRPr="00DA6E29" w:rsidRDefault="00B237A2" w:rsidP="00B237A2"/>
          <w:p w14:paraId="2B6274B3" w14:textId="77777777" w:rsidR="00B237A2" w:rsidRPr="00DA6E29" w:rsidRDefault="00B237A2" w:rsidP="00B237A2">
            <w:pPr>
              <w:pStyle w:val="ListParagraph"/>
              <w:numPr>
                <w:ilvl w:val="0"/>
                <w:numId w:val="8"/>
              </w:numPr>
            </w:pPr>
            <w:r w:rsidRPr="00DA6E29">
              <w:t>How would you describe your annual household income range (per year)?</w:t>
            </w:r>
          </w:p>
          <w:p w14:paraId="7B23C9D2" w14:textId="293159C5" w:rsidR="00B237A2" w:rsidRPr="00DA6E29" w:rsidRDefault="005029E9" w:rsidP="00B237A2">
            <w:pPr>
              <w:pStyle w:val="ListParagraph"/>
            </w:pPr>
            <w:r>
              <w:t>Under $25,000  /  $25,000 to $49,999  /  $50,000 to $74</w:t>
            </w:r>
            <w:r w:rsidR="00B237A2" w:rsidRPr="00DA6E29">
              <w:t xml:space="preserve">,999  /  </w:t>
            </w:r>
          </w:p>
          <w:p w14:paraId="2702727B" w14:textId="4A7C111B" w:rsidR="00B237A2" w:rsidRPr="00DA6E29" w:rsidRDefault="005029E9" w:rsidP="00B237A2">
            <w:pPr>
              <w:pStyle w:val="ListParagraph"/>
            </w:pPr>
            <w:r>
              <w:t>$75,000 to $99,999  /  $100,000 to $149,999  /  $150,000 to $200,000  /  Over $200</w:t>
            </w:r>
            <w:r w:rsidR="00B237A2" w:rsidRPr="00DA6E29">
              <w:t>,000</w:t>
            </w:r>
          </w:p>
          <w:p w14:paraId="23EE8F75" w14:textId="77777777" w:rsidR="00B237A2" w:rsidRPr="00DA6E29" w:rsidRDefault="00B237A2" w:rsidP="00B237A2">
            <w:pPr>
              <w:pStyle w:val="ListParagraph"/>
            </w:pPr>
          </w:p>
          <w:p w14:paraId="12024CE1" w14:textId="14A91B44" w:rsidR="00B237A2" w:rsidRPr="00DA6E29" w:rsidRDefault="00B237A2" w:rsidP="00B237A2">
            <w:pPr>
              <w:pStyle w:val="ListParagraph"/>
              <w:numPr>
                <w:ilvl w:val="0"/>
                <w:numId w:val="8"/>
              </w:numPr>
            </w:pPr>
            <w:r w:rsidRPr="00DA6E29">
              <w:t>What is your highest level of education achieve</w:t>
            </w:r>
            <w:r w:rsidR="005029E9">
              <w:t>d</w:t>
            </w:r>
            <w:r w:rsidRPr="00DA6E29">
              <w:t>?</w:t>
            </w:r>
          </w:p>
          <w:p w14:paraId="7D4C1140" w14:textId="77777777" w:rsidR="00B237A2" w:rsidRPr="00DA6E29" w:rsidRDefault="00B237A2" w:rsidP="00B237A2">
            <w:pPr>
              <w:pStyle w:val="ListParagraph"/>
            </w:pPr>
            <w:r w:rsidRPr="00DA6E29">
              <w:t>No High school Diploma (some grades K-12, no degree)</w:t>
            </w:r>
          </w:p>
          <w:p w14:paraId="6A3EC952" w14:textId="77777777" w:rsidR="00B237A2" w:rsidRPr="00DA6E29" w:rsidRDefault="00B237A2" w:rsidP="00B237A2">
            <w:pPr>
              <w:pStyle w:val="ListParagraph"/>
            </w:pPr>
            <w:r w:rsidRPr="00DA6E29">
              <w:t>High school graduate (or equivalent)</w:t>
            </w:r>
          </w:p>
          <w:p w14:paraId="05BE3F69" w14:textId="77777777" w:rsidR="00B237A2" w:rsidRPr="00DA6E29" w:rsidRDefault="00B237A2" w:rsidP="00B237A2">
            <w:pPr>
              <w:pStyle w:val="ListParagraph"/>
            </w:pPr>
            <w:r w:rsidRPr="00DA6E29">
              <w:t>Some college (1-4 years, no degree)</w:t>
            </w:r>
          </w:p>
          <w:p w14:paraId="6E9352D8" w14:textId="77777777" w:rsidR="00B237A2" w:rsidRPr="00DA6E29" w:rsidRDefault="00B237A2" w:rsidP="00B237A2">
            <w:pPr>
              <w:pStyle w:val="ListParagraph"/>
            </w:pPr>
            <w:r w:rsidRPr="00DA6E29">
              <w:t>Associate’s degree or Special Certificate</w:t>
            </w:r>
          </w:p>
          <w:p w14:paraId="24DE0F0C" w14:textId="77777777" w:rsidR="00B237A2" w:rsidRPr="00DA6E29" w:rsidRDefault="00B237A2" w:rsidP="00B237A2">
            <w:pPr>
              <w:pStyle w:val="ListParagraph"/>
            </w:pPr>
            <w:r w:rsidRPr="00DA6E29">
              <w:t xml:space="preserve">Bachelor’s degree (BA, BS, AB, </w:t>
            </w:r>
            <w:proofErr w:type="spellStart"/>
            <w:r w:rsidRPr="00DA6E29">
              <w:t>etc</w:t>
            </w:r>
            <w:proofErr w:type="spellEnd"/>
            <w:r w:rsidRPr="00DA6E29">
              <w:t>)</w:t>
            </w:r>
          </w:p>
          <w:p w14:paraId="75F40C75" w14:textId="77777777" w:rsidR="00B237A2" w:rsidRPr="00DA6E29" w:rsidRDefault="00B237A2" w:rsidP="00B237A2">
            <w:pPr>
              <w:pStyle w:val="ListParagraph"/>
            </w:pPr>
            <w:r w:rsidRPr="00DA6E29">
              <w:t xml:space="preserve">Master’s degree (MA, MS, MENG, MSW, </w:t>
            </w:r>
            <w:proofErr w:type="spellStart"/>
            <w:r w:rsidRPr="00DA6E29">
              <w:t>etc</w:t>
            </w:r>
            <w:proofErr w:type="spellEnd"/>
            <w:r w:rsidRPr="00DA6E29">
              <w:t>)</w:t>
            </w:r>
          </w:p>
          <w:p w14:paraId="2E8EE130" w14:textId="77777777" w:rsidR="00B237A2" w:rsidRPr="00DA6E29" w:rsidRDefault="00B237A2" w:rsidP="00B237A2">
            <w:pPr>
              <w:pStyle w:val="ListParagraph"/>
            </w:pPr>
            <w:r w:rsidRPr="00DA6E29">
              <w:t xml:space="preserve">Professional school degree (MD, DDC, JD, </w:t>
            </w:r>
            <w:proofErr w:type="spellStart"/>
            <w:r w:rsidRPr="00DA6E29">
              <w:t>etc</w:t>
            </w:r>
            <w:proofErr w:type="spellEnd"/>
            <w:r w:rsidRPr="00DA6E29">
              <w:t>)</w:t>
            </w:r>
          </w:p>
          <w:p w14:paraId="3A61AB81" w14:textId="77777777" w:rsidR="00B237A2" w:rsidRPr="00DA6E29" w:rsidRDefault="00B237A2" w:rsidP="00B237A2">
            <w:pPr>
              <w:pStyle w:val="ListParagraph"/>
            </w:pPr>
            <w:r w:rsidRPr="00DA6E29">
              <w:t xml:space="preserve">Doctorate degree (PhD, </w:t>
            </w:r>
            <w:proofErr w:type="spellStart"/>
            <w:r w:rsidRPr="00DA6E29">
              <w:t>EdD</w:t>
            </w:r>
            <w:proofErr w:type="spellEnd"/>
            <w:r w:rsidRPr="00DA6E29">
              <w:t xml:space="preserve">, </w:t>
            </w:r>
            <w:proofErr w:type="spellStart"/>
            <w:r w:rsidRPr="00DA6E29">
              <w:t>etc</w:t>
            </w:r>
            <w:proofErr w:type="spellEnd"/>
            <w:r w:rsidRPr="00DA6E29">
              <w:t>)</w:t>
            </w:r>
          </w:p>
          <w:p w14:paraId="4FFD4F20" w14:textId="77777777" w:rsidR="00B237A2" w:rsidRPr="00DA6E29" w:rsidRDefault="00B237A2" w:rsidP="00B237A2">
            <w:pPr>
              <w:pStyle w:val="ListParagraph"/>
            </w:pPr>
          </w:p>
          <w:p w14:paraId="43D1619B" w14:textId="77777777" w:rsidR="00B237A2" w:rsidRPr="00DA6E29" w:rsidRDefault="00B237A2" w:rsidP="00B237A2">
            <w:pPr>
              <w:pStyle w:val="ListParagraph"/>
              <w:numPr>
                <w:ilvl w:val="0"/>
                <w:numId w:val="8"/>
              </w:numPr>
            </w:pPr>
            <w:r w:rsidRPr="00DA6E29">
              <w:t>How would you describe your primary residence?</w:t>
            </w:r>
          </w:p>
          <w:p w14:paraId="529A4F20" w14:textId="77777777" w:rsidR="00B237A2" w:rsidRPr="00DA6E29" w:rsidRDefault="00B237A2" w:rsidP="00B237A2">
            <w:r w:rsidRPr="00DA6E29">
              <w:t xml:space="preserve">             Apartment Community  /  Single Family Home  /  Condo  /  Townhome  /                         </w:t>
            </w:r>
          </w:p>
          <w:p w14:paraId="04DA53F9" w14:textId="77777777" w:rsidR="00B237A2" w:rsidRPr="00DA6E29" w:rsidRDefault="00B237A2" w:rsidP="00B237A2">
            <w:r w:rsidRPr="00DA6E29">
              <w:t xml:space="preserve">             Apartment  /  Loft  /  Multi-Family Home  /  Mobile or Manufactured Home  /</w:t>
            </w:r>
          </w:p>
          <w:p w14:paraId="46D426A9" w14:textId="77777777" w:rsidR="00B237A2" w:rsidRDefault="00B237A2" w:rsidP="00B237A2">
            <w:pPr>
              <w:pStyle w:val="ListParagraph"/>
            </w:pPr>
            <w:r w:rsidRPr="00DA6E29">
              <w:t xml:space="preserve"> Temporary Housing  /  Other  /  No Primary Residence</w:t>
            </w:r>
          </w:p>
          <w:p w14:paraId="00582EEE" w14:textId="77777777" w:rsidR="005029E9" w:rsidRDefault="005029E9" w:rsidP="00B237A2">
            <w:pPr>
              <w:pStyle w:val="ListParagraph"/>
            </w:pPr>
          </w:p>
          <w:p w14:paraId="520D0C38" w14:textId="77777777" w:rsidR="005029E9" w:rsidRPr="00DA6E29" w:rsidRDefault="005029E9" w:rsidP="00B237A2">
            <w:pPr>
              <w:pStyle w:val="ListParagraph"/>
            </w:pPr>
          </w:p>
          <w:p w14:paraId="53DC0BDE" w14:textId="77777777" w:rsidR="00B237A2" w:rsidRPr="00DA6E29" w:rsidRDefault="00B237A2" w:rsidP="00B237A2">
            <w:pPr>
              <w:ind w:left="360"/>
            </w:pPr>
          </w:p>
          <w:p w14:paraId="3BC021C2" w14:textId="401E727A" w:rsidR="00B237A2" w:rsidRPr="00DA6E29" w:rsidRDefault="00B237A2" w:rsidP="00B237A2">
            <w:pPr>
              <w:pStyle w:val="ListParagraph"/>
              <w:numPr>
                <w:ilvl w:val="0"/>
                <w:numId w:val="8"/>
              </w:numPr>
            </w:pPr>
            <w:r w:rsidRPr="00DA6E29">
              <w:lastRenderedPageBreak/>
              <w:t xml:space="preserve">Indicate activities/interests </w:t>
            </w:r>
            <w:r w:rsidR="005029E9">
              <w:t>that</w:t>
            </w:r>
            <w:r w:rsidRPr="00DA6E29">
              <w:t xml:space="preserve"> </w:t>
            </w:r>
            <w:r w:rsidR="005029E9">
              <w:t xml:space="preserve">you </w:t>
            </w:r>
            <w:r w:rsidR="005029E9" w:rsidRPr="005029E9">
              <w:rPr>
                <w:b/>
                <w:u w:val="single"/>
              </w:rPr>
              <w:t>or</w:t>
            </w:r>
            <w:r w:rsidR="005029E9">
              <w:t xml:space="preserve"> members in your household </w:t>
            </w:r>
            <w:r w:rsidRPr="00DA6E29">
              <w:t>enjoy on a regular basis. (mark all that</w:t>
            </w:r>
            <w:r w:rsidR="005029E9">
              <w:t xml:space="preserve"> apply; must mark a minimum of 2</w:t>
            </w:r>
            <w:r w:rsidRPr="00DA6E29">
              <w:t xml:space="preserve"> choices)</w:t>
            </w:r>
          </w:p>
          <w:tbl>
            <w:tblPr>
              <w:tblStyle w:val="TableGrid"/>
              <w:tblW w:w="35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D4175B" w:rsidRPr="00DA6E29" w14:paraId="5560BD0C" w14:textId="77777777" w:rsidTr="00D4175B">
              <w:tc>
                <w:tcPr>
                  <w:tcW w:w="3510" w:type="dxa"/>
                </w:tcPr>
                <w:p w14:paraId="7E67AF02" w14:textId="77777777" w:rsidR="00D4175B" w:rsidRPr="00D4175B" w:rsidRDefault="00D4175B" w:rsidP="00D4175B">
                  <w:pPr>
                    <w:pStyle w:val="ListParagraph"/>
                    <w:ind w:left="0"/>
                    <w:rPr>
                      <w:u w:val="single"/>
                    </w:rPr>
                  </w:pPr>
                  <w:r w:rsidRPr="00D4175B">
                    <w:rPr>
                      <w:u w:val="single"/>
                    </w:rPr>
                    <w:t xml:space="preserve">Bicycling/running </w:t>
                  </w:r>
                </w:p>
                <w:p w14:paraId="6AB1D3A3" w14:textId="77777777" w:rsidR="00D4175B" w:rsidRPr="00D4175B" w:rsidRDefault="00D4175B" w:rsidP="00D4175B">
                  <w:pPr>
                    <w:pStyle w:val="ListParagraph"/>
                    <w:ind w:left="0"/>
                    <w:rPr>
                      <w:u w:val="single"/>
                    </w:rPr>
                  </w:pPr>
                  <w:r w:rsidRPr="00D4175B">
                    <w:rPr>
                      <w:u w:val="single"/>
                    </w:rPr>
                    <w:t xml:space="preserve">Camping </w:t>
                  </w:r>
                </w:p>
                <w:p w14:paraId="4311146B" w14:textId="77777777" w:rsidR="00D4175B" w:rsidRPr="00D4175B" w:rsidRDefault="00D4175B" w:rsidP="00D4175B">
                  <w:pPr>
                    <w:pStyle w:val="ListParagraph"/>
                    <w:ind w:left="0"/>
                    <w:rPr>
                      <w:u w:val="single"/>
                    </w:rPr>
                  </w:pPr>
                  <w:r w:rsidRPr="00D4175B">
                    <w:rPr>
                      <w:u w:val="single"/>
                    </w:rPr>
                    <w:t xml:space="preserve">Dieting </w:t>
                  </w:r>
                </w:p>
                <w:p w14:paraId="01491E8C" w14:textId="77777777" w:rsidR="00D4175B" w:rsidRPr="00D4175B" w:rsidRDefault="00D4175B" w:rsidP="00D4175B">
                  <w:pPr>
                    <w:pStyle w:val="ListParagraph"/>
                    <w:ind w:left="0"/>
                    <w:rPr>
                      <w:u w:val="single"/>
                    </w:rPr>
                  </w:pPr>
                  <w:r w:rsidRPr="00D4175B">
                    <w:rPr>
                      <w:u w:val="single"/>
                    </w:rPr>
                    <w:t>Cooking</w:t>
                  </w:r>
                </w:p>
                <w:p w14:paraId="6D2593E2" w14:textId="77777777" w:rsidR="00D4175B" w:rsidRPr="00D4175B" w:rsidRDefault="00D4175B" w:rsidP="00D4175B">
                  <w:pPr>
                    <w:pStyle w:val="ListParagraph"/>
                    <w:ind w:left="0"/>
                    <w:rPr>
                      <w:u w:val="single"/>
                    </w:rPr>
                  </w:pPr>
                  <w:r w:rsidRPr="00D4175B">
                    <w:rPr>
                      <w:u w:val="single"/>
                    </w:rPr>
                    <w:t>Gourmet/Fine Food</w:t>
                  </w:r>
                </w:p>
                <w:p w14:paraId="55A739B1" w14:textId="77777777" w:rsidR="00D4175B" w:rsidRPr="00D4175B" w:rsidRDefault="00D4175B" w:rsidP="00D4175B">
                  <w:pPr>
                    <w:pStyle w:val="ListParagraph"/>
                    <w:ind w:left="0"/>
                    <w:rPr>
                      <w:u w:val="single"/>
                    </w:rPr>
                  </w:pPr>
                  <w:r w:rsidRPr="00D4175B">
                    <w:rPr>
                      <w:u w:val="single"/>
                    </w:rPr>
                    <w:t>Dining Out</w:t>
                  </w:r>
                </w:p>
                <w:p w14:paraId="0B5D1299" w14:textId="77777777" w:rsidR="00D4175B" w:rsidRPr="00D4175B" w:rsidRDefault="00D4175B" w:rsidP="00D4175B">
                  <w:pPr>
                    <w:pStyle w:val="ListParagraph"/>
                    <w:ind w:left="0"/>
                    <w:rPr>
                      <w:u w:val="single"/>
                    </w:rPr>
                  </w:pPr>
                  <w:r w:rsidRPr="00D4175B">
                    <w:rPr>
                      <w:u w:val="single"/>
                    </w:rPr>
                    <w:t xml:space="preserve">Physical Fitness/Exercise </w:t>
                  </w:r>
                </w:p>
                <w:p w14:paraId="0C9F1C27" w14:textId="77777777" w:rsidR="00D4175B" w:rsidRPr="00D4175B" w:rsidRDefault="00D4175B" w:rsidP="00D4175B">
                  <w:pPr>
                    <w:pStyle w:val="ListParagraph"/>
                    <w:ind w:left="0"/>
                    <w:rPr>
                      <w:u w:val="single"/>
                    </w:rPr>
                  </w:pPr>
                  <w:r w:rsidRPr="00D4175B">
                    <w:rPr>
                      <w:u w:val="single"/>
                    </w:rPr>
                    <w:t>Guns &amp; Weaponry</w:t>
                  </w:r>
                </w:p>
                <w:p w14:paraId="4F07A9DB" w14:textId="77777777" w:rsidR="00D4175B" w:rsidRPr="00D4175B" w:rsidRDefault="00D4175B" w:rsidP="00D4175B">
                  <w:pPr>
                    <w:pStyle w:val="ListParagraph"/>
                    <w:ind w:left="3"/>
                    <w:rPr>
                      <w:u w:val="single"/>
                    </w:rPr>
                  </w:pPr>
                  <w:r w:rsidRPr="00D4175B">
                    <w:rPr>
                      <w:u w:val="single"/>
                    </w:rPr>
                    <w:t xml:space="preserve">Wildlife/Environment </w:t>
                  </w:r>
                </w:p>
                <w:p w14:paraId="740C1E68" w14:textId="77777777" w:rsidR="00D4175B" w:rsidRPr="00D4175B" w:rsidRDefault="00D4175B" w:rsidP="00D4175B">
                  <w:pPr>
                    <w:pStyle w:val="ListParagraph"/>
                    <w:ind w:left="3"/>
                    <w:rPr>
                      <w:u w:val="single"/>
                    </w:rPr>
                  </w:pPr>
                  <w:r w:rsidRPr="00D4175B">
                    <w:rPr>
                      <w:u w:val="single"/>
                    </w:rPr>
                    <w:t xml:space="preserve">Recreational Vehicles </w:t>
                  </w:r>
                </w:p>
                <w:p w14:paraId="0FF7728C" w14:textId="77777777" w:rsidR="00D4175B" w:rsidRPr="00D4175B" w:rsidRDefault="00D4175B" w:rsidP="00D4175B">
                  <w:pPr>
                    <w:pStyle w:val="ListParagraph"/>
                    <w:ind w:left="3"/>
                    <w:rPr>
                      <w:u w:val="single"/>
                    </w:rPr>
                  </w:pPr>
                  <w:r w:rsidRPr="00D4175B">
                    <w:rPr>
                      <w:u w:val="single"/>
                    </w:rPr>
                    <w:t xml:space="preserve">Health Foods/Vitamins </w:t>
                  </w:r>
                </w:p>
                <w:p w14:paraId="22F21497" w14:textId="77777777" w:rsidR="00D4175B" w:rsidRPr="00D4175B" w:rsidRDefault="00D4175B" w:rsidP="00D4175B">
                  <w:pPr>
                    <w:pStyle w:val="ListParagraph"/>
                    <w:ind w:left="3"/>
                    <w:rPr>
                      <w:u w:val="single"/>
                    </w:rPr>
                  </w:pPr>
                  <w:r w:rsidRPr="00D4175B">
                    <w:rPr>
                      <w:u w:val="single"/>
                    </w:rPr>
                    <w:t>Nutrition</w:t>
                  </w:r>
                </w:p>
                <w:p w14:paraId="3C0CB362" w14:textId="77777777" w:rsidR="00D4175B" w:rsidRPr="00D4175B" w:rsidRDefault="00D4175B" w:rsidP="00D4175B">
                  <w:pPr>
                    <w:pStyle w:val="ListParagraph"/>
                    <w:ind w:left="3"/>
                    <w:rPr>
                      <w:u w:val="single"/>
                    </w:rPr>
                  </w:pPr>
                  <w:r w:rsidRPr="00D4175B">
                    <w:rPr>
                      <w:u w:val="single"/>
                    </w:rPr>
                    <w:t xml:space="preserve">Attending Sporting Events </w:t>
                  </w:r>
                </w:p>
                <w:p w14:paraId="4E4A77DD" w14:textId="77777777" w:rsidR="00D4175B" w:rsidRPr="00D4175B" w:rsidRDefault="00D4175B" w:rsidP="00D4175B">
                  <w:pPr>
                    <w:pStyle w:val="ListParagraph"/>
                    <w:ind w:left="0"/>
                    <w:rPr>
                      <w:u w:val="single"/>
                    </w:rPr>
                  </w:pPr>
                  <w:r w:rsidRPr="00D4175B">
                    <w:rPr>
                      <w:u w:val="single"/>
                    </w:rPr>
                    <w:t>Watch Sports TV</w:t>
                  </w:r>
                </w:p>
                <w:p w14:paraId="19E53B25" w14:textId="77777777" w:rsidR="00D4175B" w:rsidRPr="00D4175B" w:rsidRDefault="00D4175B" w:rsidP="00D4175B">
                  <w:pPr>
                    <w:pStyle w:val="ListParagraph"/>
                    <w:ind w:left="0"/>
                    <w:rPr>
                      <w:u w:val="single"/>
                    </w:rPr>
                  </w:pPr>
                  <w:r w:rsidRPr="00D4175B">
                    <w:rPr>
                      <w:u w:val="single"/>
                    </w:rPr>
                    <w:t>Boating and Canoeing</w:t>
                  </w:r>
                </w:p>
                <w:p w14:paraId="0A1AB676" w14:textId="77777777" w:rsidR="00D4175B" w:rsidRPr="00D4175B" w:rsidRDefault="00D4175B" w:rsidP="00D4175B">
                  <w:pPr>
                    <w:pStyle w:val="ListParagraph"/>
                    <w:ind w:left="0"/>
                    <w:rPr>
                      <w:u w:val="single"/>
                    </w:rPr>
                  </w:pPr>
                  <w:r w:rsidRPr="00D4175B">
                    <w:rPr>
                      <w:u w:val="single"/>
                    </w:rPr>
                    <w:t>Cars and Automotive</w:t>
                  </w:r>
                </w:p>
                <w:p w14:paraId="3DD6934D" w14:textId="77777777" w:rsidR="00D4175B" w:rsidRPr="00D4175B" w:rsidRDefault="00D4175B" w:rsidP="00D4175B">
                  <w:pPr>
                    <w:pStyle w:val="ListParagraph"/>
                    <w:ind w:left="0"/>
                    <w:rPr>
                      <w:u w:val="single"/>
                    </w:rPr>
                  </w:pPr>
                  <w:r w:rsidRPr="00D4175B">
                    <w:rPr>
                      <w:u w:val="single"/>
                    </w:rPr>
                    <w:t>Hunting &amp; Fishing</w:t>
                  </w:r>
                </w:p>
                <w:p w14:paraId="6BDDC0EB" w14:textId="77777777" w:rsidR="00D4175B" w:rsidRPr="00D4175B" w:rsidRDefault="00D4175B" w:rsidP="00D4175B">
                  <w:pPr>
                    <w:pStyle w:val="ListParagraph"/>
                    <w:ind w:left="3"/>
                    <w:rPr>
                      <w:u w:val="single"/>
                    </w:rPr>
                  </w:pPr>
                  <w:r w:rsidRPr="00D4175B">
                    <w:rPr>
                      <w:u w:val="single"/>
                    </w:rPr>
                    <w:t xml:space="preserve">Wildlife/Environment </w:t>
                  </w:r>
                </w:p>
                <w:p w14:paraId="353EF04E" w14:textId="77777777" w:rsidR="00D4175B" w:rsidRPr="00D4175B" w:rsidRDefault="00D4175B" w:rsidP="00D4175B">
                  <w:pPr>
                    <w:pStyle w:val="ListParagraph"/>
                    <w:ind w:left="0"/>
                    <w:rPr>
                      <w:u w:val="single"/>
                    </w:rPr>
                  </w:pPr>
                  <w:r w:rsidRPr="00D4175B">
                    <w:rPr>
                      <w:u w:val="single"/>
                    </w:rPr>
                    <w:t>None of the Above</w:t>
                  </w:r>
                </w:p>
                <w:p w14:paraId="61CAA37B" w14:textId="77777777" w:rsidR="00D4175B" w:rsidRPr="00DA6E29" w:rsidRDefault="00D4175B" w:rsidP="00CE1293">
                  <w:pPr>
                    <w:pStyle w:val="ListParagraph"/>
                    <w:ind w:left="0"/>
                  </w:pPr>
                </w:p>
              </w:tc>
            </w:tr>
          </w:tbl>
          <w:p w14:paraId="7B415617" w14:textId="77777777" w:rsidR="00B237A2" w:rsidRPr="00DA6E29" w:rsidRDefault="00B237A2" w:rsidP="00B237A2">
            <w:pPr>
              <w:pStyle w:val="ListParagraph"/>
            </w:pPr>
          </w:p>
          <w:p w14:paraId="405E0DF8" w14:textId="0D40FB79" w:rsidR="00E90D5C" w:rsidRPr="00E90D5C" w:rsidRDefault="00E90D5C" w:rsidP="00E90D5C">
            <w:pPr>
              <w:pStyle w:val="ListParagraph"/>
              <w:numPr>
                <w:ilvl w:val="0"/>
                <w:numId w:val="8"/>
              </w:numPr>
              <w:spacing w:after="160" w:line="300" w:lineRule="auto"/>
            </w:pPr>
            <w:r w:rsidRPr="00DA6E29">
              <w:t xml:space="preserve">Indicate activities/interests </w:t>
            </w:r>
            <w:r>
              <w:t>that</w:t>
            </w:r>
            <w:r w:rsidRPr="00DA6E29">
              <w:t xml:space="preserve"> </w:t>
            </w:r>
            <w:r>
              <w:t xml:space="preserve">you </w:t>
            </w:r>
            <w:r w:rsidRPr="005029E9">
              <w:rPr>
                <w:b/>
                <w:u w:val="single"/>
              </w:rPr>
              <w:t>or</w:t>
            </w:r>
            <w:r>
              <w:t xml:space="preserve"> members in your household </w:t>
            </w:r>
            <w:r w:rsidRPr="00DA6E29">
              <w:t>enjoy on a regular basis. (mark all that</w:t>
            </w:r>
            <w:r>
              <w:t xml:space="preserve"> apply; must mark a minimum of 2</w:t>
            </w:r>
            <w:r w:rsidRPr="00DA6E29">
              <w:t xml:space="preserve"> choices)</w:t>
            </w:r>
          </w:p>
          <w:tbl>
            <w:tblPr>
              <w:tblStyle w:val="TableGrid"/>
              <w:tblW w:w="0" w:type="auto"/>
              <w:tblInd w:w="720" w:type="dxa"/>
              <w:tblLook w:val="04A0" w:firstRow="1" w:lastRow="0" w:firstColumn="1" w:lastColumn="0" w:noHBand="0" w:noVBand="1"/>
            </w:tblPr>
            <w:tblGrid>
              <w:gridCol w:w="3415"/>
            </w:tblGrid>
            <w:tr w:rsidR="00D4175B" w14:paraId="7A9C61BD" w14:textId="77777777" w:rsidTr="00CE1293">
              <w:tc>
                <w:tcPr>
                  <w:tcW w:w="3415" w:type="dxa"/>
                </w:tcPr>
                <w:p w14:paraId="247CF44B" w14:textId="77777777" w:rsidR="00E90D5C" w:rsidRPr="00DA6E29" w:rsidRDefault="00E90D5C" w:rsidP="00E90D5C">
                  <w:pPr>
                    <w:pStyle w:val="ListParagraph"/>
                    <w:ind w:left="3"/>
                  </w:pPr>
                  <w:r w:rsidRPr="00DA6E29">
                    <w:t>Do-it-Yourself Projects</w:t>
                  </w:r>
                </w:p>
                <w:p w14:paraId="68B49FF5" w14:textId="77777777" w:rsidR="00E90D5C" w:rsidRPr="00DA6E29" w:rsidRDefault="00E90D5C" w:rsidP="00E90D5C">
                  <w:pPr>
                    <w:pStyle w:val="ListParagraph"/>
                    <w:ind w:left="0"/>
                  </w:pPr>
                  <w:r w:rsidRPr="00DA6E29">
                    <w:t>Hair Styling</w:t>
                  </w:r>
                </w:p>
                <w:p w14:paraId="74697B7A" w14:textId="77777777" w:rsidR="00E90D5C" w:rsidRPr="00DA6E29" w:rsidRDefault="00E90D5C" w:rsidP="00E90D5C">
                  <w:pPr>
                    <w:pStyle w:val="ListParagraph"/>
                    <w:ind w:left="0"/>
                  </w:pPr>
                  <w:r w:rsidRPr="00DA6E29">
                    <w:t>Politics/Current Events</w:t>
                  </w:r>
                </w:p>
                <w:p w14:paraId="0DB2F2BB" w14:textId="77777777" w:rsidR="00E90D5C" w:rsidRPr="00DA6E29" w:rsidRDefault="00E90D5C" w:rsidP="00E90D5C">
                  <w:pPr>
                    <w:pStyle w:val="ListParagraph"/>
                    <w:ind w:left="0"/>
                  </w:pPr>
                  <w:r w:rsidRPr="00DA6E29">
                    <w:t>News &amp; Magazines</w:t>
                  </w:r>
                </w:p>
                <w:p w14:paraId="2516A9B5" w14:textId="77777777" w:rsidR="00E90D5C" w:rsidRDefault="00E90D5C" w:rsidP="00E90D5C">
                  <w:pPr>
                    <w:pStyle w:val="ListParagraph"/>
                    <w:ind w:left="3"/>
                  </w:pPr>
                  <w:r w:rsidRPr="00DA6E29">
                    <w:t>Travel</w:t>
                  </w:r>
                </w:p>
                <w:p w14:paraId="717939F3" w14:textId="77777777" w:rsidR="00E90D5C" w:rsidRPr="00DA6E29" w:rsidRDefault="00E90D5C" w:rsidP="00E90D5C">
                  <w:pPr>
                    <w:pStyle w:val="ListParagraph"/>
                    <w:ind w:left="0"/>
                  </w:pPr>
                  <w:r w:rsidRPr="00DA6E29">
                    <w:t xml:space="preserve">Coin/Stamp Collecting </w:t>
                  </w:r>
                </w:p>
                <w:p w14:paraId="52B11E21" w14:textId="77777777" w:rsidR="00E90D5C" w:rsidRPr="00DA6E29" w:rsidRDefault="00E90D5C" w:rsidP="00E90D5C">
                  <w:pPr>
                    <w:pStyle w:val="ListParagraph"/>
                    <w:ind w:left="0"/>
                  </w:pPr>
                  <w:r w:rsidRPr="00DA6E29">
                    <w:t>Other Collecting</w:t>
                  </w:r>
                </w:p>
                <w:p w14:paraId="6FDDC5C1" w14:textId="77777777" w:rsidR="00E90D5C" w:rsidRPr="00DA6E29" w:rsidRDefault="00E90D5C" w:rsidP="00E90D5C">
                  <w:pPr>
                    <w:pStyle w:val="ListParagraph"/>
                    <w:ind w:left="0"/>
                  </w:pPr>
                  <w:r w:rsidRPr="00DA6E29">
                    <w:t>Fashion and Clothing</w:t>
                  </w:r>
                </w:p>
                <w:p w14:paraId="29F8814A" w14:textId="77777777" w:rsidR="00E90D5C" w:rsidRDefault="00E90D5C" w:rsidP="00E90D5C">
                  <w:r>
                    <w:t>Church or Religious Activities</w:t>
                  </w:r>
                </w:p>
                <w:p w14:paraId="3D84B73E" w14:textId="77777777" w:rsidR="00E90D5C" w:rsidRPr="00DA6E29" w:rsidRDefault="00E90D5C" w:rsidP="00E90D5C">
                  <w:pPr>
                    <w:pStyle w:val="ListParagraph"/>
                    <w:ind w:left="0"/>
                  </w:pPr>
                  <w:r>
                    <w:t xml:space="preserve">Children &amp; Family </w:t>
                  </w:r>
                  <w:r w:rsidRPr="00DA6E29">
                    <w:t>Activities</w:t>
                  </w:r>
                </w:p>
                <w:p w14:paraId="2776AAAE" w14:textId="77777777" w:rsidR="00E90D5C" w:rsidRPr="00DA6E29" w:rsidRDefault="00E90D5C" w:rsidP="00E90D5C">
                  <w:pPr>
                    <w:pStyle w:val="ListParagraph"/>
                    <w:ind w:left="0"/>
                  </w:pPr>
                  <w:r w:rsidRPr="00DA6E29">
                    <w:t>Online Shopping</w:t>
                  </w:r>
                </w:p>
                <w:p w14:paraId="0E7E90EF" w14:textId="77777777" w:rsidR="00E90D5C" w:rsidRPr="00DA6E29" w:rsidRDefault="00E90D5C" w:rsidP="00E90D5C">
                  <w:pPr>
                    <w:pStyle w:val="ListParagraph"/>
                    <w:ind w:left="3"/>
                  </w:pPr>
                  <w:r w:rsidRPr="00DA6E29">
                    <w:t xml:space="preserve">Money Making Ventures </w:t>
                  </w:r>
                </w:p>
                <w:p w14:paraId="288ACB63" w14:textId="77777777" w:rsidR="00E90D5C" w:rsidRDefault="00E90D5C" w:rsidP="00E90D5C">
                  <w:pPr>
                    <w:pStyle w:val="ListParagraph"/>
                    <w:ind w:left="3"/>
                  </w:pPr>
                  <w:r w:rsidRPr="00DA6E29">
                    <w:t>Fiction Reading</w:t>
                  </w:r>
                </w:p>
                <w:p w14:paraId="5F3C0162" w14:textId="1C93DCBA" w:rsidR="00E90D5C" w:rsidRPr="00DA6E29" w:rsidRDefault="00E90D5C" w:rsidP="00E90D5C">
                  <w:pPr>
                    <w:pStyle w:val="ListParagraph"/>
                    <w:ind w:left="3"/>
                  </w:pPr>
                  <w:r>
                    <w:t>Comics or Science Fiction</w:t>
                  </w:r>
                </w:p>
                <w:p w14:paraId="6FA94F08" w14:textId="77777777" w:rsidR="00E90D5C" w:rsidRPr="00DA6E29" w:rsidRDefault="00E90D5C" w:rsidP="00E90D5C">
                  <w:pPr>
                    <w:pStyle w:val="ListParagraph"/>
                    <w:ind w:left="3"/>
                  </w:pPr>
                  <w:r w:rsidRPr="00DA6E29">
                    <w:t xml:space="preserve">Self-Improvement </w:t>
                  </w:r>
                </w:p>
                <w:p w14:paraId="4D49DD57" w14:textId="77777777" w:rsidR="00E90D5C" w:rsidRPr="00DA6E29" w:rsidRDefault="00E90D5C" w:rsidP="00E90D5C">
                  <w:pPr>
                    <w:pStyle w:val="ListParagraph"/>
                    <w:ind w:left="3"/>
                  </w:pPr>
                  <w:r w:rsidRPr="00DA6E29">
                    <w:t xml:space="preserve">Charities/Volunteer work </w:t>
                  </w:r>
                </w:p>
                <w:p w14:paraId="25BD40FA" w14:textId="77777777" w:rsidR="00E90D5C" w:rsidRPr="00DA6E29" w:rsidRDefault="00E90D5C" w:rsidP="00E90D5C">
                  <w:pPr>
                    <w:pStyle w:val="ListParagraph"/>
                    <w:ind w:left="0"/>
                  </w:pPr>
                  <w:r w:rsidRPr="00DA6E29">
                    <w:t>Home Improvements</w:t>
                  </w:r>
                </w:p>
                <w:p w14:paraId="68727FA6" w14:textId="77777777" w:rsidR="00E90D5C" w:rsidRDefault="00E90D5C" w:rsidP="00E90D5C">
                  <w:pPr>
                    <w:pStyle w:val="ListParagraph"/>
                    <w:ind w:left="0"/>
                  </w:pPr>
                  <w:r w:rsidRPr="00DA6E29">
                    <w:t>Pets and Animals</w:t>
                  </w:r>
                </w:p>
                <w:p w14:paraId="0B97F26D" w14:textId="77777777" w:rsidR="00E90D5C" w:rsidRPr="00DA6E29" w:rsidRDefault="00E90D5C" w:rsidP="00E90D5C">
                  <w:pPr>
                    <w:pStyle w:val="ListParagraph"/>
                    <w:ind w:left="0"/>
                  </w:pPr>
                  <w:r>
                    <w:t>None of the Above</w:t>
                  </w:r>
                </w:p>
                <w:p w14:paraId="7E4E1900" w14:textId="77777777" w:rsidR="00D4175B" w:rsidRDefault="00D4175B" w:rsidP="005029E9">
                  <w:pPr>
                    <w:pStyle w:val="ListParagraph"/>
                    <w:ind w:left="0"/>
                  </w:pPr>
                </w:p>
              </w:tc>
            </w:tr>
          </w:tbl>
          <w:p w14:paraId="14940BAE" w14:textId="77777777" w:rsidR="005029E9" w:rsidRDefault="005029E9" w:rsidP="005029E9">
            <w:pPr>
              <w:pStyle w:val="ListParagraph"/>
            </w:pPr>
          </w:p>
          <w:p w14:paraId="6F87929A" w14:textId="77777777" w:rsidR="00E90D5C" w:rsidRPr="00DA6E29" w:rsidRDefault="00E90D5C" w:rsidP="005029E9">
            <w:pPr>
              <w:pStyle w:val="ListParagraph"/>
            </w:pPr>
          </w:p>
          <w:p w14:paraId="2D2F6AC6" w14:textId="4706BC85" w:rsidR="00E90D5C" w:rsidRPr="00E90D5C" w:rsidRDefault="00E90D5C" w:rsidP="00E90D5C">
            <w:pPr>
              <w:pStyle w:val="ListParagraph"/>
              <w:numPr>
                <w:ilvl w:val="0"/>
                <w:numId w:val="8"/>
              </w:numPr>
              <w:spacing w:after="160" w:line="300" w:lineRule="auto"/>
            </w:pPr>
            <w:r w:rsidRPr="00DA6E29">
              <w:lastRenderedPageBreak/>
              <w:t xml:space="preserve">Indicate activities/interests </w:t>
            </w:r>
            <w:r>
              <w:t>that</w:t>
            </w:r>
            <w:r w:rsidRPr="00DA6E29">
              <w:t xml:space="preserve"> </w:t>
            </w:r>
            <w:r>
              <w:t xml:space="preserve">you </w:t>
            </w:r>
            <w:r w:rsidRPr="005029E9">
              <w:rPr>
                <w:b/>
                <w:u w:val="single"/>
              </w:rPr>
              <w:t>or</w:t>
            </w:r>
            <w:r>
              <w:t xml:space="preserve"> members in your household </w:t>
            </w:r>
            <w:r w:rsidRPr="00DA6E29">
              <w:t>enjoy on a regular basis. (mark all that</w:t>
            </w:r>
            <w:r>
              <w:t xml:space="preserve"> apply; must mark a minimum of 2</w:t>
            </w:r>
            <w:r w:rsidRPr="00DA6E29">
              <w:t xml:space="preserve"> choices)</w:t>
            </w:r>
          </w:p>
          <w:tbl>
            <w:tblPr>
              <w:tblStyle w:val="TableGrid"/>
              <w:tblW w:w="0" w:type="auto"/>
              <w:tblInd w:w="720" w:type="dxa"/>
              <w:tblLook w:val="04A0" w:firstRow="1" w:lastRow="0" w:firstColumn="1" w:lastColumn="0" w:noHBand="0" w:noVBand="1"/>
            </w:tblPr>
            <w:tblGrid>
              <w:gridCol w:w="3415"/>
            </w:tblGrid>
            <w:tr w:rsidR="00D4175B" w14:paraId="68DFCF40" w14:textId="77777777" w:rsidTr="00CE1293">
              <w:tc>
                <w:tcPr>
                  <w:tcW w:w="3415" w:type="dxa"/>
                </w:tcPr>
                <w:p w14:paraId="15CF51A6" w14:textId="77777777" w:rsidR="00E90D5C" w:rsidRPr="00DA6E29" w:rsidRDefault="00E90D5C" w:rsidP="00E90D5C">
                  <w:pPr>
                    <w:pStyle w:val="ListParagraph"/>
                    <w:ind w:left="0"/>
                  </w:pPr>
                  <w:r w:rsidRPr="00DA6E29">
                    <w:t>Electronics</w:t>
                  </w:r>
                </w:p>
                <w:p w14:paraId="4D7C13F6" w14:textId="77777777" w:rsidR="00E90D5C" w:rsidRPr="00DA6E29" w:rsidRDefault="00E90D5C" w:rsidP="00E90D5C">
                  <w:pPr>
                    <w:pStyle w:val="ListParagraph"/>
                    <w:ind w:left="0"/>
                  </w:pPr>
                  <w:r w:rsidRPr="00DA6E29">
                    <w:t>Gaming</w:t>
                  </w:r>
                </w:p>
                <w:p w14:paraId="2C16A939" w14:textId="77777777" w:rsidR="00E90D5C" w:rsidRPr="00DA6E29" w:rsidRDefault="00E90D5C" w:rsidP="00E90D5C">
                  <w:pPr>
                    <w:pStyle w:val="ListParagraph"/>
                    <w:ind w:left="0"/>
                  </w:pPr>
                  <w:r w:rsidRPr="00DA6E29">
                    <w:t>Scrapbooking</w:t>
                  </w:r>
                </w:p>
                <w:p w14:paraId="7C66B5E9" w14:textId="77777777" w:rsidR="00E90D5C" w:rsidRPr="00DA6E29" w:rsidRDefault="00E90D5C" w:rsidP="00E90D5C">
                  <w:pPr>
                    <w:pStyle w:val="ListParagraph"/>
                    <w:ind w:left="0"/>
                  </w:pPr>
                  <w:r w:rsidRPr="00DA6E29">
                    <w:t>Art &amp; Cultural Events</w:t>
                  </w:r>
                </w:p>
                <w:p w14:paraId="0B5DB36B" w14:textId="77777777" w:rsidR="00E90D5C" w:rsidRPr="00DA6E29" w:rsidRDefault="00E90D5C" w:rsidP="00E90D5C">
                  <w:pPr>
                    <w:pStyle w:val="ListParagraph"/>
                    <w:ind w:left="0"/>
                  </w:pPr>
                  <w:r w:rsidRPr="00DA6E29">
                    <w:t>Card Playing</w:t>
                  </w:r>
                </w:p>
                <w:p w14:paraId="24B8C872" w14:textId="77777777" w:rsidR="00E90D5C" w:rsidRDefault="00E90D5C" w:rsidP="00E90D5C">
                  <w:pPr>
                    <w:pStyle w:val="ListParagraph"/>
                    <w:ind w:left="0"/>
                  </w:pPr>
                  <w:r w:rsidRPr="00DA6E29">
                    <w:t>Gambling</w:t>
                  </w:r>
                </w:p>
                <w:p w14:paraId="5FEE7635" w14:textId="77777777" w:rsidR="00E90D5C" w:rsidRPr="00DA6E29" w:rsidRDefault="00E90D5C" w:rsidP="00E90D5C">
                  <w:pPr>
                    <w:pStyle w:val="ListParagraph"/>
                    <w:ind w:left="0"/>
                  </w:pPr>
                  <w:r w:rsidRPr="00DA6E29">
                    <w:t xml:space="preserve">Crafts </w:t>
                  </w:r>
                </w:p>
                <w:p w14:paraId="5A39C351" w14:textId="77777777" w:rsidR="00E90D5C" w:rsidRPr="00DA6E29" w:rsidRDefault="00E90D5C" w:rsidP="00E90D5C">
                  <w:pPr>
                    <w:pStyle w:val="ListParagraph"/>
                    <w:ind w:left="0"/>
                  </w:pPr>
                  <w:r w:rsidRPr="00DA6E29">
                    <w:t xml:space="preserve">Sewing or Knitting </w:t>
                  </w:r>
                </w:p>
                <w:p w14:paraId="7506E220" w14:textId="77777777" w:rsidR="00E90D5C" w:rsidRPr="00DA6E29" w:rsidRDefault="00E90D5C" w:rsidP="00E90D5C">
                  <w:pPr>
                    <w:pStyle w:val="ListParagraph"/>
                    <w:ind w:left="0"/>
                  </w:pPr>
                  <w:r w:rsidRPr="00DA6E29">
                    <w:t xml:space="preserve">Art/Antiques </w:t>
                  </w:r>
                </w:p>
                <w:p w14:paraId="241DCE74" w14:textId="77777777" w:rsidR="00E90D5C" w:rsidRDefault="00E90D5C" w:rsidP="00E90D5C">
                  <w:pPr>
                    <w:pStyle w:val="ListParagraph"/>
                    <w:ind w:left="0"/>
                  </w:pPr>
                  <w:r>
                    <w:t>Outdoor G</w:t>
                  </w:r>
                  <w:r w:rsidRPr="00DA6E29">
                    <w:t xml:space="preserve">ardening </w:t>
                  </w:r>
                </w:p>
                <w:p w14:paraId="2685F01D" w14:textId="77777777" w:rsidR="00E90D5C" w:rsidRPr="00DA6E29" w:rsidRDefault="00E90D5C" w:rsidP="00E90D5C">
                  <w:pPr>
                    <w:pStyle w:val="ListParagraph"/>
                    <w:ind w:left="3"/>
                  </w:pPr>
                  <w:r w:rsidRPr="00DA6E29">
                    <w:t>Recreational Drinking</w:t>
                  </w:r>
                </w:p>
                <w:p w14:paraId="7B59564F" w14:textId="77777777" w:rsidR="00E90D5C" w:rsidRPr="00DA6E29" w:rsidRDefault="00E90D5C" w:rsidP="00E90D5C">
                  <w:pPr>
                    <w:pStyle w:val="ListParagraph"/>
                    <w:ind w:left="3"/>
                  </w:pPr>
                  <w:r w:rsidRPr="00DA6E29">
                    <w:t>Beer, Wine and Spirits</w:t>
                  </w:r>
                </w:p>
                <w:p w14:paraId="2D51035F" w14:textId="77777777" w:rsidR="00E90D5C" w:rsidRPr="00DA6E29" w:rsidRDefault="00E90D5C" w:rsidP="00E90D5C">
                  <w:pPr>
                    <w:pStyle w:val="ListParagraph"/>
                    <w:ind w:left="3"/>
                  </w:pPr>
                  <w:r w:rsidRPr="00DA6E29">
                    <w:t>Bars and Night Clubs</w:t>
                  </w:r>
                </w:p>
                <w:p w14:paraId="17FB11EE" w14:textId="77777777" w:rsidR="00E90D5C" w:rsidRPr="00DA6E29" w:rsidRDefault="00E90D5C" w:rsidP="00E90D5C">
                  <w:pPr>
                    <w:pStyle w:val="ListParagraph"/>
                    <w:ind w:left="0"/>
                  </w:pPr>
                  <w:r w:rsidRPr="00DA6E29">
                    <w:t>Film &amp; Theatre</w:t>
                  </w:r>
                </w:p>
                <w:p w14:paraId="15EB96B4" w14:textId="77777777" w:rsidR="00E90D5C" w:rsidRDefault="00E90D5C" w:rsidP="00E90D5C">
                  <w:pPr>
                    <w:pStyle w:val="ListParagraph"/>
                    <w:ind w:left="0"/>
                  </w:pPr>
                  <w:r>
                    <w:t>Watching</w:t>
                  </w:r>
                  <w:r w:rsidRPr="00DA6E29">
                    <w:t xml:space="preserve"> TV shows</w:t>
                  </w:r>
                </w:p>
                <w:p w14:paraId="0A01368F" w14:textId="77777777" w:rsidR="00E90D5C" w:rsidRPr="00DA6E29" w:rsidRDefault="00E90D5C" w:rsidP="00E90D5C">
                  <w:pPr>
                    <w:pStyle w:val="ListParagraph"/>
                    <w:ind w:left="0"/>
                  </w:pPr>
                  <w:r w:rsidRPr="00DA6E29">
                    <w:t>Performing Arts</w:t>
                  </w:r>
                </w:p>
                <w:p w14:paraId="6B96C425" w14:textId="77777777" w:rsidR="00E90D5C" w:rsidRPr="00DA6E29" w:rsidRDefault="00E90D5C" w:rsidP="00E90D5C">
                  <w:r>
                    <w:t>Classical or</w:t>
                  </w:r>
                  <w:r w:rsidRPr="00DA6E29">
                    <w:t xml:space="preserve"> Opera</w:t>
                  </w:r>
                  <w:r>
                    <w:t xml:space="preserve"> Music</w:t>
                  </w:r>
                </w:p>
                <w:p w14:paraId="11EFA220" w14:textId="77777777" w:rsidR="00E90D5C" w:rsidRPr="00DA6E29" w:rsidRDefault="00E90D5C" w:rsidP="00E90D5C">
                  <w:r>
                    <w:t>Country or</w:t>
                  </w:r>
                  <w:r w:rsidRPr="00DA6E29">
                    <w:t xml:space="preserve"> Gospel</w:t>
                  </w:r>
                  <w:r>
                    <w:t xml:space="preserve"> Music</w:t>
                  </w:r>
                </w:p>
                <w:p w14:paraId="312B61A5" w14:textId="77777777" w:rsidR="00E90D5C" w:rsidRPr="00DA6E29" w:rsidRDefault="00E90D5C" w:rsidP="00E90D5C">
                  <w:r>
                    <w:t>Jazz or</w:t>
                  </w:r>
                  <w:r w:rsidRPr="00DA6E29">
                    <w:t xml:space="preserve"> Blues</w:t>
                  </w:r>
                  <w:r>
                    <w:t xml:space="preserve"> Music</w:t>
                  </w:r>
                </w:p>
                <w:p w14:paraId="684DBD5F" w14:textId="77777777" w:rsidR="00E90D5C" w:rsidRPr="00DA6E29" w:rsidRDefault="00E90D5C" w:rsidP="00E90D5C">
                  <w:r>
                    <w:t>Contemporary or</w:t>
                  </w:r>
                  <w:r w:rsidRPr="00DA6E29">
                    <w:t xml:space="preserve"> Pop</w:t>
                  </w:r>
                  <w:r>
                    <w:t xml:space="preserve"> Music</w:t>
                  </w:r>
                </w:p>
                <w:p w14:paraId="0966DBD4" w14:textId="77777777" w:rsidR="00E90D5C" w:rsidRPr="00DA6E29" w:rsidRDefault="00E90D5C" w:rsidP="00E90D5C">
                  <w:r>
                    <w:t>Rock or</w:t>
                  </w:r>
                  <w:r w:rsidRPr="00DA6E29">
                    <w:t xml:space="preserve"> Heavy Metal</w:t>
                  </w:r>
                  <w:r>
                    <w:t xml:space="preserve"> Music</w:t>
                  </w:r>
                </w:p>
                <w:p w14:paraId="4A0C0039" w14:textId="77777777" w:rsidR="00E90D5C" w:rsidRPr="00DA6E29" w:rsidRDefault="00E90D5C" w:rsidP="00E90D5C">
                  <w:pPr>
                    <w:pStyle w:val="ListParagraph"/>
                    <w:ind w:left="0"/>
                  </w:pPr>
                  <w:r>
                    <w:t>Hip Hop or R&amp;B Music</w:t>
                  </w:r>
                </w:p>
                <w:p w14:paraId="49716AFD" w14:textId="77777777" w:rsidR="00E90D5C" w:rsidRDefault="00E90D5C" w:rsidP="00E90D5C">
                  <w:pPr>
                    <w:pStyle w:val="ListParagraph"/>
                    <w:ind w:left="0"/>
                  </w:pPr>
                  <w:r w:rsidRPr="00DA6E29">
                    <w:t>Other Music</w:t>
                  </w:r>
                </w:p>
                <w:p w14:paraId="1F225569" w14:textId="77777777" w:rsidR="00E90D5C" w:rsidRPr="00DA6E29" w:rsidRDefault="00E90D5C" w:rsidP="00E90D5C">
                  <w:pPr>
                    <w:pStyle w:val="ListParagraph"/>
                    <w:ind w:left="0"/>
                  </w:pPr>
                  <w:r>
                    <w:t>None of the Above</w:t>
                  </w:r>
                </w:p>
                <w:p w14:paraId="791857E3" w14:textId="4266CCC9" w:rsidR="00D4175B" w:rsidRPr="00DA6E29" w:rsidRDefault="00D4175B" w:rsidP="00CE1293">
                  <w:pPr>
                    <w:pStyle w:val="ListParagraph"/>
                    <w:ind w:left="0"/>
                  </w:pPr>
                </w:p>
                <w:p w14:paraId="35F09062" w14:textId="77777777" w:rsidR="00D4175B" w:rsidRDefault="00D4175B" w:rsidP="00CE1293">
                  <w:pPr>
                    <w:pStyle w:val="ListParagraph"/>
                    <w:ind w:left="0"/>
                  </w:pPr>
                </w:p>
              </w:tc>
            </w:tr>
          </w:tbl>
          <w:p w14:paraId="1B8CD7F6" w14:textId="77777777" w:rsidR="005029E9" w:rsidRDefault="005029E9" w:rsidP="005029E9">
            <w:pPr>
              <w:pStyle w:val="ListParagraph"/>
            </w:pPr>
          </w:p>
          <w:p w14:paraId="14909D4E" w14:textId="66E412BB" w:rsidR="00B237A2" w:rsidRPr="00DA6E29" w:rsidRDefault="00B237A2" w:rsidP="00E90D5C">
            <w:pPr>
              <w:pStyle w:val="ListParagraph"/>
              <w:numPr>
                <w:ilvl w:val="0"/>
                <w:numId w:val="8"/>
              </w:numPr>
            </w:pPr>
            <w:r w:rsidRPr="00DA6E29">
              <w:t>What</w:t>
            </w:r>
            <w:r w:rsidR="00E90D5C">
              <w:t xml:space="preserve"> 3</w:t>
            </w:r>
            <w:r w:rsidRPr="00DA6E29">
              <w:t xml:space="preserve"> factors are most important to you when making a purchase? </w:t>
            </w:r>
          </w:p>
          <w:p w14:paraId="0AEF70DD" w14:textId="77777777" w:rsidR="00B237A2" w:rsidRPr="00DA6E29" w:rsidRDefault="00B237A2" w:rsidP="00B237A2">
            <w:pPr>
              <w:pStyle w:val="ListParagraph"/>
            </w:pPr>
            <w:r w:rsidRPr="00DA6E29">
              <w:t>Price</w:t>
            </w:r>
          </w:p>
          <w:p w14:paraId="1EC97241" w14:textId="77777777" w:rsidR="00B237A2" w:rsidRPr="00DA6E29" w:rsidRDefault="00B237A2" w:rsidP="00B237A2">
            <w:pPr>
              <w:pStyle w:val="ListParagraph"/>
            </w:pPr>
            <w:r w:rsidRPr="00DA6E29">
              <w:t>Brand</w:t>
            </w:r>
          </w:p>
          <w:p w14:paraId="3130E249" w14:textId="77777777" w:rsidR="00B237A2" w:rsidRPr="00DA6E29" w:rsidRDefault="00B237A2" w:rsidP="00B237A2">
            <w:pPr>
              <w:pStyle w:val="ListParagraph"/>
            </w:pPr>
            <w:r w:rsidRPr="00DA6E29">
              <w:t>Quality</w:t>
            </w:r>
          </w:p>
          <w:p w14:paraId="3B65C69D" w14:textId="77777777" w:rsidR="00B237A2" w:rsidRDefault="00B237A2" w:rsidP="00B237A2">
            <w:pPr>
              <w:pStyle w:val="ListParagraph"/>
            </w:pPr>
            <w:r w:rsidRPr="00DA6E29">
              <w:t>Convenience</w:t>
            </w:r>
          </w:p>
          <w:p w14:paraId="2D70C3A7" w14:textId="5A0EAE97" w:rsidR="00EF2929" w:rsidRPr="00DA6E29" w:rsidRDefault="00EF2929" w:rsidP="00B237A2">
            <w:pPr>
              <w:pStyle w:val="ListParagraph"/>
            </w:pPr>
            <w:r>
              <w:t>Energy Efficient/ Environmentally Friendly</w:t>
            </w:r>
          </w:p>
          <w:p w14:paraId="4A814270" w14:textId="77777777" w:rsidR="00B237A2" w:rsidRPr="00DA6E29" w:rsidRDefault="00B237A2" w:rsidP="00B237A2">
            <w:pPr>
              <w:pStyle w:val="ListParagraph"/>
            </w:pPr>
            <w:r w:rsidRPr="00DA6E29">
              <w:t>Special Deal/ Sale/ Coupon</w:t>
            </w:r>
          </w:p>
          <w:p w14:paraId="5BDE8E83" w14:textId="77777777" w:rsidR="00B237A2" w:rsidRDefault="00B237A2" w:rsidP="00B237A2">
            <w:pPr>
              <w:pStyle w:val="ListParagraph"/>
            </w:pPr>
            <w:r w:rsidRPr="00DA6E29">
              <w:t>Look/ Décor of Packaging or Product</w:t>
            </w:r>
          </w:p>
          <w:p w14:paraId="56AF6B92" w14:textId="77777777" w:rsidR="00E90D5C" w:rsidRDefault="00E90D5C" w:rsidP="00B237A2">
            <w:pPr>
              <w:pStyle w:val="ListParagraph"/>
            </w:pPr>
          </w:p>
          <w:p w14:paraId="22BE9F80" w14:textId="4BF9342E" w:rsidR="00E90D5C" w:rsidRDefault="00E90D5C" w:rsidP="00E90D5C">
            <w:pPr>
              <w:pStyle w:val="ListParagraph"/>
              <w:numPr>
                <w:ilvl w:val="0"/>
                <w:numId w:val="8"/>
              </w:numPr>
            </w:pPr>
            <w:r>
              <w:t>In the past six months, have you performed any of the following (mark all that apply):</w:t>
            </w:r>
          </w:p>
          <w:p w14:paraId="0969A0C1" w14:textId="2A616D4B" w:rsidR="00E90D5C" w:rsidRDefault="00E90D5C" w:rsidP="00E90D5C">
            <w:pPr>
              <w:pStyle w:val="ListParagraph"/>
              <w:ind w:left="1080"/>
            </w:pPr>
            <w:r>
              <w:t>Made on online purchase</w:t>
            </w:r>
          </w:p>
          <w:p w14:paraId="1E8782A8" w14:textId="77777777" w:rsidR="00E90D5C" w:rsidRDefault="00E90D5C" w:rsidP="00E90D5C">
            <w:pPr>
              <w:pStyle w:val="ListParagraph"/>
              <w:ind w:left="1080"/>
            </w:pPr>
            <w:r>
              <w:t>Made a purchase at a major mall</w:t>
            </w:r>
          </w:p>
          <w:p w14:paraId="18034497" w14:textId="1DB02AB4" w:rsidR="00E90D5C" w:rsidRDefault="00E90D5C" w:rsidP="00E90D5C">
            <w:pPr>
              <w:pStyle w:val="ListParagraph"/>
              <w:ind w:left="1080"/>
            </w:pPr>
            <w:r>
              <w:t xml:space="preserve">Made a purchase from a </w:t>
            </w:r>
            <w:r w:rsidR="00E466EE">
              <w:t xml:space="preserve">magazine or </w:t>
            </w:r>
            <w:r>
              <w:t>mail order catalog</w:t>
            </w:r>
          </w:p>
          <w:p w14:paraId="39478738" w14:textId="0A62F444" w:rsidR="00E90D5C" w:rsidRDefault="00E90D5C" w:rsidP="00E90D5C">
            <w:pPr>
              <w:pStyle w:val="ListParagraph"/>
              <w:ind w:left="1080"/>
            </w:pPr>
            <w:r>
              <w:t>Made a purchase from a major department store</w:t>
            </w:r>
            <w:r w:rsidR="00E466EE">
              <w:t xml:space="preserve"> or chain</w:t>
            </w:r>
          </w:p>
          <w:p w14:paraId="04DFA115" w14:textId="32246603" w:rsidR="00E90D5C" w:rsidRDefault="00E90D5C" w:rsidP="00E90D5C">
            <w:pPr>
              <w:pStyle w:val="ListParagraph"/>
              <w:ind w:left="1080"/>
            </w:pPr>
            <w:r>
              <w:t>Made a purchase from a discount</w:t>
            </w:r>
            <w:r w:rsidR="00E466EE">
              <w:t xml:space="preserve"> or bulk supplies</w:t>
            </w:r>
            <w:r>
              <w:t xml:space="preserve"> store</w:t>
            </w:r>
          </w:p>
          <w:p w14:paraId="0CAF63E4" w14:textId="451DA783" w:rsidR="00E466EE" w:rsidRDefault="00E466EE" w:rsidP="00E90D5C">
            <w:pPr>
              <w:pStyle w:val="ListParagraph"/>
              <w:ind w:left="1080"/>
            </w:pPr>
            <w:r>
              <w:t>Made a purchase from an infomercial or televised shopping network</w:t>
            </w:r>
          </w:p>
          <w:p w14:paraId="3253A4F3" w14:textId="11418303" w:rsidR="00E90D5C" w:rsidRDefault="00E466EE" w:rsidP="00E90D5C">
            <w:pPr>
              <w:pStyle w:val="ListParagraph"/>
              <w:ind w:left="1080"/>
            </w:pPr>
            <w:r>
              <w:t>Made a purchase from a telemarketer or direct salesman</w:t>
            </w:r>
          </w:p>
          <w:p w14:paraId="4DEBC8C1" w14:textId="77777777" w:rsidR="00E90D5C" w:rsidRDefault="00E90D5C" w:rsidP="00E90D5C">
            <w:pPr>
              <w:pStyle w:val="ListParagraph"/>
              <w:ind w:left="1080"/>
            </w:pPr>
          </w:p>
          <w:p w14:paraId="3C313EF4" w14:textId="0B9C999C" w:rsidR="00E466EE" w:rsidRDefault="00E466EE" w:rsidP="00E90D5C">
            <w:pPr>
              <w:pStyle w:val="ListParagraph"/>
              <w:numPr>
                <w:ilvl w:val="0"/>
                <w:numId w:val="8"/>
              </w:numPr>
            </w:pPr>
            <w:r>
              <w:t>How do you prefer to conduct most of your shopping;</w:t>
            </w:r>
          </w:p>
          <w:p w14:paraId="6C1C494D" w14:textId="5ED39D73" w:rsidR="00E466EE" w:rsidRDefault="00E466EE" w:rsidP="00E466EE">
            <w:pPr>
              <w:pStyle w:val="ListParagraph"/>
              <w:ind w:left="1080"/>
            </w:pPr>
            <w:r>
              <w:t xml:space="preserve">Online </w:t>
            </w:r>
          </w:p>
          <w:p w14:paraId="76178025" w14:textId="77777777" w:rsidR="00E466EE" w:rsidRDefault="00E466EE" w:rsidP="00E466EE">
            <w:pPr>
              <w:pStyle w:val="ListParagraph"/>
              <w:ind w:left="1080"/>
            </w:pPr>
            <w:r>
              <w:t>At major mall</w:t>
            </w:r>
          </w:p>
          <w:p w14:paraId="5140D25B" w14:textId="43550C3D" w:rsidR="00E466EE" w:rsidRPr="00E466EE" w:rsidRDefault="00E466EE" w:rsidP="00E466EE">
            <w:pPr>
              <w:pStyle w:val="ListParagraph"/>
              <w:ind w:left="1080"/>
            </w:pPr>
            <w:r>
              <w:t>F</w:t>
            </w:r>
            <w:r w:rsidRPr="00E466EE">
              <w:t>rom a magazine or mail order catalog</w:t>
            </w:r>
          </w:p>
          <w:p w14:paraId="3ED2C0FB" w14:textId="147E74D5" w:rsidR="00E466EE" w:rsidRDefault="00E466EE" w:rsidP="00E466EE">
            <w:pPr>
              <w:pStyle w:val="ListParagraph"/>
              <w:ind w:left="1080"/>
            </w:pPr>
            <w:r>
              <w:t>From a major department store or chain</w:t>
            </w:r>
          </w:p>
          <w:p w14:paraId="36422172" w14:textId="6272B50F" w:rsidR="00E466EE" w:rsidRDefault="00E466EE" w:rsidP="00E466EE">
            <w:pPr>
              <w:pStyle w:val="ListParagraph"/>
              <w:ind w:left="1080"/>
            </w:pPr>
            <w:r>
              <w:t>From a discount or bulk supplies store</w:t>
            </w:r>
          </w:p>
          <w:p w14:paraId="2209D819" w14:textId="4F0B3917" w:rsidR="00E466EE" w:rsidRDefault="00E466EE" w:rsidP="00E466EE">
            <w:pPr>
              <w:pStyle w:val="ListParagraph"/>
              <w:ind w:left="1080"/>
            </w:pPr>
            <w:r>
              <w:t>From an infomercial or televised shopping network</w:t>
            </w:r>
          </w:p>
          <w:p w14:paraId="6EB40E12" w14:textId="4F49DA5F" w:rsidR="00E466EE" w:rsidRDefault="00E466EE" w:rsidP="00E466EE">
            <w:pPr>
              <w:pStyle w:val="ListParagraph"/>
              <w:ind w:left="1080"/>
            </w:pPr>
            <w:r>
              <w:t>From a telemarketer or direct salesman</w:t>
            </w:r>
          </w:p>
          <w:p w14:paraId="5F4B47C0" w14:textId="660C7766" w:rsidR="00E466EE" w:rsidRDefault="00E466EE" w:rsidP="00E466EE">
            <w:pPr>
              <w:pStyle w:val="ListParagraph"/>
              <w:ind w:left="1080"/>
            </w:pPr>
            <w:r>
              <w:t>Other form of shopping</w:t>
            </w:r>
          </w:p>
          <w:p w14:paraId="11BDAEC5" w14:textId="77777777" w:rsidR="00E466EE" w:rsidRDefault="00E466EE" w:rsidP="00E466EE">
            <w:pPr>
              <w:pStyle w:val="ListParagraph"/>
            </w:pPr>
          </w:p>
          <w:p w14:paraId="69818314" w14:textId="17D64403" w:rsidR="00E90D5C" w:rsidRDefault="00E90D5C" w:rsidP="00E90D5C">
            <w:pPr>
              <w:pStyle w:val="ListParagraph"/>
              <w:numPr>
                <w:ilvl w:val="0"/>
                <w:numId w:val="8"/>
              </w:numPr>
            </w:pPr>
            <w:r>
              <w:t>What types of commercials/ ads usually get your attention (mark all that apply):</w:t>
            </w:r>
          </w:p>
          <w:p w14:paraId="1BF7E358" w14:textId="77777777" w:rsidR="00E90D5C" w:rsidRDefault="00E90D5C" w:rsidP="00E90D5C">
            <w:pPr>
              <w:pStyle w:val="ListParagraph"/>
            </w:pPr>
            <w:r>
              <w:t>Funny</w:t>
            </w:r>
          </w:p>
          <w:p w14:paraId="0A17B626" w14:textId="77777777" w:rsidR="00E90D5C" w:rsidRDefault="00E90D5C" w:rsidP="00E90D5C">
            <w:pPr>
              <w:pStyle w:val="ListParagraph"/>
            </w:pPr>
            <w:r>
              <w:t>Creative/ Artistic</w:t>
            </w:r>
          </w:p>
          <w:p w14:paraId="618CCC2D" w14:textId="77777777" w:rsidR="00E90D5C" w:rsidRDefault="00E90D5C" w:rsidP="00E90D5C">
            <w:pPr>
              <w:pStyle w:val="ListParagraph"/>
            </w:pPr>
            <w:r>
              <w:t>Serious/ Emotional</w:t>
            </w:r>
          </w:p>
          <w:p w14:paraId="1829A444" w14:textId="77777777" w:rsidR="00E90D5C" w:rsidRDefault="00E90D5C" w:rsidP="00E90D5C">
            <w:pPr>
              <w:pStyle w:val="ListParagraph"/>
            </w:pPr>
            <w:r>
              <w:t>Simple and Too the Point</w:t>
            </w:r>
          </w:p>
          <w:p w14:paraId="6E9A24FF" w14:textId="5F1E2EAA" w:rsidR="00E90D5C" w:rsidRDefault="00E90D5C" w:rsidP="00E90D5C">
            <w:pPr>
              <w:pStyle w:val="ListParagraph"/>
            </w:pPr>
            <w:r>
              <w:t>Clever or Sophisticated</w:t>
            </w:r>
          </w:p>
          <w:p w14:paraId="14A00434" w14:textId="77777777" w:rsidR="00E90D5C" w:rsidRDefault="00E90D5C" w:rsidP="00E90D5C">
            <w:pPr>
              <w:pStyle w:val="ListParagraph"/>
            </w:pPr>
            <w:r>
              <w:t>Ads with Celebrities</w:t>
            </w:r>
          </w:p>
          <w:p w14:paraId="59CE0B8B" w14:textId="4B0439F1" w:rsidR="00E90D5C" w:rsidRDefault="00E90D5C" w:rsidP="00E90D5C">
            <w:pPr>
              <w:pStyle w:val="ListParagraph"/>
            </w:pPr>
            <w:r>
              <w:t>Ads with deals or low prices</w:t>
            </w:r>
          </w:p>
          <w:p w14:paraId="23F12732" w14:textId="77777777" w:rsidR="00E90D5C" w:rsidRDefault="00E90D5C" w:rsidP="00E90D5C">
            <w:pPr>
              <w:pStyle w:val="ListParagraph"/>
            </w:pPr>
          </w:p>
          <w:p w14:paraId="7579712B" w14:textId="5D4277CA" w:rsidR="00E90D5C" w:rsidRPr="00E90D5C" w:rsidRDefault="00E90D5C" w:rsidP="00E466EE">
            <w:pPr>
              <w:pStyle w:val="ListParagraph"/>
            </w:pPr>
          </w:p>
          <w:p w14:paraId="040E30E7" w14:textId="77777777" w:rsidR="00B237A2" w:rsidRPr="00DA6E29" w:rsidRDefault="00B237A2" w:rsidP="00B237A2">
            <w:pPr>
              <w:pStyle w:val="ListParagraph"/>
            </w:pPr>
            <w:r w:rsidRPr="00DA6E29">
              <w:rPr>
                <w:noProof/>
              </w:rPr>
              <mc:AlternateContent>
                <mc:Choice Requires="wps">
                  <w:drawing>
                    <wp:anchor distT="45720" distB="45720" distL="114300" distR="114300" simplePos="0" relativeHeight="251708416" behindDoc="0" locked="0" layoutInCell="1" allowOverlap="1" wp14:anchorId="238D5CDD" wp14:editId="01304124">
                      <wp:simplePos x="0" y="0"/>
                      <wp:positionH relativeFrom="column">
                        <wp:posOffset>4337050</wp:posOffset>
                      </wp:positionH>
                      <wp:positionV relativeFrom="paragraph">
                        <wp:posOffset>43815</wp:posOffset>
                      </wp:positionV>
                      <wp:extent cx="1266825" cy="37147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71475"/>
                              </a:xfrm>
                              <a:prstGeom prst="rect">
                                <a:avLst/>
                              </a:prstGeom>
                              <a:solidFill>
                                <a:srgbClr val="FFFFFF"/>
                              </a:solidFill>
                              <a:ln w="9525">
                                <a:solidFill>
                                  <a:srgbClr val="000000"/>
                                </a:solidFill>
                                <a:miter lim="800000"/>
                                <a:headEnd/>
                                <a:tailEnd/>
                              </a:ln>
                            </wps:spPr>
                            <wps:txbx>
                              <w:txbxContent>
                                <w:p w14:paraId="219A0383" w14:textId="2A1FDB39" w:rsidR="00CE1293" w:rsidRPr="00617372" w:rsidRDefault="00CE1293" w:rsidP="00B237A2">
                                  <w:pPr>
                                    <w:shd w:val="clear" w:color="auto" w:fill="E6B729" w:themeFill="accent3"/>
                                    <w:rPr>
                                      <w:sz w:val="16"/>
                                      <w:szCs w:val="16"/>
                                    </w:rPr>
                                  </w:pPr>
                                  <w:r>
                                    <w:rPr>
                                      <w:sz w:val="16"/>
                                      <w:szCs w:val="16"/>
                                    </w:rPr>
                                    <w:t>Submit Profile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41.5pt;margin-top:3.45pt;width:99.75pt;height:29.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">
                      <v:textbox>
                        <w:txbxContent>
                          <w:p w14:paraId="219A0383" w14:textId="2A1FDB39" w:rsidR="00CE1293" w:rsidRPr="00617372" w:rsidRDefault="00CE1293" w:rsidP="00B237A2">
                            <w:pPr>
                              <w:shd w:val="clear" w:color="auto" w:fill="E6B729" w:themeFill="accent3"/>
                              <w:rPr>
                                <w:sz w:val="16"/>
                                <w:szCs w:val="16"/>
                              </w:rPr>
                            </w:pPr>
                            <w:r>
                              <w:rPr>
                                <w:sz w:val="16"/>
                                <w:szCs w:val="16"/>
                              </w:rPr>
                              <w:t>Submit Profile</w:t>
                            </w:r>
                          </w:p>
                        </w:txbxContent>
                      </v:textbox>
                    </v:shape>
                  </w:pict>
                </mc:Fallback>
              </mc:AlternateContent>
            </w:r>
          </w:p>
          <w:p w14:paraId="2F76C451" w14:textId="77777777" w:rsidR="00B237A2" w:rsidRPr="00DA6E29" w:rsidRDefault="00B237A2" w:rsidP="00B237A2">
            <w:pPr>
              <w:rPr>
                <w:u w:val="single"/>
              </w:rPr>
            </w:pPr>
          </w:p>
          <w:p w14:paraId="0BDE9C4D" w14:textId="77777777" w:rsidR="00B237A2" w:rsidRDefault="00B237A2" w:rsidP="00E847FA"/>
        </w:tc>
      </w:tr>
    </w:tbl>
    <w:p w14:paraId="52763135" w14:textId="34E67EC7" w:rsidR="00B237A2" w:rsidRDefault="00B237A2" w:rsidP="00E847FA">
      <w:pPr>
        <w:rPr>
          <w:sz w:val="22"/>
        </w:rPr>
      </w:pPr>
    </w:p>
    <w:p w14:paraId="7D173AE9" w14:textId="77777777" w:rsidR="00B237A2" w:rsidRDefault="00B237A2" w:rsidP="00E847FA">
      <w:pPr>
        <w:rPr>
          <w:sz w:val="22"/>
        </w:rPr>
      </w:pPr>
    </w:p>
    <w:p w14:paraId="5D94810E" w14:textId="77777777" w:rsidR="0067653A" w:rsidRDefault="0067653A">
      <w:pPr>
        <w:rPr>
          <w:sz w:val="22"/>
        </w:rPr>
      </w:pPr>
      <w:r>
        <w:rPr>
          <w:sz w:val="22"/>
        </w:rPr>
        <w:br w:type="page"/>
      </w:r>
    </w:p>
    <w:p w14:paraId="31B3A869" w14:textId="1227FA2A" w:rsidR="00B237A2" w:rsidRDefault="0067653A" w:rsidP="00E847FA">
      <w:pPr>
        <w:rPr>
          <w:sz w:val="22"/>
        </w:rPr>
      </w:pPr>
      <w:r>
        <w:rPr>
          <w:sz w:val="22"/>
        </w:rPr>
        <w:lastRenderedPageBreak/>
        <w:t>Appendix 3</w:t>
      </w:r>
      <w:r w:rsidR="00B237A2">
        <w:rPr>
          <w:sz w:val="22"/>
        </w:rPr>
        <w:t xml:space="preserve"> – </w:t>
      </w:r>
      <w:r w:rsidR="00B237A2" w:rsidRPr="0067653A">
        <w:rPr>
          <w:b/>
          <w:sz w:val="22"/>
        </w:rPr>
        <w:t>Sweepstakes Rules</w:t>
      </w:r>
      <w:r w:rsidR="00B237A2">
        <w:rPr>
          <w:sz w:val="22"/>
        </w:rPr>
        <w:t xml:space="preserve"> </w:t>
      </w:r>
    </w:p>
    <w:tbl>
      <w:tblPr>
        <w:tblStyle w:val="TableGrid"/>
        <w:tblW w:w="0" w:type="auto"/>
        <w:tblLook w:val="04A0" w:firstRow="1" w:lastRow="0" w:firstColumn="1" w:lastColumn="0" w:noHBand="0" w:noVBand="1"/>
      </w:tblPr>
      <w:tblGrid>
        <w:gridCol w:w="9576"/>
      </w:tblGrid>
      <w:tr w:rsidR="0067653A" w14:paraId="2912B33C" w14:textId="77777777" w:rsidTr="0067653A">
        <w:tc>
          <w:tcPr>
            <w:tcW w:w="9576" w:type="dxa"/>
          </w:tcPr>
          <w:p w14:paraId="4D72C6CF" w14:textId="77777777" w:rsidR="0067653A" w:rsidRDefault="0067653A" w:rsidP="00E847FA"/>
          <w:p w14:paraId="3E961E9D" w14:textId="0B810FAF" w:rsidR="0067653A" w:rsidRPr="00DA6E29" w:rsidRDefault="0067653A" w:rsidP="0067653A">
            <w:pPr>
              <w:pStyle w:val="Heading1"/>
              <w:spacing w:before="0" w:after="120" w:line="276" w:lineRule="auto"/>
              <w:outlineLvl w:val="0"/>
              <w:rPr>
                <w:b/>
                <w:color w:val="auto"/>
                <w:sz w:val="22"/>
                <w:szCs w:val="22"/>
              </w:rPr>
            </w:pPr>
            <w:r w:rsidRPr="00DA6E29">
              <w:rPr>
                <w:b/>
                <w:color w:val="auto"/>
                <w:sz w:val="22"/>
                <w:szCs w:val="22"/>
              </w:rPr>
              <w:t xml:space="preserve">Official Rules the </w:t>
            </w:r>
            <w:r w:rsidR="00297919">
              <w:rPr>
                <w:b/>
                <w:color w:val="auto"/>
                <w:sz w:val="22"/>
                <w:szCs w:val="22"/>
              </w:rPr>
              <w:t>Big Win</w:t>
            </w:r>
            <w:r w:rsidRPr="00DA6E29">
              <w:rPr>
                <w:b/>
                <w:color w:val="auto"/>
                <w:sz w:val="22"/>
                <w:szCs w:val="22"/>
              </w:rPr>
              <w:t xml:space="preserve"> Sweepstakes</w:t>
            </w:r>
          </w:p>
          <w:p w14:paraId="20214DFF" w14:textId="77777777" w:rsidR="0067653A" w:rsidRPr="00DA6E29" w:rsidRDefault="0067653A" w:rsidP="0067653A">
            <w:pPr>
              <w:spacing w:line="276" w:lineRule="auto"/>
              <w:rPr>
                <w:rFonts w:asciiTheme="majorHAnsi" w:hAnsiTheme="majorHAnsi" w:cs="Arial"/>
                <w:i/>
              </w:rPr>
            </w:pPr>
            <w:r w:rsidRPr="00DA6E29">
              <w:rPr>
                <w:rFonts w:asciiTheme="majorHAnsi" w:hAnsiTheme="majorHAnsi" w:cs="Arial"/>
                <w:i/>
              </w:rPr>
              <w:t xml:space="preserve">Effective April 1, </w:t>
            </w:r>
            <w:r>
              <w:rPr>
                <w:rFonts w:asciiTheme="majorHAnsi" w:hAnsiTheme="majorHAnsi" w:cs="Arial"/>
                <w:i/>
              </w:rPr>
              <w:t>2014</w:t>
            </w:r>
          </w:p>
          <w:p w14:paraId="38B9E4C3" w14:textId="355981B6"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The </w:t>
            </w:r>
            <w:r w:rsidR="00297919">
              <w:rPr>
                <w:rFonts w:asciiTheme="majorHAnsi" w:hAnsiTheme="majorHAnsi" w:cs="Arial"/>
              </w:rPr>
              <w:t>Big Win</w:t>
            </w:r>
            <w:r w:rsidRPr="00DA6E29">
              <w:rPr>
                <w:rFonts w:asciiTheme="majorHAnsi" w:hAnsiTheme="majorHAnsi" w:cs="Arial"/>
              </w:rPr>
              <w:t xml:space="preserve"> Sweepstakes (</w:t>
            </w:r>
            <w:r w:rsidR="00297919">
              <w:rPr>
                <w:rFonts w:asciiTheme="majorHAnsi" w:hAnsiTheme="majorHAnsi" w:cs="Arial"/>
              </w:rPr>
              <w:t>BWS</w:t>
            </w:r>
            <w:r w:rsidRPr="00DA6E29">
              <w:rPr>
                <w:rFonts w:asciiTheme="majorHAnsi" w:hAnsiTheme="majorHAnsi" w:cs="Arial"/>
              </w:rPr>
              <w:t xml:space="preserve">) consists of an annual Grand Prize that will be determined each year. The </w:t>
            </w:r>
            <w:r>
              <w:rPr>
                <w:rFonts w:asciiTheme="majorHAnsi" w:hAnsiTheme="majorHAnsi" w:cs="Arial"/>
              </w:rPr>
              <w:t>2015</w:t>
            </w:r>
            <w:r w:rsidRPr="00DA6E29">
              <w:rPr>
                <w:rFonts w:asciiTheme="majorHAnsi" w:hAnsiTheme="majorHAnsi" w:cs="Arial"/>
              </w:rPr>
              <w:t xml:space="preserve"> </w:t>
            </w:r>
            <w:r w:rsidR="00297919">
              <w:rPr>
                <w:rFonts w:asciiTheme="majorHAnsi" w:hAnsiTheme="majorHAnsi" w:cs="Arial"/>
              </w:rPr>
              <w:t>BWS</w:t>
            </w:r>
            <w:r w:rsidRPr="00DA6E29">
              <w:rPr>
                <w:rFonts w:asciiTheme="majorHAnsi" w:hAnsiTheme="majorHAnsi" w:cs="Arial"/>
              </w:rPr>
              <w:t xml:space="preserve"> </w:t>
            </w:r>
            <w:r w:rsidR="00CE1293">
              <w:rPr>
                <w:rFonts w:asciiTheme="majorHAnsi" w:hAnsiTheme="majorHAnsi" w:cs="Arial"/>
              </w:rPr>
              <w:t xml:space="preserve">June 2015 </w:t>
            </w:r>
            <w:r w:rsidRPr="00DA6E29">
              <w:rPr>
                <w:rFonts w:asciiTheme="majorHAnsi" w:hAnsiTheme="majorHAnsi" w:cs="Arial"/>
              </w:rPr>
              <w:t xml:space="preserve">Grand Prize will be cash prize of $250,000. Participants qualify to win the Grand Prize by accessing the </w:t>
            </w:r>
            <w:r w:rsidR="00297919">
              <w:rPr>
                <w:rFonts w:asciiTheme="majorHAnsi" w:hAnsiTheme="majorHAnsi" w:cs="Arial"/>
              </w:rPr>
              <w:t>BWS</w:t>
            </w:r>
            <w:r w:rsidRPr="00DA6E29">
              <w:rPr>
                <w:rFonts w:asciiTheme="majorHAnsi" w:hAnsiTheme="majorHAnsi" w:cs="Arial"/>
              </w:rPr>
              <w:t xml:space="preserve"> app </w:t>
            </w:r>
            <w:r w:rsidR="00CE1293">
              <w:rPr>
                <w:rFonts w:asciiTheme="majorHAnsi" w:hAnsiTheme="majorHAnsi" w:cs="Arial"/>
              </w:rPr>
              <w:t>to submit/ earn free entries</w:t>
            </w:r>
            <w:r w:rsidRPr="00DA6E29">
              <w:rPr>
                <w:rFonts w:asciiTheme="majorHAnsi" w:hAnsiTheme="majorHAnsi" w:cs="Arial"/>
              </w:rPr>
              <w:t xml:space="preserve">. Each Grand Prize is subject to these Official Rules and the Terms of Use for this web site and mobile app except as expressly stated otherwise. No purchase necessary to enter or win. A purchase or payment to any </w:t>
            </w:r>
            <w:r w:rsidR="00297919">
              <w:rPr>
                <w:rFonts w:asciiTheme="majorHAnsi" w:hAnsiTheme="majorHAnsi" w:cs="Arial"/>
              </w:rPr>
              <w:t>BWS</w:t>
            </w:r>
            <w:r w:rsidRPr="00DA6E29">
              <w:rPr>
                <w:rFonts w:asciiTheme="majorHAnsi" w:hAnsiTheme="majorHAnsi" w:cs="Arial"/>
              </w:rPr>
              <w:t xml:space="preserve"> advertiser will not increase your chances of winning.</w:t>
            </w:r>
          </w:p>
          <w:p w14:paraId="4E89DE5C" w14:textId="77777777" w:rsidR="0067653A" w:rsidRPr="00DA6E29" w:rsidRDefault="0067653A" w:rsidP="0067653A">
            <w:pPr>
              <w:pStyle w:val="Heading3"/>
              <w:spacing w:line="276" w:lineRule="auto"/>
              <w:outlineLvl w:val="2"/>
              <w:rPr>
                <w:color w:val="auto"/>
                <w:u w:val="single"/>
              </w:rPr>
            </w:pPr>
            <w:r w:rsidRPr="00DA6E29">
              <w:rPr>
                <w:color w:val="auto"/>
                <w:u w:val="single"/>
              </w:rPr>
              <w:t>1. Eligibility</w:t>
            </w:r>
          </w:p>
          <w:p w14:paraId="1A24613E" w14:textId="39DE460B" w:rsidR="0067653A" w:rsidRPr="00DA6E29" w:rsidRDefault="0067653A" w:rsidP="0067653A">
            <w:pPr>
              <w:spacing w:line="276" w:lineRule="auto"/>
              <w:rPr>
                <w:rFonts w:asciiTheme="majorHAnsi" w:hAnsiTheme="majorHAnsi" w:cs="Arial"/>
              </w:rPr>
            </w:pPr>
            <w:r w:rsidRPr="00DA6E29">
              <w:rPr>
                <w:rFonts w:asciiTheme="majorHAnsi" w:hAnsiTheme="majorHAnsi" w:cs="Arial"/>
              </w:rPr>
              <w:t>The Sweepstakes is open to residents of the United States who are at least eig</w:t>
            </w:r>
            <w:r w:rsidR="00CE1293">
              <w:rPr>
                <w:rFonts w:asciiTheme="majorHAnsi" w:hAnsiTheme="majorHAnsi" w:cs="Arial"/>
              </w:rPr>
              <w:t>hteen (18) years old and have a mobile platform that can support the BWS app</w:t>
            </w:r>
            <w:r w:rsidRPr="00DA6E29">
              <w:rPr>
                <w:rFonts w:asciiTheme="majorHAnsi" w:hAnsiTheme="majorHAnsi" w:cs="Arial"/>
              </w:rPr>
              <w:t xml:space="preserve">. Employees of </w:t>
            </w:r>
            <w:r w:rsidR="00297919">
              <w:rPr>
                <w:rFonts w:asciiTheme="majorHAnsi" w:hAnsiTheme="majorHAnsi" w:cs="Arial"/>
              </w:rPr>
              <w:t>BWS</w:t>
            </w:r>
            <w:r w:rsidRPr="00DA6E29">
              <w:rPr>
                <w:rFonts w:asciiTheme="majorHAnsi" w:hAnsiTheme="majorHAnsi" w:cs="Arial"/>
              </w:rPr>
              <w:t xml:space="preserve"> affiliate or advertiser are not eligible to participate or win. </w:t>
            </w:r>
            <w:r w:rsidR="00297919">
              <w:rPr>
                <w:rFonts w:asciiTheme="majorHAnsi" w:hAnsiTheme="majorHAnsi" w:cs="Arial"/>
              </w:rPr>
              <w:t>BWS</w:t>
            </w:r>
            <w:r w:rsidRPr="00DA6E29">
              <w:rPr>
                <w:rFonts w:asciiTheme="majorHAnsi" w:hAnsiTheme="majorHAnsi" w:cs="Arial"/>
              </w:rPr>
              <w:t xml:space="preserve"> is subject to all applicable federal, state and local laws, rules and regulations. Void where prohibited. Participant's </w:t>
            </w:r>
            <w:r w:rsidR="00CE1293">
              <w:rPr>
                <w:rFonts w:asciiTheme="majorHAnsi" w:hAnsiTheme="majorHAnsi" w:cs="Arial"/>
              </w:rPr>
              <w:t>mobile device</w:t>
            </w:r>
            <w:r w:rsidRPr="00DA6E29">
              <w:rPr>
                <w:rFonts w:asciiTheme="majorHAnsi" w:hAnsiTheme="majorHAnsi" w:cs="Arial"/>
              </w:rPr>
              <w:t xml:space="preserve"> must accept cookies or any similar device used to track entries. </w:t>
            </w:r>
          </w:p>
          <w:p w14:paraId="00B337A2" w14:textId="77777777" w:rsidR="0067653A" w:rsidRPr="00DA6E29" w:rsidRDefault="0067653A" w:rsidP="0067653A">
            <w:pPr>
              <w:spacing w:line="276" w:lineRule="auto"/>
              <w:rPr>
                <w:rFonts w:asciiTheme="majorHAnsi" w:hAnsiTheme="majorHAnsi" w:cs="Arial"/>
              </w:rPr>
            </w:pPr>
          </w:p>
          <w:p w14:paraId="7669E67D" w14:textId="77777777" w:rsidR="0067653A" w:rsidRPr="00DA6E29" w:rsidRDefault="0067653A" w:rsidP="0067653A">
            <w:pPr>
              <w:pStyle w:val="Heading3"/>
              <w:spacing w:line="276" w:lineRule="auto"/>
              <w:outlineLvl w:val="2"/>
              <w:rPr>
                <w:color w:val="auto"/>
                <w:u w:val="single"/>
              </w:rPr>
            </w:pPr>
            <w:r w:rsidRPr="00DA6E29">
              <w:rPr>
                <w:color w:val="auto"/>
                <w:u w:val="single"/>
              </w:rPr>
              <w:t>2. How to Enter the Sweepstakes</w:t>
            </w:r>
          </w:p>
          <w:p w14:paraId="57BC42CB" w14:textId="7218A63B"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To enter the Sweepstakes, just access the </w:t>
            </w:r>
            <w:r w:rsidR="00297919">
              <w:rPr>
                <w:rFonts w:asciiTheme="majorHAnsi" w:hAnsiTheme="majorHAnsi" w:cs="Arial"/>
              </w:rPr>
              <w:t>BWS</w:t>
            </w:r>
            <w:r w:rsidRPr="00DA6E29">
              <w:rPr>
                <w:rFonts w:asciiTheme="majorHAnsi" w:hAnsiTheme="majorHAnsi" w:cs="Arial"/>
              </w:rPr>
              <w:t xml:space="preserve"> mobile app then register or sign in to your user account. From here, users can enter the </w:t>
            </w:r>
            <w:r w:rsidR="00297919">
              <w:rPr>
                <w:rFonts w:asciiTheme="majorHAnsi" w:hAnsiTheme="majorHAnsi" w:cs="Arial"/>
              </w:rPr>
              <w:t>BWS</w:t>
            </w:r>
            <w:r w:rsidRPr="00DA6E29">
              <w:rPr>
                <w:rFonts w:asciiTheme="majorHAnsi" w:hAnsiTheme="majorHAnsi" w:cs="Arial"/>
              </w:rPr>
              <w:t xml:space="preserve"> Grand Prize sweepstakes by: 1) </w:t>
            </w:r>
            <w:r w:rsidR="00CE1293">
              <w:rPr>
                <w:rFonts w:asciiTheme="majorHAnsi" w:hAnsiTheme="majorHAnsi" w:cs="Arial"/>
              </w:rPr>
              <w:t>completing their Consumer Profile (this will earn 5 entries and must be completed before any other entries can be earned)</w:t>
            </w:r>
            <w:r w:rsidRPr="00DA6E29">
              <w:rPr>
                <w:rFonts w:asciiTheme="majorHAnsi" w:hAnsiTheme="majorHAnsi" w:cs="Arial"/>
              </w:rPr>
              <w:t>; 2)</w:t>
            </w:r>
            <w:r w:rsidR="00CE1293">
              <w:rPr>
                <w:rFonts w:asciiTheme="majorHAnsi" w:hAnsiTheme="majorHAnsi" w:cs="Arial"/>
              </w:rPr>
              <w:t xml:space="preserve"> sending an invitation to friends and families in your mobile contact list (this will earn 20 entries and can be repeated every 30 days)</w:t>
            </w:r>
            <w:r w:rsidRPr="00DA6E29">
              <w:rPr>
                <w:rFonts w:asciiTheme="majorHAnsi" w:hAnsiTheme="majorHAnsi" w:cs="Arial"/>
              </w:rPr>
              <w:t xml:space="preserve">; </w:t>
            </w:r>
            <w:r w:rsidR="00CE1293">
              <w:rPr>
                <w:rFonts w:asciiTheme="majorHAnsi" w:hAnsiTheme="majorHAnsi" w:cs="Arial"/>
              </w:rPr>
              <w:t xml:space="preserve">and </w:t>
            </w:r>
            <w:r w:rsidRPr="00DA6E29">
              <w:rPr>
                <w:rFonts w:asciiTheme="majorHAnsi" w:hAnsiTheme="majorHAnsi" w:cs="Arial"/>
              </w:rPr>
              <w:t xml:space="preserve">3) </w:t>
            </w:r>
            <w:r w:rsidR="00CE1293">
              <w:rPr>
                <w:rFonts w:asciiTheme="majorHAnsi" w:hAnsiTheme="majorHAnsi" w:cs="Arial"/>
              </w:rPr>
              <w:t>logging in to BWS and submitting your daily entry (can earn one entry each day by logging in and submitting your daily). Users may be asked to view a few ads from BWS sponsors before proceeding earning their entry for the day (no purchased will be required to receive the daily entry, however)</w:t>
            </w:r>
            <w:r w:rsidRPr="00DA6E29">
              <w:rPr>
                <w:rFonts w:asciiTheme="majorHAnsi" w:hAnsiTheme="majorHAnsi" w:cs="Arial"/>
              </w:rPr>
              <w:t xml:space="preserve">. Each time </w:t>
            </w:r>
            <w:r w:rsidR="00CE1293">
              <w:rPr>
                <w:rFonts w:asciiTheme="majorHAnsi" w:hAnsiTheme="majorHAnsi" w:cs="Arial"/>
              </w:rPr>
              <w:t xml:space="preserve">one </w:t>
            </w:r>
            <w:r w:rsidRPr="00DA6E29">
              <w:rPr>
                <w:rFonts w:asciiTheme="majorHAnsi" w:hAnsiTheme="majorHAnsi" w:cs="Arial"/>
              </w:rPr>
              <w:t xml:space="preserve">of the preceding activities </w:t>
            </w:r>
            <w:r w:rsidR="00CE1293">
              <w:rPr>
                <w:rFonts w:asciiTheme="majorHAnsi" w:hAnsiTheme="majorHAnsi" w:cs="Arial"/>
              </w:rPr>
              <w:t>is</w:t>
            </w:r>
            <w:r w:rsidRPr="00DA6E29">
              <w:rPr>
                <w:rFonts w:asciiTheme="majorHAnsi" w:hAnsiTheme="majorHAnsi" w:cs="Arial"/>
              </w:rPr>
              <w:t xml:space="preserve"> performed </w:t>
            </w:r>
            <w:r w:rsidR="00CE1293">
              <w:rPr>
                <w:rFonts w:asciiTheme="majorHAnsi" w:hAnsiTheme="majorHAnsi" w:cs="Arial"/>
              </w:rPr>
              <w:t>the user</w:t>
            </w:r>
            <w:r w:rsidRPr="00DA6E29">
              <w:rPr>
                <w:rFonts w:asciiTheme="majorHAnsi" w:hAnsiTheme="majorHAnsi" w:cs="Arial"/>
              </w:rPr>
              <w:t xml:space="preserve"> will </w:t>
            </w:r>
            <w:r w:rsidR="00CE1293">
              <w:rPr>
                <w:rFonts w:asciiTheme="majorHAnsi" w:hAnsiTheme="majorHAnsi" w:cs="Arial"/>
              </w:rPr>
              <w:t>earn</w:t>
            </w:r>
            <w:r w:rsidRPr="00DA6E29">
              <w:rPr>
                <w:rFonts w:asciiTheme="majorHAnsi" w:hAnsiTheme="majorHAnsi" w:cs="Arial"/>
              </w:rPr>
              <w:t xml:space="preserve"> </w:t>
            </w:r>
            <w:proofErr w:type="gramStart"/>
            <w:r w:rsidRPr="00DA6E29">
              <w:rPr>
                <w:rFonts w:asciiTheme="majorHAnsi" w:hAnsiTheme="majorHAnsi" w:cs="Arial"/>
              </w:rPr>
              <w:t>entry(</w:t>
            </w:r>
            <w:proofErr w:type="spellStart"/>
            <w:proofErr w:type="gramEnd"/>
            <w:r w:rsidRPr="00DA6E29">
              <w:rPr>
                <w:rFonts w:asciiTheme="majorHAnsi" w:hAnsiTheme="majorHAnsi" w:cs="Arial"/>
              </w:rPr>
              <w:t>ies</w:t>
            </w:r>
            <w:proofErr w:type="spellEnd"/>
            <w:r w:rsidRPr="00DA6E29">
              <w:rPr>
                <w:rFonts w:asciiTheme="majorHAnsi" w:hAnsiTheme="majorHAnsi" w:cs="Arial"/>
              </w:rPr>
              <w:t xml:space="preserve">) into the Grand Prize drawing. There is no maximum amount of entries that can be earned by any one user and every single entry has the same chance of winning as any other entry. Entries that are earned and do not win in the current Grand Prize drawing will be rolled over and added to the user’s entry count for the </w:t>
            </w:r>
            <w:r w:rsidR="00CE1293">
              <w:rPr>
                <w:rFonts w:asciiTheme="majorHAnsi" w:hAnsiTheme="majorHAnsi" w:cs="Arial"/>
              </w:rPr>
              <w:t>next</w:t>
            </w:r>
            <w:r w:rsidRPr="00DA6E29">
              <w:rPr>
                <w:rFonts w:asciiTheme="majorHAnsi" w:hAnsiTheme="majorHAnsi" w:cs="Arial"/>
              </w:rPr>
              <w:t xml:space="preserve"> </w:t>
            </w:r>
            <w:r w:rsidR="00297919">
              <w:rPr>
                <w:rFonts w:asciiTheme="majorHAnsi" w:hAnsiTheme="majorHAnsi" w:cs="Arial"/>
              </w:rPr>
              <w:t>BWS</w:t>
            </w:r>
            <w:r w:rsidRPr="00DA6E29">
              <w:rPr>
                <w:rFonts w:asciiTheme="majorHAnsi" w:hAnsiTheme="majorHAnsi" w:cs="Arial"/>
              </w:rPr>
              <w:t xml:space="preserve"> Grand Prize</w:t>
            </w:r>
            <w:r w:rsidR="00CE1293">
              <w:rPr>
                <w:rFonts w:asciiTheme="majorHAnsi" w:hAnsiTheme="majorHAnsi" w:cs="Arial"/>
              </w:rPr>
              <w:t xml:space="preserve"> drawing</w:t>
            </w:r>
            <w:r w:rsidRPr="00DA6E29">
              <w:rPr>
                <w:rFonts w:asciiTheme="majorHAnsi" w:hAnsiTheme="majorHAnsi" w:cs="Arial"/>
              </w:rPr>
              <w:t>.</w:t>
            </w:r>
          </w:p>
          <w:p w14:paraId="6C5B5503" w14:textId="77777777" w:rsidR="0067653A" w:rsidRPr="00DA6E29" w:rsidRDefault="0067653A" w:rsidP="0067653A">
            <w:pPr>
              <w:spacing w:line="276" w:lineRule="auto"/>
              <w:rPr>
                <w:rFonts w:asciiTheme="majorHAnsi" w:hAnsiTheme="majorHAnsi" w:cs="Arial"/>
              </w:rPr>
            </w:pPr>
          </w:p>
          <w:p w14:paraId="06D94A2E" w14:textId="77777777" w:rsidR="0067653A" w:rsidRPr="00DA6E29" w:rsidRDefault="0067653A" w:rsidP="0067653A">
            <w:pPr>
              <w:pStyle w:val="Heading3"/>
              <w:spacing w:line="276" w:lineRule="auto"/>
              <w:outlineLvl w:val="2"/>
              <w:rPr>
                <w:color w:val="auto"/>
                <w:u w:val="single"/>
              </w:rPr>
            </w:pPr>
            <w:r w:rsidRPr="00DA6E29">
              <w:rPr>
                <w:color w:val="auto"/>
                <w:u w:val="single"/>
              </w:rPr>
              <w:t>3. Current Prizes</w:t>
            </w:r>
          </w:p>
          <w:p w14:paraId="58FF8460" w14:textId="22950DB8" w:rsidR="0067653A" w:rsidRPr="00DA6E29" w:rsidRDefault="00297919" w:rsidP="0067653A">
            <w:pPr>
              <w:spacing w:line="276" w:lineRule="auto"/>
              <w:rPr>
                <w:rFonts w:asciiTheme="majorHAnsi" w:hAnsiTheme="majorHAnsi"/>
              </w:rPr>
            </w:pPr>
            <w:r>
              <w:rPr>
                <w:rFonts w:asciiTheme="majorHAnsi" w:hAnsiTheme="majorHAnsi"/>
              </w:rPr>
              <w:t>BWS</w:t>
            </w:r>
            <w:r w:rsidR="00CE1293">
              <w:rPr>
                <w:rFonts w:asciiTheme="majorHAnsi" w:hAnsiTheme="majorHAnsi"/>
              </w:rPr>
              <w:t xml:space="preserve"> will have a </w:t>
            </w:r>
            <w:proofErr w:type="spellStart"/>
            <w:r w:rsidR="00CE1293">
              <w:rPr>
                <w:rFonts w:asciiTheme="majorHAnsi" w:hAnsiTheme="majorHAnsi"/>
              </w:rPr>
              <w:t>give away</w:t>
            </w:r>
            <w:proofErr w:type="spellEnd"/>
            <w:r w:rsidR="00CE1293">
              <w:rPr>
                <w:rFonts w:asciiTheme="majorHAnsi" w:hAnsiTheme="majorHAnsi"/>
              </w:rPr>
              <w:t xml:space="preserve"> a </w:t>
            </w:r>
            <w:r w:rsidR="0067653A" w:rsidRPr="00DA6E29">
              <w:rPr>
                <w:rFonts w:asciiTheme="majorHAnsi" w:hAnsiTheme="majorHAnsi"/>
              </w:rPr>
              <w:t xml:space="preserve">Grand Prize </w:t>
            </w:r>
            <w:r w:rsidR="00CE1293">
              <w:rPr>
                <w:rFonts w:asciiTheme="majorHAnsi" w:hAnsiTheme="majorHAnsi"/>
              </w:rPr>
              <w:t>each year at a time and date to be announced by BWS</w:t>
            </w:r>
            <w:r w:rsidR="0067653A" w:rsidRPr="00DA6E29">
              <w:rPr>
                <w:rFonts w:asciiTheme="majorHAnsi" w:hAnsiTheme="majorHAnsi"/>
              </w:rPr>
              <w:t xml:space="preserve">. The current </w:t>
            </w:r>
            <w:r w:rsidR="0067653A">
              <w:rPr>
                <w:rFonts w:asciiTheme="majorHAnsi" w:hAnsiTheme="majorHAnsi"/>
              </w:rPr>
              <w:t>2015</w:t>
            </w:r>
            <w:r w:rsidR="0067653A" w:rsidRPr="00DA6E29">
              <w:rPr>
                <w:rFonts w:asciiTheme="majorHAnsi" w:hAnsiTheme="majorHAnsi"/>
              </w:rPr>
              <w:t xml:space="preserve"> Grand Prize is $250,000. The promotional period for this sweepstakes begins on </w:t>
            </w:r>
            <w:r w:rsidR="00CE1293">
              <w:rPr>
                <w:rFonts w:asciiTheme="majorHAnsi" w:hAnsiTheme="majorHAnsi"/>
              </w:rPr>
              <w:t>April</w:t>
            </w:r>
            <w:r w:rsidR="0067653A" w:rsidRPr="00DA6E29">
              <w:rPr>
                <w:rFonts w:asciiTheme="majorHAnsi" w:hAnsiTheme="majorHAnsi"/>
              </w:rPr>
              <w:t xml:space="preserve"> 1, </w:t>
            </w:r>
            <w:r w:rsidR="0067653A">
              <w:rPr>
                <w:rFonts w:asciiTheme="majorHAnsi" w:hAnsiTheme="majorHAnsi"/>
              </w:rPr>
              <w:t>2014</w:t>
            </w:r>
            <w:r w:rsidR="0067653A" w:rsidRPr="00DA6E29">
              <w:rPr>
                <w:rFonts w:asciiTheme="majorHAnsi" w:hAnsiTheme="majorHAnsi"/>
              </w:rPr>
              <w:t xml:space="preserve"> (12:00am, EDT) and ends on </w:t>
            </w:r>
            <w:r w:rsidR="0067653A">
              <w:rPr>
                <w:rFonts w:asciiTheme="majorHAnsi" w:hAnsiTheme="majorHAnsi"/>
              </w:rPr>
              <w:t>June</w:t>
            </w:r>
            <w:r w:rsidR="0067653A" w:rsidRPr="00DA6E29">
              <w:rPr>
                <w:rFonts w:asciiTheme="majorHAnsi" w:hAnsiTheme="majorHAnsi"/>
              </w:rPr>
              <w:t xml:space="preserve"> 15, </w:t>
            </w:r>
            <w:r w:rsidR="0067653A">
              <w:rPr>
                <w:rFonts w:asciiTheme="majorHAnsi" w:hAnsiTheme="majorHAnsi"/>
              </w:rPr>
              <w:t>2015</w:t>
            </w:r>
            <w:r w:rsidR="0067653A" w:rsidRPr="00DA6E29">
              <w:rPr>
                <w:rFonts w:asciiTheme="majorHAnsi" w:hAnsiTheme="majorHAnsi"/>
              </w:rPr>
              <w:t xml:space="preserve"> (11:59pm, EDT).</w:t>
            </w:r>
          </w:p>
          <w:p w14:paraId="5D864385" w14:textId="77777777" w:rsidR="0067653A" w:rsidRPr="00DA6E29" w:rsidRDefault="0067653A" w:rsidP="0067653A">
            <w:pPr>
              <w:spacing w:line="276" w:lineRule="auto"/>
              <w:rPr>
                <w:rFonts w:asciiTheme="majorHAnsi" w:hAnsiTheme="majorHAnsi"/>
              </w:rPr>
            </w:pPr>
          </w:p>
          <w:p w14:paraId="02D92DB2" w14:textId="4B3C1D11" w:rsidR="0067653A" w:rsidRDefault="0067653A" w:rsidP="0067653A">
            <w:pPr>
              <w:spacing w:line="276" w:lineRule="auto"/>
              <w:rPr>
                <w:rFonts w:asciiTheme="majorHAnsi" w:hAnsiTheme="majorHAnsi" w:cs="Arial"/>
              </w:rPr>
            </w:pPr>
            <w:r w:rsidRPr="00DA6E29">
              <w:rPr>
                <w:rFonts w:asciiTheme="majorHAnsi" w:hAnsiTheme="majorHAnsi" w:cs="Arial"/>
              </w:rPr>
              <w:t xml:space="preserve">Winner Selection Methodology: All entries earned during the promotional period will be assigned an entry number under the user’s name and/or account number and entered into the Grand Prize drawing. The winning number will be selected at random. If the user connected to the entry number selected is unable to claim the Grand Prize for any reason (cannot be located, does not meet minimum requirements for entry, </w:t>
            </w:r>
            <w:proofErr w:type="spellStart"/>
            <w:r w:rsidRPr="00DA6E29">
              <w:rPr>
                <w:rFonts w:asciiTheme="majorHAnsi" w:hAnsiTheme="majorHAnsi" w:cs="Arial"/>
              </w:rPr>
              <w:t>etc</w:t>
            </w:r>
            <w:proofErr w:type="spellEnd"/>
            <w:r w:rsidRPr="00DA6E29">
              <w:rPr>
                <w:rFonts w:asciiTheme="majorHAnsi" w:hAnsiTheme="majorHAnsi" w:cs="Arial"/>
              </w:rPr>
              <w:t>) then a second winning number will be selected at random. This process will continue until a winner is selected.</w:t>
            </w:r>
          </w:p>
          <w:p w14:paraId="5C34021F" w14:textId="77777777" w:rsidR="00CE1293" w:rsidRPr="00DA6E29" w:rsidRDefault="00CE1293" w:rsidP="0067653A">
            <w:pPr>
              <w:spacing w:line="276" w:lineRule="auto"/>
              <w:rPr>
                <w:rFonts w:asciiTheme="majorHAnsi" w:hAnsiTheme="majorHAnsi" w:cs="Arial"/>
              </w:rPr>
            </w:pPr>
          </w:p>
          <w:p w14:paraId="60BABA1D" w14:textId="77777777" w:rsidR="0067653A" w:rsidRPr="00DA6E29" w:rsidRDefault="0067653A" w:rsidP="0067653A">
            <w:pPr>
              <w:rPr>
                <w:u w:val="single"/>
              </w:rPr>
            </w:pPr>
            <w:r w:rsidRPr="00DA6E29">
              <w:rPr>
                <w:u w:val="single"/>
              </w:rPr>
              <w:t>4. How to Claim a Prize</w:t>
            </w:r>
          </w:p>
          <w:p w14:paraId="7682CA11" w14:textId="52423D25"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The initial winner will be notified within </w:t>
            </w:r>
            <w:proofErr w:type="gramStart"/>
            <w:r w:rsidRPr="00DA6E29">
              <w:rPr>
                <w:rFonts w:asciiTheme="majorHAnsi" w:hAnsiTheme="majorHAnsi" w:cs="Arial"/>
              </w:rPr>
              <w:t>10</w:t>
            </w:r>
            <w:r w:rsidR="00CE1293">
              <w:rPr>
                <w:rFonts w:asciiTheme="majorHAnsi" w:hAnsiTheme="majorHAnsi" w:cs="Arial"/>
              </w:rPr>
              <w:t xml:space="preserve"> </w:t>
            </w:r>
            <w:r w:rsidRPr="00DA6E29">
              <w:rPr>
                <w:rFonts w:asciiTheme="majorHAnsi" w:hAnsiTheme="majorHAnsi" w:cs="Arial"/>
              </w:rPr>
              <w:t xml:space="preserve"> business</w:t>
            </w:r>
            <w:proofErr w:type="gramEnd"/>
            <w:r w:rsidRPr="00DA6E29">
              <w:rPr>
                <w:rFonts w:asciiTheme="majorHAnsi" w:hAnsiTheme="majorHAnsi" w:cs="Arial"/>
              </w:rPr>
              <w:t xml:space="preserve"> days via mail or phone or in-person visit if you are selected as the Grand Prize winner. Prize award date(s) promoted may be adjusted to accommodate travel arrangements and scheduling conflicts. The entrant named on the winning entry form will be considered the winner. Award subject to verification of identity and eligibility. Winner must be located and sign an Affidavit of Eligibility within 30 days or we will select an alternate winner. Acceptance of prize constitutes permission to use winner's name and photograph in television </w:t>
            </w:r>
            <w:r w:rsidR="00297919">
              <w:rPr>
                <w:rFonts w:asciiTheme="majorHAnsi" w:hAnsiTheme="majorHAnsi" w:cs="Arial"/>
              </w:rPr>
              <w:t>ads</w:t>
            </w:r>
            <w:r w:rsidRPr="00DA6E29">
              <w:rPr>
                <w:rFonts w:asciiTheme="majorHAnsi" w:hAnsiTheme="majorHAnsi" w:cs="Arial"/>
              </w:rPr>
              <w:t>, in website promotions, and for other promotional purposes, unless prohibited by law. Parent or Legal Guardian must act for a minor.</w:t>
            </w:r>
          </w:p>
          <w:p w14:paraId="128EF5B9" w14:textId="77777777" w:rsidR="0067653A" w:rsidRPr="00DA6E29" w:rsidRDefault="0067653A" w:rsidP="0067653A">
            <w:pPr>
              <w:spacing w:line="276" w:lineRule="auto"/>
              <w:rPr>
                <w:rFonts w:asciiTheme="majorHAnsi" w:hAnsiTheme="majorHAnsi" w:cs="Arial"/>
              </w:rPr>
            </w:pPr>
          </w:p>
          <w:p w14:paraId="11758450" w14:textId="77777777" w:rsidR="0067653A" w:rsidRPr="00DA6E29" w:rsidRDefault="0067653A" w:rsidP="0067653A">
            <w:pPr>
              <w:spacing w:line="276" w:lineRule="auto"/>
              <w:rPr>
                <w:u w:val="single"/>
              </w:rPr>
            </w:pPr>
            <w:r w:rsidRPr="00DA6E29">
              <w:rPr>
                <w:u w:val="single"/>
              </w:rPr>
              <w:t>5. Winner Verification; Prize Receipt</w:t>
            </w:r>
          </w:p>
          <w:p w14:paraId="6461BD30" w14:textId="1BAFD139"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Winners may be required to show verifiable proof of legitimate search and entitlement to win and to sign an affidavit of eligibility and publicity release in order to claim their Prize. If you have </w:t>
            </w:r>
            <w:r w:rsidR="00302F3B">
              <w:rPr>
                <w:rFonts w:asciiTheme="majorHAnsi" w:hAnsiTheme="majorHAnsi" w:cs="Arial"/>
              </w:rPr>
              <w:t xml:space="preserve">been </w:t>
            </w:r>
            <w:r w:rsidRPr="00DA6E29">
              <w:rPr>
                <w:rFonts w:asciiTheme="majorHAnsi" w:hAnsiTheme="majorHAnsi" w:cs="Arial"/>
              </w:rPr>
              <w:t xml:space="preserve">selected as a winner you should expect to receive your Grand Prize within six weeks of official notification. Unless otherwise specified, the Grand Prize will be awarded in one lump sum check in the winner’s legal name and the winner will be responsible for all taxes. If you have not received your Prize within six weeks after the end of the relevant Promotional Period, you must notify </w:t>
            </w:r>
            <w:r w:rsidR="00297919">
              <w:rPr>
                <w:rFonts w:asciiTheme="majorHAnsi" w:hAnsiTheme="majorHAnsi" w:cs="Arial"/>
              </w:rPr>
              <w:t>BWS</w:t>
            </w:r>
            <w:r w:rsidR="00302F3B">
              <w:rPr>
                <w:rFonts w:asciiTheme="majorHAnsi" w:hAnsiTheme="majorHAnsi" w:cs="Arial"/>
              </w:rPr>
              <w:t xml:space="preserve"> at manager@bigwin</w:t>
            </w:r>
            <w:r w:rsidRPr="00DA6E29">
              <w:rPr>
                <w:rFonts w:asciiTheme="majorHAnsi" w:hAnsiTheme="majorHAnsi" w:cs="Arial"/>
              </w:rPr>
              <w:t xml:space="preserve">.org. </w:t>
            </w:r>
          </w:p>
          <w:p w14:paraId="14A3C942" w14:textId="77777777" w:rsidR="0067653A" w:rsidRPr="00DA6E29" w:rsidRDefault="0067653A" w:rsidP="0067653A">
            <w:pPr>
              <w:spacing w:line="276" w:lineRule="auto"/>
              <w:rPr>
                <w:rFonts w:asciiTheme="majorHAnsi" w:hAnsiTheme="majorHAnsi" w:cs="Arial"/>
              </w:rPr>
            </w:pPr>
          </w:p>
          <w:p w14:paraId="6A6CB540" w14:textId="77777777" w:rsidR="0067653A" w:rsidRPr="00DA6E29" w:rsidRDefault="0067653A" w:rsidP="0067653A">
            <w:pPr>
              <w:spacing w:line="276" w:lineRule="auto"/>
              <w:rPr>
                <w:u w:val="single"/>
              </w:rPr>
            </w:pPr>
            <w:r w:rsidRPr="00DA6E29">
              <w:rPr>
                <w:u w:val="single"/>
              </w:rPr>
              <w:t>6. Publicity</w:t>
            </w:r>
          </w:p>
          <w:p w14:paraId="67725501" w14:textId="77777777" w:rsidR="0067653A" w:rsidRPr="00DA6E29" w:rsidRDefault="0067653A" w:rsidP="0067653A">
            <w:pPr>
              <w:spacing w:line="276" w:lineRule="auto"/>
            </w:pPr>
            <w:r w:rsidRPr="00DA6E29">
              <w:t>Participation constitutes consent to use of Winner's name, likeness and location (city and state only) for promotional purposes in any media, worldwide, without further payment or consideration.</w:t>
            </w:r>
          </w:p>
          <w:p w14:paraId="2833F1C3" w14:textId="77777777" w:rsidR="0067653A" w:rsidRPr="00DA6E29" w:rsidRDefault="0067653A" w:rsidP="0067653A">
            <w:pPr>
              <w:spacing w:line="276" w:lineRule="auto"/>
            </w:pPr>
          </w:p>
          <w:p w14:paraId="6BCE9CFB" w14:textId="77777777" w:rsidR="0067653A" w:rsidRPr="00DA6E29" w:rsidRDefault="0067653A" w:rsidP="0067653A">
            <w:pPr>
              <w:spacing w:line="276" w:lineRule="auto"/>
              <w:rPr>
                <w:u w:val="single"/>
              </w:rPr>
            </w:pPr>
            <w:r w:rsidRPr="00DA6E29">
              <w:rPr>
                <w:u w:val="single"/>
              </w:rPr>
              <w:t>7. General Conditions</w:t>
            </w:r>
          </w:p>
          <w:p w14:paraId="70692C89" w14:textId="214276D3" w:rsidR="0067653A" w:rsidRPr="00DA6E29" w:rsidRDefault="0067653A" w:rsidP="0067653A">
            <w:pPr>
              <w:spacing w:line="276" w:lineRule="auto"/>
            </w:pPr>
            <w:r w:rsidRPr="00DA6E29">
              <w:t xml:space="preserve">Any Grand Prize drawing may be canceled, suspended and/or modified, in whole or in part, if in the opinion of </w:t>
            </w:r>
            <w:r w:rsidR="00297919">
              <w:t>BWS</w:t>
            </w:r>
            <w:r w:rsidRPr="00DA6E29">
              <w:t xml:space="preserve"> any fraud, technical failure or other factor beyond its control impairs the integrity or proper functioning of the Sweepstakes. Neither </w:t>
            </w:r>
            <w:r w:rsidR="00297919">
              <w:t>BWS</w:t>
            </w:r>
            <w:r w:rsidRPr="00DA6E29">
              <w:t xml:space="preserve"> nor any of its advertisers are responsible for computer </w:t>
            </w:r>
            <w:r w:rsidR="00302F3B">
              <w:t xml:space="preserve">or mobile </w:t>
            </w:r>
            <w:r w:rsidRPr="00DA6E29">
              <w:t xml:space="preserve">malfunctions, network connections, email delivery problems, systems failure or incompatibility, typographical, technical or key-stroke errors, or interruptions in internet service. The user and his/her </w:t>
            </w:r>
            <w:r w:rsidRPr="00DA6E29">
              <w:lastRenderedPageBreak/>
              <w:t>entries may be disqualified if you attempt to circumvent these Official R</w:t>
            </w:r>
            <w:r w:rsidR="00302F3B">
              <w:t>ules or the Terms of Use</w:t>
            </w:r>
            <w:r w:rsidRPr="00DA6E29">
              <w:t xml:space="preserve">. At </w:t>
            </w:r>
            <w:r w:rsidR="00297919">
              <w:t>BWS</w:t>
            </w:r>
            <w:r w:rsidRPr="00DA6E29">
              <w:t>’s sole discretion, we may take action, including disabling a user's account, if we deem that a user is exhibitin</w:t>
            </w:r>
            <w:r w:rsidR="00302F3B">
              <w:t>g unusual patterns of behavior or attempting to circumvent Official Rules</w:t>
            </w:r>
            <w:r w:rsidRPr="00DA6E29">
              <w:t xml:space="preserve">. </w:t>
            </w:r>
          </w:p>
          <w:p w14:paraId="0DDE7E6E" w14:textId="77777777" w:rsidR="0067653A" w:rsidRPr="00DA6E29" w:rsidRDefault="0067653A" w:rsidP="0067653A">
            <w:pPr>
              <w:spacing w:line="276" w:lineRule="auto"/>
              <w:rPr>
                <w:u w:val="single"/>
              </w:rPr>
            </w:pPr>
          </w:p>
          <w:p w14:paraId="2BA502C7" w14:textId="77777777" w:rsidR="0067653A" w:rsidRPr="00DA6E29" w:rsidRDefault="0067653A" w:rsidP="0067653A">
            <w:pPr>
              <w:spacing w:line="276" w:lineRule="auto"/>
              <w:rPr>
                <w:u w:val="single"/>
              </w:rPr>
            </w:pPr>
            <w:r w:rsidRPr="00DA6E29">
              <w:rPr>
                <w:u w:val="single"/>
              </w:rPr>
              <w:t>8. Limitations of Liability</w:t>
            </w:r>
          </w:p>
          <w:p w14:paraId="74684456" w14:textId="0DD548DC" w:rsidR="0067653A" w:rsidRPr="00DA6E29" w:rsidRDefault="0067653A" w:rsidP="0067653A">
            <w:pPr>
              <w:spacing w:line="276" w:lineRule="auto"/>
            </w:pPr>
            <w:r w:rsidRPr="00DA6E29">
              <w:t xml:space="preserve">If for any reason an entry is confirmed to have been erroneously deleted, lost or otherwise destroyed or corrupted, the entrant's sole remedy is </w:t>
            </w:r>
            <w:r w:rsidR="00302F3B">
              <w:t xml:space="preserve">to make </w:t>
            </w:r>
            <w:r w:rsidRPr="00DA6E29">
              <w:t xml:space="preserve">another entry in the same or a comparable Sweepstakes. No claimant in any dispute involving </w:t>
            </w:r>
            <w:r w:rsidR="00297919">
              <w:t>BWS</w:t>
            </w:r>
            <w:r w:rsidRPr="00DA6E29">
              <w:t xml:space="preserve"> or any advertiser shall be entitled to claim or obtain indirect, punitive, incidental or consequential damages. Liability of the Advertiser or any advertiser on a claim is limited to the value of the Prize in question.</w:t>
            </w:r>
          </w:p>
          <w:p w14:paraId="5F129259" w14:textId="77777777" w:rsidR="0067653A" w:rsidRPr="00DA6E29" w:rsidRDefault="0067653A" w:rsidP="0067653A">
            <w:pPr>
              <w:spacing w:line="276" w:lineRule="auto"/>
            </w:pPr>
          </w:p>
          <w:p w14:paraId="66854AF4" w14:textId="77777777" w:rsidR="0067653A" w:rsidRPr="00DA6E29" w:rsidRDefault="0067653A" w:rsidP="0067653A">
            <w:pPr>
              <w:spacing w:line="276" w:lineRule="auto"/>
              <w:rPr>
                <w:u w:val="single"/>
              </w:rPr>
            </w:pPr>
            <w:r w:rsidRPr="00DA6E29">
              <w:rPr>
                <w:u w:val="single"/>
              </w:rPr>
              <w:t>9. Grand Prize Facts &amp; Odds of Winning Details</w:t>
            </w:r>
          </w:p>
          <w:tbl>
            <w:tblPr>
              <w:tblW w:w="7650" w:type="dxa"/>
              <w:tblCellMar>
                <w:left w:w="0" w:type="dxa"/>
                <w:right w:w="0" w:type="dxa"/>
              </w:tblCellMar>
              <w:tblLook w:val="04A0" w:firstRow="1" w:lastRow="0" w:firstColumn="1" w:lastColumn="0" w:noHBand="0" w:noVBand="1"/>
            </w:tblPr>
            <w:tblGrid>
              <w:gridCol w:w="1830"/>
              <w:gridCol w:w="2005"/>
              <w:gridCol w:w="1831"/>
              <w:gridCol w:w="1984"/>
            </w:tblGrid>
            <w:tr w:rsidR="0067653A" w:rsidRPr="00DA6E29" w14:paraId="2CCDAAC9" w14:textId="77777777" w:rsidTr="00CE1293">
              <w:trPr>
                <w:trHeight w:val="782"/>
              </w:trPr>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22995EB0" w14:textId="77777777" w:rsidR="0067653A" w:rsidRPr="00DA6E29" w:rsidRDefault="0067653A" w:rsidP="00CE1293">
                  <w:pPr>
                    <w:spacing w:line="240" w:lineRule="auto"/>
                    <w:rPr>
                      <w:i/>
                      <w:sz w:val="22"/>
                      <w:szCs w:val="22"/>
                    </w:rPr>
                  </w:pPr>
                  <w:proofErr w:type="spellStart"/>
                  <w:r w:rsidRPr="00DA6E29">
                    <w:rPr>
                      <w:i/>
                      <w:sz w:val="22"/>
                      <w:szCs w:val="22"/>
                    </w:rPr>
                    <w:t>Prize</w:t>
                  </w:r>
                  <w:proofErr w:type="spellEnd"/>
                  <w:r w:rsidRPr="00DA6E29">
                    <w:rPr>
                      <w:i/>
                      <w:sz w:val="22"/>
                      <w:szCs w:val="22"/>
                    </w:rPr>
                    <w:t>/Value</w:t>
                  </w:r>
                </w:p>
              </w:tc>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70D25CED" w14:textId="77777777" w:rsidR="0067653A" w:rsidRPr="00DA6E29" w:rsidRDefault="0067653A" w:rsidP="00CE1293">
                  <w:pPr>
                    <w:spacing w:line="240" w:lineRule="auto"/>
                    <w:rPr>
                      <w:i/>
                      <w:sz w:val="22"/>
                      <w:szCs w:val="22"/>
                    </w:rPr>
                  </w:pPr>
                  <w:r w:rsidRPr="00DA6E29">
                    <w:rPr>
                      <w:i/>
                      <w:sz w:val="22"/>
                      <w:szCs w:val="22"/>
                    </w:rPr>
                    <w:t xml:space="preserve">Giveaway </w:t>
                  </w:r>
                </w:p>
              </w:tc>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5143EBE1" w14:textId="77777777" w:rsidR="0067653A" w:rsidRPr="00DA6E29" w:rsidRDefault="0067653A" w:rsidP="00CE1293">
                  <w:pPr>
                    <w:spacing w:line="240" w:lineRule="auto"/>
                    <w:rPr>
                      <w:i/>
                      <w:sz w:val="22"/>
                      <w:szCs w:val="22"/>
                    </w:rPr>
                  </w:pPr>
                  <w:r w:rsidRPr="00DA6E29">
                    <w:rPr>
                      <w:i/>
                      <w:sz w:val="22"/>
                      <w:szCs w:val="22"/>
                    </w:rPr>
                    <w:t>Ending Date</w:t>
                  </w:r>
                </w:p>
              </w:tc>
              <w:tc>
                <w:tcPr>
                  <w:tcW w:w="13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35BCF347" w14:textId="77777777" w:rsidR="0067653A" w:rsidRPr="00DA6E29" w:rsidRDefault="0067653A" w:rsidP="00CE1293">
                  <w:pPr>
                    <w:spacing w:after="100" w:afterAutospacing="1" w:line="240" w:lineRule="auto"/>
                    <w:rPr>
                      <w:i/>
                      <w:sz w:val="22"/>
                      <w:szCs w:val="22"/>
                    </w:rPr>
                  </w:pPr>
                  <w:r w:rsidRPr="00DA6E29">
                    <w:rPr>
                      <w:i/>
                      <w:sz w:val="22"/>
                      <w:szCs w:val="22"/>
                    </w:rPr>
                    <w:t xml:space="preserve">Estimated Odds of Winning </w:t>
                  </w:r>
                </w:p>
              </w:tc>
            </w:tr>
            <w:tr w:rsidR="0067653A" w:rsidRPr="00DA6E29" w14:paraId="2A8DCC43" w14:textId="77777777" w:rsidTr="00CE1293">
              <w:trPr>
                <w:trHeight w:val="20"/>
              </w:trPr>
              <w:tc>
                <w:tcPr>
                  <w:tcW w:w="1225" w:type="pct"/>
                  <w:tcBorders>
                    <w:top w:val="single" w:sz="4" w:space="0" w:color="auto"/>
                    <w:left w:val="single" w:sz="4" w:space="0" w:color="auto"/>
                    <w:bottom w:val="single" w:sz="4" w:space="0" w:color="auto"/>
                    <w:right w:val="single" w:sz="4" w:space="0" w:color="auto"/>
                  </w:tcBorders>
                  <w:tcMar>
                    <w:top w:w="0" w:type="dxa"/>
                    <w:left w:w="75" w:type="dxa"/>
                    <w:bottom w:w="0" w:type="dxa"/>
                    <w:right w:w="150" w:type="dxa"/>
                  </w:tcMar>
                  <w:vAlign w:val="center"/>
                  <w:hideMark/>
                </w:tcPr>
                <w:p w14:paraId="691D9923" w14:textId="77777777" w:rsidR="0067653A" w:rsidRPr="00DA6E29" w:rsidRDefault="0067653A" w:rsidP="00CE1293">
                  <w:pPr>
                    <w:spacing w:line="240" w:lineRule="auto"/>
                    <w:rPr>
                      <w:sz w:val="22"/>
                      <w:szCs w:val="22"/>
                    </w:rPr>
                  </w:pPr>
                  <w:r w:rsidRPr="00DA6E29">
                    <w:rPr>
                      <w:sz w:val="22"/>
                      <w:szCs w:val="22"/>
                    </w:rPr>
                    <w:t xml:space="preserve">$250,000 </w:t>
                  </w:r>
                </w:p>
              </w:tc>
              <w:tc>
                <w:tcPr>
                  <w:tcW w:w="12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F88D5CB" w14:textId="77777777" w:rsidR="0067653A" w:rsidRPr="00DA6E29" w:rsidRDefault="0067653A" w:rsidP="00CE1293">
                  <w:pPr>
                    <w:spacing w:line="240" w:lineRule="auto"/>
                    <w:rPr>
                      <w:sz w:val="22"/>
                      <w:szCs w:val="22"/>
                    </w:rPr>
                  </w:pPr>
                  <w:r>
                    <w:rPr>
                      <w:sz w:val="22"/>
                      <w:szCs w:val="22"/>
                    </w:rPr>
                    <w:t>2015</w:t>
                  </w:r>
                  <w:r w:rsidRPr="00DA6E29">
                    <w:rPr>
                      <w:sz w:val="22"/>
                      <w:szCs w:val="22"/>
                    </w:rPr>
                    <w:t xml:space="preserve"> Grand Prize</w:t>
                  </w:r>
                </w:p>
              </w:tc>
              <w:tc>
                <w:tcPr>
                  <w:tcW w:w="12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F7E8CD0" w14:textId="77777777" w:rsidR="0067653A" w:rsidRPr="00DA6E29" w:rsidRDefault="0067653A" w:rsidP="00CE1293">
                  <w:pPr>
                    <w:spacing w:line="240" w:lineRule="auto"/>
                    <w:rPr>
                      <w:sz w:val="22"/>
                      <w:szCs w:val="22"/>
                    </w:rPr>
                  </w:pPr>
                  <w:r>
                    <w:rPr>
                      <w:sz w:val="22"/>
                      <w:szCs w:val="22"/>
                    </w:rPr>
                    <w:t>6/15/15</w:t>
                  </w:r>
                </w:p>
              </w:tc>
              <w:tc>
                <w:tcPr>
                  <w:tcW w:w="13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4ECC6A7" w14:textId="77777777" w:rsidR="0067653A" w:rsidRPr="00DA6E29" w:rsidRDefault="0067653A" w:rsidP="00CE1293">
                  <w:pPr>
                    <w:spacing w:line="240" w:lineRule="auto"/>
                    <w:rPr>
                      <w:sz w:val="22"/>
                      <w:szCs w:val="22"/>
                    </w:rPr>
                  </w:pPr>
                  <w:r w:rsidRPr="00DA6E29">
                    <w:rPr>
                      <w:sz w:val="22"/>
                      <w:szCs w:val="22"/>
                    </w:rPr>
                    <w:t>1 in 10,000,000</w:t>
                  </w:r>
                </w:p>
              </w:tc>
            </w:tr>
          </w:tbl>
          <w:p w14:paraId="1CE1E6C8" w14:textId="77777777" w:rsidR="0067653A" w:rsidRPr="00DA6E29" w:rsidRDefault="0067653A" w:rsidP="0067653A">
            <w:pPr>
              <w:rPr>
                <w:u w:val="single"/>
              </w:rPr>
            </w:pPr>
          </w:p>
          <w:p w14:paraId="215F423A" w14:textId="77777777" w:rsidR="0067653A" w:rsidRPr="00DA6E29" w:rsidRDefault="0067653A" w:rsidP="0067653A">
            <w:pPr>
              <w:pStyle w:val="ListParagraph"/>
              <w:numPr>
                <w:ilvl w:val="1"/>
                <w:numId w:val="23"/>
              </w:numPr>
              <w:rPr>
                <w:i/>
                <w:sz w:val="20"/>
              </w:rPr>
            </w:pPr>
            <w:r w:rsidRPr="00DA6E29">
              <w:rPr>
                <w:i/>
                <w:sz w:val="20"/>
              </w:rPr>
              <w:t>ALL PRIZES ARE GUARANTEED TO BE AWARDED AS OFFERED</w:t>
            </w:r>
          </w:p>
          <w:p w14:paraId="5E7C6E0E" w14:textId="77777777" w:rsidR="0067653A" w:rsidRPr="00DA6E29" w:rsidRDefault="0067653A" w:rsidP="0067653A">
            <w:pPr>
              <w:pStyle w:val="ListParagraph"/>
              <w:numPr>
                <w:ilvl w:val="1"/>
                <w:numId w:val="23"/>
              </w:numPr>
              <w:rPr>
                <w:i/>
                <w:sz w:val="20"/>
              </w:rPr>
            </w:pPr>
            <w:r w:rsidRPr="00DA6E29">
              <w:rPr>
                <w:i/>
                <w:sz w:val="20"/>
              </w:rPr>
              <w:t>NO PURCHASE OR PAYMENT NECESSARY TO ENTER</w:t>
            </w:r>
          </w:p>
          <w:p w14:paraId="6696F7C2" w14:textId="77777777" w:rsidR="0067653A" w:rsidRPr="00DA6E29" w:rsidRDefault="0067653A" w:rsidP="0067653A">
            <w:pPr>
              <w:pStyle w:val="ListParagraph"/>
              <w:numPr>
                <w:ilvl w:val="1"/>
                <w:numId w:val="23"/>
              </w:numPr>
              <w:rPr>
                <w:i/>
                <w:sz w:val="20"/>
              </w:rPr>
            </w:pPr>
            <w:r w:rsidRPr="00DA6E29">
              <w:rPr>
                <w:i/>
                <w:sz w:val="20"/>
              </w:rPr>
              <w:t xml:space="preserve">BUYING WON'T HELP YOU WIN </w:t>
            </w:r>
          </w:p>
          <w:p w14:paraId="48ABC42A" w14:textId="77777777" w:rsidR="0067653A" w:rsidRPr="00DA6E29" w:rsidRDefault="0067653A" w:rsidP="0067653A">
            <w:pPr>
              <w:rPr>
                <w:sz w:val="20"/>
              </w:rPr>
            </w:pPr>
          </w:p>
          <w:tbl>
            <w:tblPr>
              <w:tblW w:w="7650" w:type="dxa"/>
              <w:tblCellMar>
                <w:left w:w="0" w:type="dxa"/>
                <w:right w:w="0" w:type="dxa"/>
              </w:tblCellMar>
              <w:tblLook w:val="04A0" w:firstRow="1" w:lastRow="0" w:firstColumn="1" w:lastColumn="0" w:noHBand="0" w:noVBand="1"/>
            </w:tblPr>
            <w:tblGrid>
              <w:gridCol w:w="7650"/>
            </w:tblGrid>
            <w:tr w:rsidR="0067653A" w:rsidRPr="00DA6E29" w14:paraId="60B5C22F" w14:textId="77777777" w:rsidTr="00CE1293">
              <w:tc>
                <w:tcPr>
                  <w:tcW w:w="5000" w:type="pct"/>
                  <w:tcBorders>
                    <w:top w:val="single" w:sz="4" w:space="0" w:color="auto"/>
                  </w:tcBorders>
                  <w:tcMar>
                    <w:top w:w="0" w:type="dxa"/>
                    <w:left w:w="75" w:type="dxa"/>
                    <w:bottom w:w="0" w:type="dxa"/>
                    <w:right w:w="150" w:type="dxa"/>
                  </w:tcMar>
                  <w:vAlign w:val="center"/>
                  <w:hideMark/>
                </w:tcPr>
                <w:p w14:paraId="00914E50" w14:textId="77777777" w:rsidR="0067653A" w:rsidRPr="00DA6E29" w:rsidRDefault="0067653A" w:rsidP="00CE1293">
                  <w:pPr>
                    <w:spacing w:line="276" w:lineRule="auto"/>
                    <w:rPr>
                      <w:sz w:val="22"/>
                      <w:szCs w:val="22"/>
                    </w:rPr>
                  </w:pPr>
                  <w:r w:rsidRPr="00DA6E29">
                    <w:rPr>
                      <w:i/>
                      <w:sz w:val="22"/>
                      <w:szCs w:val="22"/>
                    </w:rPr>
                    <w:t>You Have Not Yet Won.</w:t>
                  </w:r>
                  <w:r w:rsidRPr="00DA6E29">
                    <w:rPr>
                      <w:sz w:val="22"/>
                      <w:szCs w:val="22"/>
                    </w:rPr>
                    <w:t xml:space="preserve"> All Entries Have The Same Chance Of Winning. The winner has not been identified. We don't know who the winner is. If you enter our Sweepstakes, your entry will have the same chance to win as every other entry.</w:t>
                  </w:r>
                </w:p>
                <w:p w14:paraId="6175F860" w14:textId="77777777" w:rsidR="0067653A" w:rsidRPr="00DA6E29" w:rsidRDefault="0067653A" w:rsidP="00CE1293">
                  <w:pPr>
                    <w:spacing w:line="276" w:lineRule="auto"/>
                    <w:rPr>
                      <w:sz w:val="22"/>
                      <w:szCs w:val="22"/>
                    </w:rPr>
                  </w:pPr>
                  <w:r w:rsidRPr="00DA6E29">
                    <w:rPr>
                      <w:i/>
                      <w:sz w:val="22"/>
                      <w:szCs w:val="22"/>
                    </w:rPr>
                    <w:t>Enter For Free</w:t>
                  </w:r>
                  <w:r w:rsidRPr="00DA6E29">
                    <w:rPr>
                      <w:sz w:val="22"/>
                      <w:szCs w:val="22"/>
                    </w:rPr>
                    <w:t>. You don't have to buy anything to enter. Just follow the instructions in the Official Rules.</w:t>
                  </w:r>
                </w:p>
                <w:p w14:paraId="05C66641" w14:textId="77777777" w:rsidR="0067653A" w:rsidRPr="00DA6E29" w:rsidRDefault="0067653A" w:rsidP="00CE1293">
                  <w:pPr>
                    <w:spacing w:line="276" w:lineRule="auto"/>
                    <w:rPr>
                      <w:sz w:val="22"/>
                      <w:szCs w:val="22"/>
                    </w:rPr>
                  </w:pPr>
                  <w:r w:rsidRPr="00DA6E29">
                    <w:rPr>
                      <w:i/>
                      <w:sz w:val="22"/>
                      <w:szCs w:val="22"/>
                    </w:rPr>
                    <w:t>Enter As Often As You Like.</w:t>
                  </w:r>
                  <w:r w:rsidRPr="00DA6E29">
                    <w:rPr>
                      <w:sz w:val="22"/>
                      <w:szCs w:val="22"/>
                    </w:rPr>
                    <w:t xml:space="preserve"> Once you setup your user account, you may begin earning a many entries as you like towards the Grand Prize drawing. </w:t>
                  </w:r>
                </w:p>
                <w:p w14:paraId="274D6F5B" w14:textId="77777777" w:rsidR="0067653A" w:rsidRPr="00DA6E29" w:rsidRDefault="0067653A" w:rsidP="00CE1293">
                  <w:pPr>
                    <w:spacing w:line="276" w:lineRule="auto"/>
                    <w:rPr>
                      <w:sz w:val="22"/>
                      <w:szCs w:val="22"/>
                    </w:rPr>
                  </w:pPr>
                  <w:r w:rsidRPr="00DA6E29">
                    <w:rPr>
                      <w:i/>
                      <w:sz w:val="22"/>
                      <w:szCs w:val="22"/>
                    </w:rPr>
                    <w:t>Buying Won't Help You Win.</w:t>
                  </w:r>
                  <w:r w:rsidRPr="00DA6E29">
                    <w:rPr>
                      <w:sz w:val="22"/>
                      <w:szCs w:val="22"/>
                    </w:rPr>
                    <w:t xml:space="preserve"> Your chances of winning without a purchase are the same as the chances of someone who buys something. It would not be lawful to give any advantage to buyers in a Sweepstakes.</w:t>
                  </w:r>
                </w:p>
              </w:tc>
            </w:tr>
          </w:tbl>
          <w:p w14:paraId="37E773E5" w14:textId="429820EE" w:rsidR="0067653A" w:rsidRPr="00DA6E29" w:rsidRDefault="0067653A" w:rsidP="0067653A">
            <w:pPr>
              <w:spacing w:line="276" w:lineRule="auto"/>
              <w:rPr>
                <w:u w:val="single"/>
              </w:rPr>
            </w:pPr>
            <w:r w:rsidRPr="00DA6E29">
              <w:rPr>
                <w:u w:val="single"/>
              </w:rPr>
              <w:t xml:space="preserve">10. </w:t>
            </w:r>
            <w:r w:rsidR="00297919">
              <w:rPr>
                <w:u w:val="single"/>
              </w:rPr>
              <w:t>BWS</w:t>
            </w:r>
            <w:r w:rsidRPr="00DA6E29">
              <w:rPr>
                <w:u w:val="single"/>
              </w:rPr>
              <w:t xml:space="preserve"> Company Info</w:t>
            </w:r>
          </w:p>
          <w:p w14:paraId="70A29A9F" w14:textId="68137E08" w:rsidR="0067653A" w:rsidRDefault="0067653A" w:rsidP="00302F3B">
            <w:pPr>
              <w:spacing w:line="276" w:lineRule="auto"/>
            </w:pPr>
            <w:r w:rsidRPr="00DA6E29">
              <w:t xml:space="preserve">The </w:t>
            </w:r>
            <w:r w:rsidR="00297919">
              <w:t>BWS</w:t>
            </w:r>
            <w:r w:rsidRPr="00DA6E29">
              <w:t xml:space="preserve"> is sponsored by </w:t>
            </w:r>
            <w:r w:rsidR="00297919">
              <w:t>Big Win</w:t>
            </w:r>
            <w:r w:rsidRPr="00DA6E29">
              <w:t xml:space="preserve"> Sweepstakes in Los Angeles, CA and can be contacted at </w:t>
            </w:r>
            <w:hyperlink r:id="rId7" w:history="1">
              <w:r w:rsidR="00302F3B" w:rsidRPr="00D22091">
                <w:rPr>
                  <w:rStyle w:val="Hyperlink"/>
                </w:rPr>
                <w:t>manager@bigwin.org</w:t>
              </w:r>
            </w:hyperlink>
            <w:r w:rsidR="00302F3B">
              <w:t xml:space="preserve"> or P.O. Box ---.</w:t>
            </w:r>
          </w:p>
        </w:tc>
      </w:tr>
    </w:tbl>
    <w:p w14:paraId="04F00DF8" w14:textId="3FDC5528" w:rsidR="0042010A" w:rsidRPr="00C94863" w:rsidRDefault="0042010A" w:rsidP="00302F3B">
      <w:pPr>
        <w:rPr>
          <w:sz w:val="22"/>
        </w:rPr>
      </w:pPr>
    </w:p>
    <w:sectPr w:rsidR="0042010A" w:rsidRPr="00C948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E38"/>
    <w:multiLevelType w:val="hybridMultilevel"/>
    <w:tmpl w:val="4C04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6498E"/>
    <w:multiLevelType w:val="hybridMultilevel"/>
    <w:tmpl w:val="2FB49A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31F4"/>
    <w:multiLevelType w:val="hybridMultilevel"/>
    <w:tmpl w:val="33E2DA58"/>
    <w:lvl w:ilvl="0" w:tplc="A1DCDBF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35A07"/>
    <w:multiLevelType w:val="hybridMultilevel"/>
    <w:tmpl w:val="30F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63162"/>
    <w:multiLevelType w:val="hybridMultilevel"/>
    <w:tmpl w:val="A1E6941E"/>
    <w:lvl w:ilvl="0" w:tplc="04090001">
      <w:start w:val="1"/>
      <w:numFmt w:val="bullet"/>
      <w:lvlText w:val=""/>
      <w:lvlJc w:val="left"/>
      <w:pPr>
        <w:ind w:left="720" w:hanging="360"/>
      </w:pPr>
      <w:rPr>
        <w:rFonts w:ascii="Symbol" w:hAnsi="Symbol" w:hint="default"/>
      </w:rPr>
    </w:lvl>
    <w:lvl w:ilvl="1" w:tplc="CEF893A4">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B211C"/>
    <w:multiLevelType w:val="hybridMultilevel"/>
    <w:tmpl w:val="E340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479E5"/>
    <w:multiLevelType w:val="hybridMultilevel"/>
    <w:tmpl w:val="1BFA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52C94"/>
    <w:multiLevelType w:val="hybridMultilevel"/>
    <w:tmpl w:val="7E1EC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F7DE5"/>
    <w:multiLevelType w:val="hybridMultilevel"/>
    <w:tmpl w:val="F8F8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476BE"/>
    <w:multiLevelType w:val="hybridMultilevel"/>
    <w:tmpl w:val="A49A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C392B"/>
    <w:multiLevelType w:val="hybridMultilevel"/>
    <w:tmpl w:val="962A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D72AC"/>
    <w:multiLevelType w:val="hybridMultilevel"/>
    <w:tmpl w:val="9B767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F4522"/>
    <w:multiLevelType w:val="hybridMultilevel"/>
    <w:tmpl w:val="FAD41A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7630D47"/>
    <w:multiLevelType w:val="hybridMultilevel"/>
    <w:tmpl w:val="A9604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35651"/>
    <w:multiLevelType w:val="hybridMultilevel"/>
    <w:tmpl w:val="52FE4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0C5CFF"/>
    <w:multiLevelType w:val="hybridMultilevel"/>
    <w:tmpl w:val="B61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315DE"/>
    <w:multiLevelType w:val="multilevel"/>
    <w:tmpl w:val="278C6F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767E82"/>
    <w:multiLevelType w:val="hybridMultilevel"/>
    <w:tmpl w:val="4E02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222D9"/>
    <w:multiLevelType w:val="hybridMultilevel"/>
    <w:tmpl w:val="21F65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958B0"/>
    <w:multiLevelType w:val="hybridMultilevel"/>
    <w:tmpl w:val="91F02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AD1B9A"/>
    <w:multiLevelType w:val="hybridMultilevel"/>
    <w:tmpl w:val="2096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1F4352"/>
    <w:multiLevelType w:val="hybridMultilevel"/>
    <w:tmpl w:val="DB92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34B99"/>
    <w:multiLevelType w:val="multilevel"/>
    <w:tmpl w:val="0602BE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1F70447"/>
    <w:multiLevelType w:val="hybridMultilevel"/>
    <w:tmpl w:val="55344414"/>
    <w:lvl w:ilvl="0" w:tplc="00A646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CE1406"/>
    <w:multiLevelType w:val="hybridMultilevel"/>
    <w:tmpl w:val="B50AB5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D4C04"/>
    <w:multiLevelType w:val="hybridMultilevel"/>
    <w:tmpl w:val="BC883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65DBA"/>
    <w:multiLevelType w:val="hybridMultilevel"/>
    <w:tmpl w:val="F76A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62469"/>
    <w:multiLevelType w:val="hybridMultilevel"/>
    <w:tmpl w:val="128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155AF"/>
    <w:multiLevelType w:val="hybridMultilevel"/>
    <w:tmpl w:val="E228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A46DE"/>
    <w:multiLevelType w:val="hybridMultilevel"/>
    <w:tmpl w:val="0666C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90A80"/>
    <w:multiLevelType w:val="hybridMultilevel"/>
    <w:tmpl w:val="2312E928"/>
    <w:lvl w:ilvl="0" w:tplc="2AF8EF8A">
      <w:start w:val="18"/>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CA16D35"/>
    <w:multiLevelType w:val="hybridMultilevel"/>
    <w:tmpl w:val="1F7E9F8C"/>
    <w:lvl w:ilvl="0" w:tplc="CFFED35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002E33"/>
    <w:multiLevelType w:val="hybridMultilevel"/>
    <w:tmpl w:val="44DE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F4016"/>
    <w:multiLevelType w:val="hybridMultilevel"/>
    <w:tmpl w:val="7E3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5"/>
  </w:num>
  <w:num w:numId="4">
    <w:abstractNumId w:val="17"/>
  </w:num>
  <w:num w:numId="5">
    <w:abstractNumId w:val="19"/>
  </w:num>
  <w:num w:numId="6">
    <w:abstractNumId w:val="0"/>
  </w:num>
  <w:num w:numId="7">
    <w:abstractNumId w:val="4"/>
  </w:num>
  <w:num w:numId="8">
    <w:abstractNumId w:val="29"/>
  </w:num>
  <w:num w:numId="9">
    <w:abstractNumId w:val="28"/>
  </w:num>
  <w:num w:numId="10">
    <w:abstractNumId w:val="3"/>
  </w:num>
  <w:num w:numId="11">
    <w:abstractNumId w:val="20"/>
  </w:num>
  <w:num w:numId="12">
    <w:abstractNumId w:val="27"/>
  </w:num>
  <w:num w:numId="13">
    <w:abstractNumId w:val="32"/>
  </w:num>
  <w:num w:numId="14">
    <w:abstractNumId w:val="12"/>
  </w:num>
  <w:num w:numId="15">
    <w:abstractNumId w:val="5"/>
  </w:num>
  <w:num w:numId="16">
    <w:abstractNumId w:val="6"/>
  </w:num>
  <w:num w:numId="17">
    <w:abstractNumId w:val="8"/>
  </w:num>
  <w:num w:numId="18">
    <w:abstractNumId w:val="13"/>
  </w:num>
  <w:num w:numId="19">
    <w:abstractNumId w:val="24"/>
  </w:num>
  <w:num w:numId="20">
    <w:abstractNumId w:val="14"/>
  </w:num>
  <w:num w:numId="21">
    <w:abstractNumId w:val="35"/>
  </w:num>
  <w:num w:numId="22">
    <w:abstractNumId w:val="26"/>
  </w:num>
  <w:num w:numId="23">
    <w:abstractNumId w:val="1"/>
  </w:num>
  <w:num w:numId="24">
    <w:abstractNumId w:val="22"/>
  </w:num>
  <w:num w:numId="25">
    <w:abstractNumId w:val="16"/>
  </w:num>
  <w:num w:numId="26">
    <w:abstractNumId w:val="10"/>
  </w:num>
  <w:num w:numId="27">
    <w:abstractNumId w:val="9"/>
  </w:num>
  <w:num w:numId="28">
    <w:abstractNumId w:val="11"/>
  </w:num>
  <w:num w:numId="29">
    <w:abstractNumId w:val="2"/>
  </w:num>
  <w:num w:numId="30">
    <w:abstractNumId w:val="23"/>
  </w:num>
  <w:num w:numId="31">
    <w:abstractNumId w:val="31"/>
  </w:num>
  <w:num w:numId="32">
    <w:abstractNumId w:val="21"/>
  </w:num>
  <w:num w:numId="33">
    <w:abstractNumId w:val="25"/>
  </w:num>
  <w:num w:numId="34">
    <w:abstractNumId w:val="7"/>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33"/>
    <w:rsid w:val="0009512F"/>
    <w:rsid w:val="000F7462"/>
    <w:rsid w:val="001105E9"/>
    <w:rsid w:val="00160433"/>
    <w:rsid w:val="00170410"/>
    <w:rsid w:val="00190ECA"/>
    <w:rsid w:val="00197CA5"/>
    <w:rsid w:val="001B11AC"/>
    <w:rsid w:val="001C276F"/>
    <w:rsid w:val="001F5434"/>
    <w:rsid w:val="00206900"/>
    <w:rsid w:val="00240285"/>
    <w:rsid w:val="00250862"/>
    <w:rsid w:val="00275865"/>
    <w:rsid w:val="002945AD"/>
    <w:rsid w:val="00297919"/>
    <w:rsid w:val="002A2DD5"/>
    <w:rsid w:val="002A3F65"/>
    <w:rsid w:val="002C3E2A"/>
    <w:rsid w:val="002D4723"/>
    <w:rsid w:val="00300C25"/>
    <w:rsid w:val="00302F3B"/>
    <w:rsid w:val="00324031"/>
    <w:rsid w:val="0034231B"/>
    <w:rsid w:val="003D10AD"/>
    <w:rsid w:val="003F3439"/>
    <w:rsid w:val="0042010A"/>
    <w:rsid w:val="004435E7"/>
    <w:rsid w:val="0046423B"/>
    <w:rsid w:val="004A7716"/>
    <w:rsid w:val="004C651E"/>
    <w:rsid w:val="004E27DC"/>
    <w:rsid w:val="005029E9"/>
    <w:rsid w:val="00511A91"/>
    <w:rsid w:val="00543824"/>
    <w:rsid w:val="005527BE"/>
    <w:rsid w:val="005A210F"/>
    <w:rsid w:val="00614206"/>
    <w:rsid w:val="00627624"/>
    <w:rsid w:val="00670929"/>
    <w:rsid w:val="0067653A"/>
    <w:rsid w:val="00691175"/>
    <w:rsid w:val="006A7611"/>
    <w:rsid w:val="006D409A"/>
    <w:rsid w:val="00741935"/>
    <w:rsid w:val="00750F1D"/>
    <w:rsid w:val="00760AF1"/>
    <w:rsid w:val="00763429"/>
    <w:rsid w:val="007C4225"/>
    <w:rsid w:val="007D3DB9"/>
    <w:rsid w:val="007E0265"/>
    <w:rsid w:val="007E2631"/>
    <w:rsid w:val="007E3D92"/>
    <w:rsid w:val="0083354D"/>
    <w:rsid w:val="008357CA"/>
    <w:rsid w:val="008367AE"/>
    <w:rsid w:val="008B3A9F"/>
    <w:rsid w:val="008F3191"/>
    <w:rsid w:val="0092486B"/>
    <w:rsid w:val="00934BE7"/>
    <w:rsid w:val="00992E9A"/>
    <w:rsid w:val="009D46E7"/>
    <w:rsid w:val="00A00F2F"/>
    <w:rsid w:val="00AA7A9C"/>
    <w:rsid w:val="00AB1BB8"/>
    <w:rsid w:val="00AC23EB"/>
    <w:rsid w:val="00AD2FC0"/>
    <w:rsid w:val="00AF3048"/>
    <w:rsid w:val="00B2160E"/>
    <w:rsid w:val="00B237A2"/>
    <w:rsid w:val="00B77F37"/>
    <w:rsid w:val="00B908A9"/>
    <w:rsid w:val="00BB6A4E"/>
    <w:rsid w:val="00BD4927"/>
    <w:rsid w:val="00C57DDF"/>
    <w:rsid w:val="00C62DA4"/>
    <w:rsid w:val="00C673CF"/>
    <w:rsid w:val="00C94863"/>
    <w:rsid w:val="00CA5199"/>
    <w:rsid w:val="00CB3B70"/>
    <w:rsid w:val="00CB4891"/>
    <w:rsid w:val="00CD5613"/>
    <w:rsid w:val="00CE1293"/>
    <w:rsid w:val="00D14EE8"/>
    <w:rsid w:val="00D16424"/>
    <w:rsid w:val="00D26E85"/>
    <w:rsid w:val="00D33823"/>
    <w:rsid w:val="00D4175B"/>
    <w:rsid w:val="00D45E8A"/>
    <w:rsid w:val="00D67C8B"/>
    <w:rsid w:val="00D84E45"/>
    <w:rsid w:val="00DA6E29"/>
    <w:rsid w:val="00DC45B9"/>
    <w:rsid w:val="00DD6134"/>
    <w:rsid w:val="00DE461E"/>
    <w:rsid w:val="00DF20CD"/>
    <w:rsid w:val="00E32A98"/>
    <w:rsid w:val="00E41F4A"/>
    <w:rsid w:val="00E466EE"/>
    <w:rsid w:val="00E56046"/>
    <w:rsid w:val="00E612B5"/>
    <w:rsid w:val="00E847FA"/>
    <w:rsid w:val="00E90D5C"/>
    <w:rsid w:val="00EB53C7"/>
    <w:rsid w:val="00EC4A90"/>
    <w:rsid w:val="00EE1917"/>
    <w:rsid w:val="00EF2929"/>
    <w:rsid w:val="00EF345B"/>
    <w:rsid w:val="00EF6B9A"/>
    <w:rsid w:val="00F2637E"/>
    <w:rsid w:val="00F307F4"/>
    <w:rsid w:val="00F6165B"/>
    <w:rsid w:val="00F67BD4"/>
    <w:rsid w:val="00FA0A84"/>
    <w:rsid w:val="00FA1952"/>
    <w:rsid w:val="00FA1C92"/>
    <w:rsid w:val="00FC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1"/>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60433"/>
    <w:pPr>
      <w:spacing w:after="0" w:line="240" w:lineRule="auto"/>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1"/>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60433"/>
    <w:pPr>
      <w:spacing w:after="0" w:line="240" w:lineRule="auto"/>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2020">
      <w:bodyDiv w:val="1"/>
      <w:marLeft w:val="0"/>
      <w:marRight w:val="0"/>
      <w:marTop w:val="0"/>
      <w:marBottom w:val="0"/>
      <w:divBdr>
        <w:top w:val="none" w:sz="0" w:space="0" w:color="auto"/>
        <w:left w:val="none" w:sz="0" w:space="0" w:color="auto"/>
        <w:bottom w:val="none" w:sz="0" w:space="0" w:color="auto"/>
        <w:right w:val="none" w:sz="0" w:space="0" w:color="auto"/>
      </w:divBdr>
      <w:divsChild>
        <w:div w:id="1119180843">
          <w:marLeft w:val="0"/>
          <w:marRight w:val="0"/>
          <w:marTop w:val="0"/>
          <w:marBottom w:val="0"/>
          <w:divBdr>
            <w:top w:val="none" w:sz="0" w:space="0" w:color="auto"/>
            <w:left w:val="none" w:sz="0" w:space="0" w:color="auto"/>
            <w:bottom w:val="none" w:sz="0" w:space="0" w:color="auto"/>
            <w:right w:val="none" w:sz="0" w:space="0" w:color="auto"/>
          </w:divBdr>
          <w:divsChild>
            <w:div w:id="859664787">
              <w:marLeft w:val="0"/>
              <w:marRight w:val="0"/>
              <w:marTop w:val="0"/>
              <w:marBottom w:val="0"/>
              <w:divBdr>
                <w:top w:val="none" w:sz="0" w:space="0" w:color="auto"/>
                <w:left w:val="none" w:sz="0" w:space="0" w:color="auto"/>
                <w:bottom w:val="none" w:sz="0" w:space="0" w:color="auto"/>
                <w:right w:val="none" w:sz="0" w:space="0" w:color="auto"/>
              </w:divBdr>
              <w:divsChild>
                <w:div w:id="430900342">
                  <w:marLeft w:val="0"/>
                  <w:marRight w:val="0"/>
                  <w:marTop w:val="0"/>
                  <w:marBottom w:val="0"/>
                  <w:divBdr>
                    <w:top w:val="none" w:sz="0" w:space="0" w:color="auto"/>
                    <w:left w:val="none" w:sz="0" w:space="0" w:color="auto"/>
                    <w:bottom w:val="none" w:sz="0" w:space="0" w:color="auto"/>
                    <w:right w:val="none" w:sz="0" w:space="0" w:color="auto"/>
                  </w:divBdr>
                  <w:divsChild>
                    <w:div w:id="657610969">
                      <w:marLeft w:val="0"/>
                      <w:marRight w:val="0"/>
                      <w:marTop w:val="450"/>
                      <w:marBottom w:val="450"/>
                      <w:divBdr>
                        <w:top w:val="none" w:sz="0" w:space="0" w:color="auto"/>
                        <w:left w:val="none" w:sz="0" w:space="0" w:color="auto"/>
                        <w:bottom w:val="none" w:sz="0" w:space="0" w:color="auto"/>
                        <w:right w:val="none" w:sz="0" w:space="0" w:color="auto"/>
                      </w:divBdr>
                      <w:divsChild>
                        <w:div w:id="866530879">
                          <w:marLeft w:val="0"/>
                          <w:marRight w:val="0"/>
                          <w:marTop w:val="0"/>
                          <w:marBottom w:val="0"/>
                          <w:divBdr>
                            <w:top w:val="none" w:sz="0" w:space="0" w:color="auto"/>
                            <w:left w:val="none" w:sz="0" w:space="0" w:color="auto"/>
                            <w:bottom w:val="none" w:sz="0" w:space="0" w:color="auto"/>
                            <w:right w:val="none" w:sz="0" w:space="0" w:color="auto"/>
                          </w:divBdr>
                          <w:divsChild>
                            <w:div w:id="1966807396">
                              <w:marLeft w:val="0"/>
                              <w:marRight w:val="0"/>
                              <w:marTop w:val="300"/>
                              <w:marBottom w:val="300"/>
                              <w:divBdr>
                                <w:top w:val="single" w:sz="6" w:space="5" w:color="000000"/>
                                <w:left w:val="single" w:sz="6" w:space="5" w:color="000000"/>
                                <w:bottom w:val="single" w:sz="6" w:space="5" w:color="000000"/>
                                <w:right w:val="single" w:sz="6" w:space="5" w:color="000000"/>
                              </w:divBdr>
                              <w:divsChild>
                                <w:div w:id="988098750">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 w:id="1972132468">
                          <w:marLeft w:val="0"/>
                          <w:marRight w:val="0"/>
                          <w:marTop w:val="0"/>
                          <w:marBottom w:val="0"/>
                          <w:divBdr>
                            <w:top w:val="none" w:sz="0" w:space="0" w:color="auto"/>
                            <w:left w:val="none" w:sz="0" w:space="0" w:color="auto"/>
                            <w:bottom w:val="none" w:sz="0" w:space="0" w:color="auto"/>
                            <w:right w:val="none" w:sz="0" w:space="0" w:color="auto"/>
                          </w:divBdr>
                          <w:divsChild>
                            <w:div w:id="1056121024">
                              <w:marLeft w:val="0"/>
                              <w:marRight w:val="0"/>
                              <w:marTop w:val="0"/>
                              <w:marBottom w:val="0"/>
                              <w:divBdr>
                                <w:top w:val="single" w:sz="6" w:space="5" w:color="000000"/>
                                <w:left w:val="single" w:sz="6" w:space="5" w:color="000000"/>
                                <w:bottom w:val="single" w:sz="6" w:space="5" w:color="000000"/>
                                <w:right w:val="single" w:sz="6" w:space="5" w:color="000000"/>
                              </w:divBdr>
                              <w:divsChild>
                                <w:div w:id="729840687">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sChild>
                    </w:div>
                  </w:divsChild>
                </w:div>
              </w:divsChild>
            </w:div>
            <w:div w:id="9782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419">
      <w:bodyDiv w:val="1"/>
      <w:marLeft w:val="0"/>
      <w:marRight w:val="0"/>
      <w:marTop w:val="0"/>
      <w:marBottom w:val="0"/>
      <w:divBdr>
        <w:top w:val="none" w:sz="0" w:space="0" w:color="auto"/>
        <w:left w:val="none" w:sz="0" w:space="0" w:color="auto"/>
        <w:bottom w:val="none" w:sz="0" w:space="0" w:color="auto"/>
        <w:right w:val="none" w:sz="0" w:space="0" w:color="auto"/>
      </w:divBdr>
      <w:divsChild>
        <w:div w:id="1588688164">
          <w:marLeft w:val="0"/>
          <w:marRight w:val="0"/>
          <w:marTop w:val="0"/>
          <w:marBottom w:val="0"/>
          <w:divBdr>
            <w:top w:val="none" w:sz="0" w:space="0" w:color="auto"/>
            <w:left w:val="none" w:sz="0" w:space="0" w:color="auto"/>
            <w:bottom w:val="none" w:sz="0" w:space="0" w:color="auto"/>
            <w:right w:val="none" w:sz="0" w:space="0" w:color="auto"/>
          </w:divBdr>
          <w:divsChild>
            <w:div w:id="2103719232">
              <w:marLeft w:val="0"/>
              <w:marRight w:val="0"/>
              <w:marTop w:val="0"/>
              <w:marBottom w:val="0"/>
              <w:divBdr>
                <w:top w:val="none" w:sz="0" w:space="0" w:color="auto"/>
                <w:left w:val="none" w:sz="0" w:space="0" w:color="auto"/>
                <w:bottom w:val="none" w:sz="0" w:space="0" w:color="auto"/>
                <w:right w:val="none" w:sz="0" w:space="0" w:color="auto"/>
              </w:divBdr>
              <w:divsChild>
                <w:div w:id="301077882">
                  <w:marLeft w:val="0"/>
                  <w:marRight w:val="0"/>
                  <w:marTop w:val="0"/>
                  <w:marBottom w:val="0"/>
                  <w:divBdr>
                    <w:top w:val="none" w:sz="0" w:space="0" w:color="auto"/>
                    <w:left w:val="none" w:sz="0" w:space="0" w:color="auto"/>
                    <w:bottom w:val="none" w:sz="0" w:space="0" w:color="auto"/>
                    <w:right w:val="none" w:sz="0" w:space="0" w:color="auto"/>
                  </w:divBdr>
                  <w:divsChild>
                    <w:div w:id="113015385">
                      <w:marLeft w:val="195"/>
                      <w:marRight w:val="0"/>
                      <w:marTop w:val="0"/>
                      <w:marBottom w:val="0"/>
                      <w:divBdr>
                        <w:top w:val="none" w:sz="0" w:space="0" w:color="auto"/>
                        <w:left w:val="none" w:sz="0" w:space="0" w:color="auto"/>
                        <w:bottom w:val="none" w:sz="0" w:space="0" w:color="auto"/>
                        <w:right w:val="none" w:sz="0" w:space="0" w:color="auto"/>
                      </w:divBdr>
                      <w:divsChild>
                        <w:div w:id="2077896980">
                          <w:marLeft w:val="0"/>
                          <w:marRight w:val="0"/>
                          <w:marTop w:val="0"/>
                          <w:marBottom w:val="0"/>
                          <w:divBdr>
                            <w:top w:val="none" w:sz="0" w:space="0" w:color="auto"/>
                            <w:left w:val="none" w:sz="0" w:space="0" w:color="auto"/>
                            <w:bottom w:val="none" w:sz="0" w:space="0" w:color="auto"/>
                            <w:right w:val="none" w:sz="0" w:space="0" w:color="auto"/>
                          </w:divBdr>
                        </w:div>
                        <w:div w:id="812912931">
                          <w:marLeft w:val="0"/>
                          <w:marRight w:val="0"/>
                          <w:marTop w:val="135"/>
                          <w:marBottom w:val="0"/>
                          <w:divBdr>
                            <w:top w:val="none" w:sz="0" w:space="0" w:color="auto"/>
                            <w:left w:val="none" w:sz="0" w:space="0" w:color="auto"/>
                            <w:bottom w:val="none" w:sz="0" w:space="0" w:color="auto"/>
                            <w:right w:val="none" w:sz="0" w:space="0" w:color="auto"/>
                          </w:divBdr>
                        </w:div>
                      </w:divsChild>
                    </w:div>
                    <w:div w:id="766121376">
                      <w:marLeft w:val="195"/>
                      <w:marRight w:val="0"/>
                      <w:marTop w:val="0"/>
                      <w:marBottom w:val="0"/>
                      <w:divBdr>
                        <w:top w:val="none" w:sz="0" w:space="0" w:color="auto"/>
                        <w:left w:val="none" w:sz="0" w:space="0" w:color="auto"/>
                        <w:bottom w:val="none" w:sz="0" w:space="0" w:color="auto"/>
                        <w:right w:val="none" w:sz="0" w:space="0" w:color="auto"/>
                      </w:divBdr>
                      <w:divsChild>
                        <w:div w:id="1417364773">
                          <w:marLeft w:val="0"/>
                          <w:marRight w:val="0"/>
                          <w:marTop w:val="0"/>
                          <w:marBottom w:val="0"/>
                          <w:divBdr>
                            <w:top w:val="none" w:sz="0" w:space="0" w:color="auto"/>
                            <w:left w:val="none" w:sz="0" w:space="0" w:color="auto"/>
                            <w:bottom w:val="none" w:sz="0" w:space="0" w:color="auto"/>
                            <w:right w:val="none" w:sz="0" w:space="0" w:color="auto"/>
                          </w:divBdr>
                        </w:div>
                        <w:div w:id="672270031">
                          <w:marLeft w:val="0"/>
                          <w:marRight w:val="0"/>
                          <w:marTop w:val="135"/>
                          <w:marBottom w:val="0"/>
                          <w:divBdr>
                            <w:top w:val="none" w:sz="0" w:space="0" w:color="auto"/>
                            <w:left w:val="none" w:sz="0" w:space="0" w:color="auto"/>
                            <w:bottom w:val="none" w:sz="0" w:space="0" w:color="auto"/>
                            <w:right w:val="none" w:sz="0" w:space="0" w:color="auto"/>
                          </w:divBdr>
                        </w:div>
                      </w:divsChild>
                    </w:div>
                    <w:div w:id="742797659">
                      <w:marLeft w:val="195"/>
                      <w:marRight w:val="0"/>
                      <w:marTop w:val="0"/>
                      <w:marBottom w:val="0"/>
                      <w:divBdr>
                        <w:top w:val="none" w:sz="0" w:space="0" w:color="auto"/>
                        <w:left w:val="none" w:sz="0" w:space="0" w:color="auto"/>
                        <w:bottom w:val="none" w:sz="0" w:space="0" w:color="auto"/>
                        <w:right w:val="none" w:sz="0" w:space="0" w:color="auto"/>
                      </w:divBdr>
                      <w:divsChild>
                        <w:div w:id="3937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ager@bigwi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1020</TotalTime>
  <Pages>13</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McAdoo</dc:creator>
  <cp:lastModifiedBy>Admin</cp:lastModifiedBy>
  <cp:revision>9</cp:revision>
  <cp:lastPrinted>2014-04-26T13:12:00Z</cp:lastPrinted>
  <dcterms:created xsi:type="dcterms:W3CDTF">2014-05-06T22:26:00Z</dcterms:created>
  <dcterms:modified xsi:type="dcterms:W3CDTF">2014-05-09T19:44:00Z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